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11409" w14:textId="0B8A1DA7" w:rsidR="008D7FD5" w:rsidRPr="00D03AEC" w:rsidRDefault="008D7FD5" w:rsidP="008D7FD5">
      <w:pPr>
        <w:pStyle w:val="Standard"/>
        <w:spacing w:after="279"/>
        <w:ind w:left="10" w:right="-15"/>
        <w:jc w:val="right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Załącznik nr 3</w:t>
      </w:r>
      <w:r w:rsidR="001A6CFA" w:rsidRPr="00D03AEC">
        <w:rPr>
          <w:rFonts w:ascii="Arial" w:hAnsi="Arial" w:cs="Verdana"/>
          <w:sz w:val="20"/>
          <w:szCs w:val="20"/>
        </w:rPr>
        <w:t xml:space="preserve"> SIWZ RI.271.</w:t>
      </w:r>
      <w:r w:rsidR="00D03AEC" w:rsidRPr="00D03AEC">
        <w:rPr>
          <w:rFonts w:ascii="Arial" w:hAnsi="Arial" w:cs="Verdana"/>
          <w:sz w:val="20"/>
          <w:szCs w:val="20"/>
        </w:rPr>
        <w:t>5</w:t>
      </w:r>
      <w:r w:rsidR="001A6CFA" w:rsidRPr="00D03AEC">
        <w:rPr>
          <w:rFonts w:ascii="Arial" w:hAnsi="Arial" w:cs="Verdana"/>
          <w:sz w:val="20"/>
          <w:szCs w:val="20"/>
        </w:rPr>
        <w:t>.201</w:t>
      </w:r>
      <w:r w:rsidR="00D03AEC" w:rsidRPr="00D03AEC">
        <w:rPr>
          <w:rFonts w:ascii="Arial" w:hAnsi="Arial" w:cs="Verdana"/>
          <w:sz w:val="20"/>
          <w:szCs w:val="20"/>
        </w:rPr>
        <w:t>9</w:t>
      </w:r>
    </w:p>
    <w:p w14:paraId="640A7BC1" w14:textId="77777777" w:rsidR="008D7FD5" w:rsidRPr="00D03AEC" w:rsidRDefault="008D7FD5" w:rsidP="008D7FD5">
      <w:pPr>
        <w:pStyle w:val="Standard"/>
        <w:spacing w:after="279"/>
        <w:ind w:left="10" w:right="-15"/>
        <w:jc w:val="center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  <w:u w:val="single" w:color="000000"/>
        </w:rPr>
        <w:t>Oświadczenie wykonawcy</w:t>
      </w:r>
      <w:r w:rsidRPr="00D03AEC">
        <w:rPr>
          <w:rFonts w:ascii="Arial" w:hAnsi="Arial" w:cs="Verdana"/>
          <w:b/>
          <w:sz w:val="20"/>
          <w:szCs w:val="20"/>
        </w:rPr>
        <w:t xml:space="preserve">  </w:t>
      </w:r>
    </w:p>
    <w:p w14:paraId="013A76D4" w14:textId="77777777" w:rsidR="008D7FD5" w:rsidRPr="00D03AEC" w:rsidRDefault="008D7FD5" w:rsidP="008D7FD5">
      <w:pPr>
        <w:pStyle w:val="Standard"/>
        <w:spacing w:after="159"/>
        <w:ind w:left="10" w:right="-15"/>
        <w:jc w:val="center"/>
        <w:rPr>
          <w:rFonts w:ascii="Arial" w:hAnsi="Arial" w:cs="Verdana"/>
          <w:b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</w:rPr>
        <w:t xml:space="preserve">składane na podstawie art. 25a ust. 1 ustawy z dnia 29 stycznia 2004 r.  </w:t>
      </w:r>
    </w:p>
    <w:p w14:paraId="3AED6314" w14:textId="77777777" w:rsidR="008D7FD5" w:rsidRPr="00D03AEC" w:rsidRDefault="008D7FD5" w:rsidP="008D7FD5">
      <w:pPr>
        <w:pStyle w:val="Standard"/>
        <w:spacing w:after="279"/>
        <w:ind w:left="10" w:right="-15"/>
        <w:jc w:val="center"/>
        <w:rPr>
          <w:rFonts w:ascii="Arial" w:hAnsi="Arial" w:cs="Verdana"/>
          <w:b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</w:rPr>
        <w:t xml:space="preserve"> Prawo zamówień publicznych (dalej jako: ustawa </w:t>
      </w:r>
      <w:proofErr w:type="spellStart"/>
      <w:r w:rsidRPr="00D03AEC">
        <w:rPr>
          <w:rFonts w:ascii="Arial" w:hAnsi="Arial" w:cs="Verdana"/>
          <w:b/>
          <w:sz w:val="20"/>
          <w:szCs w:val="20"/>
        </w:rPr>
        <w:t>Pzp</w:t>
      </w:r>
      <w:proofErr w:type="spellEnd"/>
      <w:r w:rsidRPr="00D03AEC">
        <w:rPr>
          <w:rFonts w:ascii="Arial" w:hAnsi="Arial" w:cs="Verdana"/>
          <w:b/>
          <w:sz w:val="20"/>
          <w:szCs w:val="20"/>
        </w:rPr>
        <w:t xml:space="preserve">),  </w:t>
      </w:r>
    </w:p>
    <w:p w14:paraId="3FFEDBB8" w14:textId="77777777" w:rsidR="008D7FD5" w:rsidRPr="00D03AEC" w:rsidRDefault="008D7FD5" w:rsidP="008D7FD5">
      <w:pPr>
        <w:pStyle w:val="Standard"/>
        <w:spacing w:after="159"/>
        <w:ind w:left="10" w:right="-15"/>
        <w:jc w:val="center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  <w:u w:val="single" w:color="000000"/>
        </w:rPr>
        <w:t>DOTYCZĄCE PRZESŁANEK WYKLUCZENIA Z POSTĘPOWANIA</w:t>
      </w:r>
    </w:p>
    <w:p w14:paraId="2F4004E6" w14:textId="77777777" w:rsidR="008D7FD5" w:rsidRPr="00D03AEC" w:rsidRDefault="008D7FD5" w:rsidP="008D7FD5">
      <w:pPr>
        <w:pStyle w:val="Standard"/>
        <w:spacing w:after="161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</w:p>
    <w:p w14:paraId="4608CA57" w14:textId="77777777" w:rsidR="008D7FD5" w:rsidRPr="00D03AEC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Na potrzeby postępowania o udzielenie zamówienia publicznego pn.</w:t>
      </w:r>
      <w:r w:rsidRPr="00D03AEC">
        <w:rPr>
          <w:rFonts w:ascii="Arial" w:hAnsi="Arial" w:cs="Verdana"/>
          <w:color w:val="000000"/>
          <w:sz w:val="20"/>
          <w:szCs w:val="20"/>
        </w:rPr>
        <w:t xml:space="preserve"> </w:t>
      </w:r>
      <w:r w:rsidRPr="00D03AEC">
        <w:rPr>
          <w:rFonts w:ascii="Arial" w:eastAsia="Arial" w:hAnsi="Arial" w:cs="Arial"/>
          <w:color w:val="000000"/>
          <w:sz w:val="20"/>
          <w:szCs w:val="20"/>
        </w:rPr>
        <w:t xml:space="preserve">na zadanie </w:t>
      </w:r>
      <w:proofErr w:type="spellStart"/>
      <w:r w:rsidRPr="00D03AEC">
        <w:rPr>
          <w:rFonts w:ascii="Arial" w:eastAsia="Arial" w:hAnsi="Arial" w:cs="Arial"/>
          <w:color w:val="000000"/>
          <w:sz w:val="20"/>
          <w:szCs w:val="20"/>
        </w:rPr>
        <w:t>pn</w:t>
      </w:r>
      <w:proofErr w:type="spellEnd"/>
      <w:r w:rsidRPr="00D03AEC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p w14:paraId="5A473CD4" w14:textId="77777777" w:rsidR="008D7FD5" w:rsidRPr="00D03AEC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</w:p>
    <w:p w14:paraId="102F0508" w14:textId="4EF60102" w:rsidR="001A6CFA" w:rsidRPr="00D03AEC" w:rsidRDefault="001A6CFA" w:rsidP="001A6CFA">
      <w:pPr>
        <w:spacing w:line="360" w:lineRule="auto"/>
        <w:ind w:left="567"/>
        <w:jc w:val="center"/>
        <w:textAlignment w:val="baseline"/>
        <w:rPr>
          <w:rFonts w:ascii="Arial" w:hAnsi="Arial" w:cs="Arial"/>
          <w:sz w:val="20"/>
          <w:szCs w:val="20"/>
        </w:rPr>
      </w:pPr>
      <w:bookmarkStart w:id="0" w:name="_Hlk522281569"/>
      <w:r w:rsidRPr="00D03AEC">
        <w:rPr>
          <w:rFonts w:ascii="Arial" w:eastAsia="Arial" w:hAnsi="Arial" w:cs="Arial"/>
          <w:b/>
          <w:bCs/>
          <w:color w:val="000000"/>
          <w:sz w:val="20"/>
          <w:szCs w:val="20"/>
          <w:lang w:eastAsia="he-IL"/>
        </w:rPr>
        <w:t>Udzielenie kredytu na sfinansowanie planowanego deficytu budżetowego dla zadania pn. </w:t>
      </w:r>
      <w:r w:rsidR="00D03AEC" w:rsidRPr="00D03AEC">
        <w:rPr>
          <w:rFonts w:ascii="Arial" w:eastAsia="Arial" w:hAnsi="Arial" w:cs="Arial"/>
          <w:b/>
          <w:bCs/>
          <w:color w:val="000000"/>
          <w:sz w:val="20"/>
          <w:szCs w:val="20"/>
          <w:lang w:eastAsia="he-IL"/>
        </w:rPr>
        <w:t>„Przebudowa i rozbudowa oczyszczalni ścieków w Wąwelnie”</w:t>
      </w:r>
      <w:bookmarkEnd w:id="0"/>
    </w:p>
    <w:p w14:paraId="567BABF4" w14:textId="77777777" w:rsidR="008D7FD5" w:rsidRPr="00D03AEC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prowadzonego przez, oświadczam, co następuje:</w:t>
      </w:r>
    </w:p>
    <w:p w14:paraId="61809FA8" w14:textId="77777777" w:rsidR="008D7FD5" w:rsidRPr="00D03AEC" w:rsidRDefault="008D7FD5" w:rsidP="008D7FD5">
      <w:pPr>
        <w:pStyle w:val="Standard"/>
        <w:spacing w:after="46"/>
        <w:ind w:right="150"/>
        <w:jc w:val="both"/>
        <w:rPr>
          <w:rFonts w:ascii="Arial" w:hAnsi="Arial" w:cs="Verdana"/>
          <w:b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</w:rPr>
        <w:t xml:space="preserve"> </w:t>
      </w:r>
    </w:p>
    <w:tbl>
      <w:tblPr>
        <w:tblW w:w="9135" w:type="dxa"/>
        <w:tblInd w:w="-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5"/>
      </w:tblGrid>
      <w:tr w:rsidR="008D7FD5" w:rsidRPr="00D03AEC" w14:paraId="446FBD16" w14:textId="77777777" w:rsidTr="008D7FD5">
        <w:tc>
          <w:tcPr>
            <w:tcW w:w="9129" w:type="dxa"/>
            <w:shd w:val="clear" w:color="auto" w:fill="BFBFB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14:paraId="1E79DF14" w14:textId="77777777" w:rsidR="008D7FD5" w:rsidRPr="00D03AEC" w:rsidRDefault="008D7FD5">
            <w:pPr>
              <w:pStyle w:val="Standard"/>
              <w:rPr>
                <w:rFonts w:ascii="Arial" w:hAnsi="Arial" w:cs="Verdana"/>
                <w:b/>
                <w:sz w:val="20"/>
                <w:szCs w:val="20"/>
              </w:rPr>
            </w:pPr>
            <w:r w:rsidRPr="00D03AEC">
              <w:rPr>
                <w:rFonts w:ascii="Arial" w:hAnsi="Arial" w:cs="Verdana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0DB5BF06" w14:textId="77777777" w:rsidR="008D7FD5" w:rsidRPr="00D03AEC" w:rsidRDefault="008D7FD5" w:rsidP="008D7FD5">
      <w:pPr>
        <w:pStyle w:val="Standard"/>
        <w:spacing w:after="158"/>
        <w:ind w:left="720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</w:p>
    <w:p w14:paraId="106E0E57" w14:textId="77777777" w:rsidR="008D7FD5" w:rsidRPr="00D03AEC" w:rsidRDefault="008D7FD5" w:rsidP="008D7FD5">
      <w:pPr>
        <w:pStyle w:val="Standard"/>
        <w:numPr>
          <w:ilvl w:val="0"/>
          <w:numId w:val="2"/>
        </w:numPr>
        <w:spacing w:after="152"/>
        <w:ind w:right="9" w:hanging="348"/>
        <w:jc w:val="both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Oświadczam, że nie podlegam wykluczeniu z postępowania na podstawie  art. 24 ust 1 pkt 12-23 ustawy </w:t>
      </w:r>
      <w:proofErr w:type="spellStart"/>
      <w:r w:rsidRPr="00D03AEC">
        <w:rPr>
          <w:rFonts w:ascii="Arial" w:hAnsi="Arial" w:cs="Verdana"/>
          <w:sz w:val="20"/>
          <w:szCs w:val="20"/>
        </w:rPr>
        <w:t>Pzp</w:t>
      </w:r>
      <w:proofErr w:type="spellEnd"/>
      <w:r w:rsidRPr="00D03AEC">
        <w:rPr>
          <w:rFonts w:ascii="Arial" w:hAnsi="Arial" w:cs="Verdana"/>
          <w:sz w:val="20"/>
          <w:szCs w:val="20"/>
        </w:rPr>
        <w:t>.</w:t>
      </w:r>
    </w:p>
    <w:p w14:paraId="6928EC2E" w14:textId="77777777" w:rsidR="008D7FD5" w:rsidRPr="00D03AEC" w:rsidRDefault="008D7FD5" w:rsidP="008D7FD5">
      <w:pPr>
        <w:pStyle w:val="Standard"/>
        <w:numPr>
          <w:ilvl w:val="0"/>
          <w:numId w:val="3"/>
        </w:numPr>
        <w:spacing w:after="152"/>
        <w:ind w:right="9" w:hanging="348"/>
        <w:jc w:val="both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Oświadczam, że nie podlegam wykluczeniu z postępowania na podstawie  art. 24 ust. 5  ust 1 </w:t>
      </w:r>
      <w:proofErr w:type="spellStart"/>
      <w:r w:rsidRPr="00D03AEC">
        <w:rPr>
          <w:rFonts w:ascii="Arial" w:hAnsi="Arial" w:cs="Verdana"/>
          <w:sz w:val="20"/>
          <w:szCs w:val="20"/>
        </w:rPr>
        <w:t>ppkt</w:t>
      </w:r>
      <w:proofErr w:type="spellEnd"/>
      <w:r w:rsidRPr="00D03AEC">
        <w:rPr>
          <w:rFonts w:ascii="Arial" w:hAnsi="Arial" w:cs="Verdana"/>
          <w:sz w:val="20"/>
          <w:szCs w:val="20"/>
        </w:rPr>
        <w:t xml:space="preserve"> 1 ustawy </w:t>
      </w:r>
      <w:proofErr w:type="spellStart"/>
      <w:r w:rsidRPr="00D03AEC">
        <w:rPr>
          <w:rFonts w:ascii="Arial" w:hAnsi="Arial" w:cs="Verdana"/>
          <w:sz w:val="20"/>
          <w:szCs w:val="20"/>
        </w:rPr>
        <w:t>Pzp</w:t>
      </w:r>
      <w:proofErr w:type="spellEnd"/>
      <w:r w:rsidRPr="00D03AEC">
        <w:rPr>
          <w:rFonts w:ascii="Arial" w:hAnsi="Arial" w:cs="Verdana"/>
          <w:sz w:val="20"/>
          <w:szCs w:val="20"/>
        </w:rPr>
        <w:t xml:space="preserve">  .</w:t>
      </w:r>
    </w:p>
    <w:p w14:paraId="61F992FA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 xml:space="preserve"> </w:t>
      </w:r>
    </w:p>
    <w:p w14:paraId="3E885ABC" w14:textId="77777777" w:rsidR="008D7FD5" w:rsidRPr="00D03AEC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…………….………………….. ,</w:t>
      </w:r>
      <w:r w:rsidRPr="00D03AEC">
        <w:rPr>
          <w:rFonts w:ascii="Arial" w:hAnsi="Arial" w:cs="Verdana"/>
          <w:i/>
          <w:sz w:val="20"/>
          <w:szCs w:val="20"/>
        </w:rPr>
        <w:t xml:space="preserve"> </w:t>
      </w:r>
      <w:r w:rsidRPr="00D03AEC">
        <w:rPr>
          <w:rFonts w:ascii="Arial" w:hAnsi="Arial" w:cs="Verdana"/>
          <w:sz w:val="20"/>
          <w:szCs w:val="20"/>
        </w:rPr>
        <w:t>dnia ………….……. r.</w:t>
      </w:r>
    </w:p>
    <w:p w14:paraId="100DB6F1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>(miejscowość)</w:t>
      </w:r>
    </w:p>
    <w:p w14:paraId="792FEA74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 </w:t>
      </w:r>
    </w:p>
    <w:p w14:paraId="3E42591B" w14:textId="77777777" w:rsidR="008D7FD5" w:rsidRPr="00D03AEC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>…………………………………………</w:t>
      </w:r>
    </w:p>
    <w:p w14:paraId="1261291E" w14:textId="77777777" w:rsidR="008D7FD5" w:rsidRPr="00D03AEC" w:rsidRDefault="008D7FD5" w:rsidP="008D7FD5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>(podpis)</w:t>
      </w:r>
    </w:p>
    <w:p w14:paraId="3473223D" w14:textId="77777777" w:rsidR="008D7FD5" w:rsidRPr="00D03AEC" w:rsidRDefault="008D7FD5" w:rsidP="008D7FD5">
      <w:pPr>
        <w:pStyle w:val="Standard"/>
        <w:spacing w:after="159"/>
        <w:jc w:val="center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 xml:space="preserve"> </w:t>
      </w:r>
    </w:p>
    <w:p w14:paraId="3FF55CCB" w14:textId="77777777" w:rsidR="008D7FD5" w:rsidRPr="00D03AEC" w:rsidRDefault="008D7FD5" w:rsidP="008D7FD5">
      <w:pPr>
        <w:pStyle w:val="Standard"/>
        <w:spacing w:after="152"/>
        <w:jc w:val="both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03AEC">
        <w:rPr>
          <w:rFonts w:ascii="Arial" w:hAnsi="Arial" w:cs="Verdana"/>
          <w:sz w:val="20"/>
          <w:szCs w:val="20"/>
        </w:rPr>
        <w:t>Pzp</w:t>
      </w:r>
      <w:proofErr w:type="spellEnd"/>
      <w:r w:rsidRPr="00D03AEC">
        <w:rPr>
          <w:rFonts w:ascii="Arial" w:hAnsi="Arial" w:cs="Verdana"/>
          <w:sz w:val="20"/>
          <w:szCs w:val="20"/>
        </w:rPr>
        <w:t xml:space="preserve"> </w:t>
      </w:r>
      <w:r w:rsidRPr="00D03AEC">
        <w:rPr>
          <w:rFonts w:ascii="Arial" w:hAnsi="Arial" w:cs="Verdana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D03AEC">
        <w:rPr>
          <w:rFonts w:ascii="Arial" w:hAnsi="Arial" w:cs="Verdana"/>
          <w:i/>
          <w:sz w:val="20"/>
          <w:szCs w:val="20"/>
        </w:rPr>
        <w:t>Pzp</w:t>
      </w:r>
      <w:proofErr w:type="spellEnd"/>
      <w:r w:rsidRPr="00D03AEC">
        <w:rPr>
          <w:rFonts w:ascii="Arial" w:hAnsi="Arial" w:cs="Verdana"/>
          <w:i/>
          <w:sz w:val="20"/>
          <w:szCs w:val="20"/>
        </w:rPr>
        <w:t>).</w:t>
      </w:r>
      <w:r w:rsidRPr="00D03AEC">
        <w:rPr>
          <w:rFonts w:ascii="Arial" w:hAnsi="Arial" w:cs="Verdan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D03AEC">
        <w:rPr>
          <w:rFonts w:ascii="Arial" w:hAnsi="Arial" w:cs="Verdana"/>
          <w:sz w:val="20"/>
          <w:szCs w:val="20"/>
        </w:rPr>
        <w:t>Pzp</w:t>
      </w:r>
      <w:proofErr w:type="spellEnd"/>
      <w:r w:rsidRPr="00D03AEC">
        <w:rPr>
          <w:rFonts w:ascii="Arial" w:hAnsi="Arial" w:cs="Verdana"/>
          <w:sz w:val="20"/>
          <w:szCs w:val="20"/>
        </w:rPr>
        <w:t xml:space="preserve"> podjąłem następujące środki naprawcze:</w:t>
      </w:r>
    </w:p>
    <w:p w14:paraId="42F5C165" w14:textId="77777777" w:rsidR="008D7FD5" w:rsidRPr="00D03AEC" w:rsidRDefault="008D7FD5" w:rsidP="008D7FD5">
      <w:pPr>
        <w:pStyle w:val="Standard"/>
        <w:spacing w:after="152"/>
        <w:jc w:val="both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9091DE0" w14:textId="77777777" w:rsidR="008D7FD5" w:rsidRPr="00D03AEC" w:rsidRDefault="008D7FD5" w:rsidP="008D7FD5">
      <w:pPr>
        <w:pStyle w:val="Standard"/>
        <w:spacing w:before="120" w:after="150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…………………………………………………………………………………………..…………………...........……………………</w:t>
      </w:r>
    </w:p>
    <w:p w14:paraId="1DCC0094" w14:textId="77777777" w:rsidR="008D7FD5" w:rsidRPr="00D03AEC" w:rsidRDefault="008D7FD5" w:rsidP="008D7FD5">
      <w:pPr>
        <w:pStyle w:val="Standard"/>
        <w:spacing w:before="120" w:after="150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63EFE51" w14:textId="77777777" w:rsidR="008D7FD5" w:rsidRPr="00D03AEC" w:rsidRDefault="008D7FD5" w:rsidP="008D7FD5">
      <w:pPr>
        <w:pStyle w:val="Standard"/>
        <w:spacing w:before="240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…………….…………………………</w:t>
      </w:r>
      <w:r w:rsidRPr="00D03AEC">
        <w:rPr>
          <w:rFonts w:ascii="Arial" w:hAnsi="Arial" w:cs="Verdana"/>
          <w:i/>
          <w:sz w:val="20"/>
          <w:szCs w:val="20"/>
        </w:rPr>
        <w:t xml:space="preserve">, </w:t>
      </w:r>
      <w:r w:rsidRPr="00D03AEC">
        <w:rPr>
          <w:rFonts w:ascii="Arial" w:hAnsi="Arial" w:cs="Verdana"/>
          <w:sz w:val="20"/>
          <w:szCs w:val="20"/>
        </w:rPr>
        <w:t>dnia …………………. r.</w:t>
      </w:r>
    </w:p>
    <w:p w14:paraId="29AF2705" w14:textId="77777777" w:rsidR="008D7FD5" w:rsidRPr="00D03AEC" w:rsidRDefault="008D7FD5" w:rsidP="008D7FD5">
      <w:pPr>
        <w:pStyle w:val="Standard"/>
        <w:spacing w:after="159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>(miejscowość)</w:t>
      </w:r>
      <w:r w:rsidRPr="00D03AEC">
        <w:rPr>
          <w:rFonts w:ascii="Arial" w:hAnsi="Arial" w:cs="Verdana"/>
          <w:sz w:val="20"/>
          <w:szCs w:val="20"/>
        </w:rPr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     </w:t>
      </w:r>
      <w:r w:rsidRPr="00D03AEC">
        <w:rPr>
          <w:rFonts w:ascii="Arial" w:hAnsi="Arial" w:cs="Verdana"/>
          <w:sz w:val="20"/>
          <w:szCs w:val="20"/>
        </w:rPr>
        <w:tab/>
      </w:r>
      <w:r w:rsidRPr="00D03AEC">
        <w:rPr>
          <w:rFonts w:ascii="Arial" w:hAnsi="Arial" w:cs="Verdana"/>
          <w:sz w:val="20"/>
          <w:szCs w:val="20"/>
        </w:rPr>
        <w:tab/>
      </w:r>
    </w:p>
    <w:p w14:paraId="3F78AA22" w14:textId="77777777" w:rsidR="008D7FD5" w:rsidRPr="00D03AEC" w:rsidRDefault="008D7FD5" w:rsidP="008D7FD5">
      <w:pPr>
        <w:pStyle w:val="Standard"/>
        <w:spacing w:after="159"/>
        <w:ind w:left="4956" w:firstLine="708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…………………………………………</w:t>
      </w:r>
    </w:p>
    <w:p w14:paraId="1323A07D" w14:textId="77777777" w:rsidR="008D7FD5" w:rsidRPr="00D03AEC" w:rsidRDefault="008D7FD5" w:rsidP="008D7FD5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>(podpis)</w:t>
      </w:r>
    </w:p>
    <w:p w14:paraId="58D08F7C" w14:textId="76E0C29E" w:rsidR="008D7FD5" w:rsidRPr="00D03AEC" w:rsidRDefault="001A6CFA" w:rsidP="008D7FD5">
      <w:pPr>
        <w:pStyle w:val="Standard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  <w:highlight w:val="yellow"/>
        </w:rPr>
        <w:br w:type="column"/>
      </w:r>
      <w:r w:rsidR="008D7FD5" w:rsidRPr="00D03AEC">
        <w:rPr>
          <w:rFonts w:ascii="Arial" w:hAnsi="Arial" w:cs="Verdana"/>
          <w:i/>
          <w:sz w:val="20"/>
          <w:szCs w:val="20"/>
        </w:rPr>
        <w:lastRenderedPageBreak/>
        <w:t xml:space="preserve"> </w:t>
      </w:r>
    </w:p>
    <w:p w14:paraId="541D6B1A" w14:textId="77777777" w:rsidR="008D7FD5" w:rsidRPr="00D03AEC" w:rsidRDefault="008D7FD5" w:rsidP="00D03AEC">
      <w:pPr>
        <w:pStyle w:val="Standard"/>
        <w:shd w:val="clear" w:color="auto" w:fill="BFBFBF"/>
        <w:spacing w:after="155"/>
        <w:ind w:right="-15"/>
        <w:jc w:val="both"/>
        <w:rPr>
          <w:rFonts w:ascii="Arial" w:hAnsi="Arial" w:cs="Verdana"/>
          <w:b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</w:rPr>
        <w:t>OŚWIADCZENIE DOTYCZĄCE PODMIOTU, NA KTÓREGO ZASOBY POWOŁUJE SIĘ WYKONAWCA:</w:t>
      </w:r>
    </w:p>
    <w:p w14:paraId="07A2A33C" w14:textId="77777777" w:rsidR="008D7FD5" w:rsidRPr="00D03AEC" w:rsidRDefault="008D7FD5" w:rsidP="00D03AEC">
      <w:pPr>
        <w:pStyle w:val="Standard"/>
        <w:spacing w:after="159"/>
        <w:jc w:val="both"/>
        <w:rPr>
          <w:rFonts w:ascii="Arial" w:hAnsi="Arial" w:cs="Verdana"/>
          <w:b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</w:rPr>
        <w:t xml:space="preserve"> </w:t>
      </w:r>
    </w:p>
    <w:p w14:paraId="055CDFA9" w14:textId="77777777" w:rsidR="008D7FD5" w:rsidRPr="00D03AEC" w:rsidRDefault="008D7FD5" w:rsidP="00D03AEC">
      <w:pPr>
        <w:pStyle w:val="Standard"/>
        <w:spacing w:after="152"/>
        <w:jc w:val="both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Oświadczam, że następujący/e podmiot/y, na którego/</w:t>
      </w:r>
      <w:proofErr w:type="spellStart"/>
      <w:r w:rsidRPr="00D03AEC">
        <w:rPr>
          <w:rFonts w:ascii="Arial" w:hAnsi="Arial" w:cs="Verdana"/>
          <w:sz w:val="20"/>
          <w:szCs w:val="20"/>
        </w:rPr>
        <w:t>ych</w:t>
      </w:r>
      <w:proofErr w:type="spellEnd"/>
      <w:r w:rsidRPr="00D03AEC">
        <w:rPr>
          <w:rFonts w:ascii="Arial" w:hAnsi="Arial" w:cs="Verdan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D03AEC">
        <w:rPr>
          <w:rFonts w:ascii="Arial" w:hAnsi="Arial" w:cs="Verdana"/>
          <w:i/>
          <w:sz w:val="20"/>
          <w:szCs w:val="20"/>
        </w:rPr>
        <w:t xml:space="preserve">(podać pełną nazwę/firmę, adres) </w:t>
      </w:r>
      <w:r w:rsidRPr="00D03AEC">
        <w:rPr>
          <w:rFonts w:ascii="Arial" w:hAnsi="Arial" w:cs="Verdana"/>
          <w:sz w:val="20"/>
          <w:szCs w:val="20"/>
        </w:rPr>
        <w:t>nie podlega/ją wykluczeniu z postępowania o udzielenie zamówienia.</w:t>
      </w:r>
    </w:p>
    <w:p w14:paraId="56FD05F9" w14:textId="77777777" w:rsidR="008D7FD5" w:rsidRPr="00D03AEC" w:rsidRDefault="008D7FD5" w:rsidP="00D03AEC">
      <w:pPr>
        <w:pStyle w:val="Standard"/>
        <w:spacing w:after="159"/>
        <w:jc w:val="both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</w:p>
    <w:p w14:paraId="43DB0869" w14:textId="77777777" w:rsidR="008D7FD5" w:rsidRPr="00D03AEC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…………….……………………….</w:t>
      </w:r>
      <w:r w:rsidRPr="00D03AEC">
        <w:rPr>
          <w:rFonts w:ascii="Arial" w:hAnsi="Arial" w:cs="Verdana"/>
          <w:i/>
          <w:sz w:val="20"/>
          <w:szCs w:val="20"/>
        </w:rPr>
        <w:t xml:space="preserve">, </w:t>
      </w:r>
      <w:r w:rsidRPr="00D03AEC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44DE6DA6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>(miejscowość)</w:t>
      </w:r>
    </w:p>
    <w:p w14:paraId="24215A6A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</w:p>
    <w:p w14:paraId="2E965792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  </w:t>
      </w:r>
    </w:p>
    <w:p w14:paraId="58AA4551" w14:textId="77777777" w:rsidR="008D7FD5" w:rsidRPr="00D03AEC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>…………………………………………</w:t>
      </w:r>
    </w:p>
    <w:p w14:paraId="173226FE" w14:textId="77777777" w:rsidR="008D7FD5" w:rsidRPr="00D03AEC" w:rsidRDefault="008D7FD5" w:rsidP="008D7FD5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>(podpis)</w:t>
      </w:r>
    </w:p>
    <w:p w14:paraId="7A0EADB2" w14:textId="77777777" w:rsidR="008D7FD5" w:rsidRPr="00D03AEC" w:rsidRDefault="008D7FD5" w:rsidP="008D7FD5">
      <w:pPr>
        <w:pStyle w:val="Standard"/>
        <w:spacing w:after="159"/>
        <w:jc w:val="center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 xml:space="preserve"> </w:t>
      </w:r>
    </w:p>
    <w:p w14:paraId="202A7430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 xml:space="preserve"> </w:t>
      </w:r>
    </w:p>
    <w:p w14:paraId="17B805EB" w14:textId="77777777" w:rsidR="008D7FD5" w:rsidRPr="00D03AEC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</w:rPr>
        <w:t>OŚWIADCZENIE DOTYCZĄCE PODWYKONAWCY NIEBĘDĄCEGO PODMIOTEM, NA KTÓREGO ZASOBY POWOŁUJE SIĘ WYKONAWCA:</w:t>
      </w:r>
    </w:p>
    <w:p w14:paraId="09C7CFDB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b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</w:rPr>
        <w:t xml:space="preserve"> </w:t>
      </w:r>
    </w:p>
    <w:p w14:paraId="517DC2F9" w14:textId="77777777" w:rsidR="008D7FD5" w:rsidRPr="00D03AEC" w:rsidRDefault="008D7FD5" w:rsidP="008D7FD5">
      <w:pPr>
        <w:pStyle w:val="Standard"/>
        <w:jc w:val="both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Oświadczam, </w:t>
      </w:r>
      <w:r w:rsidRPr="00D03AEC">
        <w:rPr>
          <w:rFonts w:ascii="Arial" w:hAnsi="Arial" w:cs="Verdana"/>
          <w:sz w:val="20"/>
          <w:szCs w:val="20"/>
        </w:rPr>
        <w:tab/>
        <w:t>że następujący/e podmiot/y, będący/e podwykonawcą/</w:t>
      </w:r>
      <w:proofErr w:type="spellStart"/>
      <w:r w:rsidRPr="00D03AEC">
        <w:rPr>
          <w:rFonts w:ascii="Arial" w:hAnsi="Arial" w:cs="Verdana"/>
          <w:sz w:val="20"/>
          <w:szCs w:val="20"/>
        </w:rPr>
        <w:t>ami</w:t>
      </w:r>
      <w:proofErr w:type="spellEnd"/>
      <w:r w:rsidRPr="00D03AEC">
        <w:rPr>
          <w:rFonts w:ascii="Arial" w:hAnsi="Arial" w:cs="Verdana"/>
          <w:sz w:val="20"/>
          <w:szCs w:val="20"/>
        </w:rPr>
        <w:t>: …………………………………………………………………….………..….…..… (podać pełną nazwę/firmę, adres), nie podlega/ą wykluczeniu z postępowania o udzielenie zamówienia.</w:t>
      </w:r>
    </w:p>
    <w:p w14:paraId="60ADB00F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</w:p>
    <w:p w14:paraId="024814FB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</w:p>
    <w:p w14:paraId="22599962" w14:textId="77777777" w:rsidR="008D7FD5" w:rsidRPr="00D03AEC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…………….……………………..</w:t>
      </w:r>
      <w:r w:rsidRPr="00D03AEC">
        <w:rPr>
          <w:rFonts w:ascii="Arial" w:hAnsi="Arial" w:cs="Verdana"/>
          <w:i/>
          <w:sz w:val="20"/>
          <w:szCs w:val="20"/>
        </w:rPr>
        <w:t xml:space="preserve">, </w:t>
      </w:r>
      <w:r w:rsidRPr="00D03AEC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625E00EB" w14:textId="77777777" w:rsidR="008D7FD5" w:rsidRPr="00D03AEC" w:rsidRDefault="008D7FD5" w:rsidP="008D7FD5">
      <w:pPr>
        <w:pStyle w:val="Standard"/>
        <w:spacing w:after="159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  <w:r w:rsidRPr="00D03AEC">
        <w:rPr>
          <w:rFonts w:ascii="Arial" w:hAnsi="Arial" w:cs="Verdana"/>
          <w:i/>
          <w:sz w:val="20"/>
          <w:szCs w:val="20"/>
        </w:rPr>
        <w:t>(miejscowość)</w:t>
      </w:r>
    </w:p>
    <w:p w14:paraId="4B5630AE" w14:textId="77777777" w:rsidR="008D7FD5" w:rsidRPr="00D03AEC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         …………………………………………</w:t>
      </w:r>
    </w:p>
    <w:p w14:paraId="44965FF9" w14:textId="77777777" w:rsidR="008D7FD5" w:rsidRPr="00D03AEC" w:rsidRDefault="008D7FD5" w:rsidP="008D7FD5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>(podpis)</w:t>
      </w:r>
    </w:p>
    <w:p w14:paraId="57ECA85A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 xml:space="preserve"> </w:t>
      </w:r>
    </w:p>
    <w:p w14:paraId="2D0356D1" w14:textId="77777777" w:rsidR="008D7FD5" w:rsidRPr="00D03AEC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</w:rPr>
        <w:t>OŚWIADCZENIE DOTYCZĄCE PODANYCH INFORMACJI:</w:t>
      </w:r>
    </w:p>
    <w:p w14:paraId="74266CC2" w14:textId="77777777" w:rsidR="008D7FD5" w:rsidRPr="00D03AEC" w:rsidRDefault="008D7FD5" w:rsidP="008D7FD5">
      <w:pPr>
        <w:pStyle w:val="Standard"/>
        <w:spacing w:after="156"/>
        <w:rPr>
          <w:rFonts w:ascii="Arial" w:hAnsi="Arial" w:cs="Verdana"/>
          <w:b/>
          <w:sz w:val="20"/>
          <w:szCs w:val="20"/>
        </w:rPr>
      </w:pPr>
      <w:r w:rsidRPr="00D03AEC">
        <w:rPr>
          <w:rFonts w:ascii="Arial" w:hAnsi="Arial" w:cs="Verdana"/>
          <w:b/>
          <w:sz w:val="20"/>
          <w:szCs w:val="20"/>
        </w:rPr>
        <w:t xml:space="preserve"> </w:t>
      </w:r>
    </w:p>
    <w:p w14:paraId="012750B5" w14:textId="77777777" w:rsidR="008D7FD5" w:rsidRPr="00D03AEC" w:rsidRDefault="008D7FD5" w:rsidP="008D7FD5">
      <w:pPr>
        <w:pStyle w:val="Standard"/>
        <w:spacing w:after="152"/>
        <w:jc w:val="both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Oświadczam, że wszystkie informacje podane w powyższych oświadczeniach są aktualne  i zgodne z prawdą oraz zostały przedstawione z pełną świadomością konsekwencji wprowadzenia zamawiającego w błąd przy przedstawianiu informacji.</w:t>
      </w:r>
    </w:p>
    <w:p w14:paraId="5C4FD78A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</w:p>
    <w:p w14:paraId="7E0CB447" w14:textId="77777777" w:rsidR="008D7FD5" w:rsidRPr="00D03AEC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>…………….…………………………….</w:t>
      </w:r>
      <w:r w:rsidRPr="00D03AEC">
        <w:rPr>
          <w:rFonts w:ascii="Arial" w:hAnsi="Arial" w:cs="Verdana"/>
          <w:i/>
          <w:sz w:val="20"/>
          <w:szCs w:val="20"/>
        </w:rPr>
        <w:t xml:space="preserve">, </w:t>
      </w:r>
      <w:r w:rsidRPr="00D03AEC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486D09B8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>(miejscowość)</w:t>
      </w:r>
    </w:p>
    <w:p w14:paraId="1A1AB07D" w14:textId="77777777" w:rsidR="008D7FD5" w:rsidRPr="00D03AEC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</w:r>
    </w:p>
    <w:p w14:paraId="0CF15A52" w14:textId="77777777" w:rsidR="008D7FD5" w:rsidRPr="00D03AEC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D03AEC">
        <w:rPr>
          <w:rFonts w:ascii="Arial" w:hAnsi="Arial" w:cs="Verdana"/>
          <w:sz w:val="20"/>
          <w:szCs w:val="20"/>
        </w:rPr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</w:t>
      </w:r>
      <w:r w:rsidRPr="00D03AEC">
        <w:rPr>
          <w:rFonts w:ascii="Arial" w:hAnsi="Arial" w:cs="Verdana"/>
          <w:sz w:val="20"/>
          <w:szCs w:val="20"/>
        </w:rPr>
        <w:tab/>
        <w:t xml:space="preserve">          …………………………………………</w:t>
      </w:r>
    </w:p>
    <w:p w14:paraId="2222A407" w14:textId="77777777" w:rsidR="008D7FD5" w:rsidRDefault="008D7FD5" w:rsidP="008D7FD5">
      <w:pPr>
        <w:pStyle w:val="Standard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D03AEC">
        <w:rPr>
          <w:rFonts w:ascii="Arial" w:hAnsi="Arial" w:cs="Verdana"/>
          <w:i/>
          <w:sz w:val="20"/>
          <w:szCs w:val="20"/>
        </w:rPr>
        <w:t>(podpis)</w:t>
      </w:r>
      <w:bookmarkStart w:id="1" w:name="_GoBack"/>
      <w:bookmarkEnd w:id="1"/>
    </w:p>
    <w:p w14:paraId="25FB68C7" w14:textId="77777777" w:rsidR="008D7FD5" w:rsidRDefault="008D7FD5" w:rsidP="008D7FD5">
      <w:pPr>
        <w:pStyle w:val="Standard"/>
        <w:spacing w:after="161"/>
        <w:rPr>
          <w:rFonts w:ascii="Arial" w:hAnsi="Arial" w:cs="Verdana"/>
          <w:i/>
          <w:sz w:val="20"/>
          <w:szCs w:val="20"/>
        </w:rPr>
      </w:pPr>
      <w:r>
        <w:rPr>
          <w:rFonts w:ascii="Arial" w:hAnsi="Arial" w:cs="Verdana"/>
          <w:i/>
          <w:sz w:val="20"/>
          <w:szCs w:val="20"/>
        </w:rPr>
        <w:t xml:space="preserve"> </w:t>
      </w:r>
    </w:p>
    <w:p w14:paraId="4F9FE6F1" w14:textId="77777777" w:rsidR="0013350E" w:rsidRDefault="0013350E"/>
    <w:sectPr w:rsidR="001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4DD"/>
    <w:multiLevelType w:val="multilevel"/>
    <w:tmpl w:val="B4AA545C"/>
    <w:styleLink w:val="WW8Num4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B1"/>
    <w:rsid w:val="0013350E"/>
    <w:rsid w:val="001A6CFA"/>
    <w:rsid w:val="006B6EB1"/>
    <w:rsid w:val="008D7FD5"/>
    <w:rsid w:val="00D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1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rsid w:val="008D7FD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rsid w:val="008D7F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8C82B3DB</Template>
  <TotalTime>4</TotalTime>
  <Pages>2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Kamila Frydrychowicz</cp:lastModifiedBy>
  <cp:revision>4</cp:revision>
  <dcterms:created xsi:type="dcterms:W3CDTF">2018-08-23T06:29:00Z</dcterms:created>
  <dcterms:modified xsi:type="dcterms:W3CDTF">2019-08-22T06:18:00Z</dcterms:modified>
</cp:coreProperties>
</file>