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E0DB" w14:textId="77777777" w:rsidR="00052BD7" w:rsidRPr="00A73589" w:rsidRDefault="00052BD7" w:rsidP="00375D0F">
      <w:pPr>
        <w:pStyle w:val="Tytu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  <w:lang w:eastAsia="pl-PL"/>
        </w:rPr>
        <w:t>GMINA SOŚNO</w:t>
      </w:r>
      <w:r w:rsidRPr="00A73589">
        <w:rPr>
          <w:rStyle w:val="Pogrubienie"/>
          <w:b/>
          <w:sz w:val="48"/>
          <w:szCs w:val="48"/>
          <w:lang w:eastAsia="pl-PL"/>
        </w:rPr>
        <w:br/>
        <w:t>ul. Nowa 1</w:t>
      </w:r>
      <w:r w:rsidRPr="00A73589">
        <w:rPr>
          <w:rStyle w:val="Pogrubienie"/>
          <w:b/>
          <w:sz w:val="48"/>
          <w:szCs w:val="48"/>
          <w:lang w:eastAsia="pl-PL"/>
        </w:rPr>
        <w:br/>
        <w:t>89-412 Sośno</w:t>
      </w:r>
    </w:p>
    <w:p w14:paraId="44DD0926" w14:textId="77777777" w:rsidR="00052BD7" w:rsidRPr="00F52419" w:rsidRDefault="00052BD7" w:rsidP="00052BD7">
      <w:pPr>
        <w:spacing w:before="720" w:after="240"/>
        <w:rPr>
          <w:bCs/>
          <w:sz w:val="28"/>
        </w:rPr>
      </w:pPr>
      <w:r w:rsidRPr="00F52419">
        <w:rPr>
          <w:bCs/>
          <w:sz w:val="28"/>
        </w:rPr>
        <w:t>Znak</w:t>
      </w:r>
      <w:r>
        <w:rPr>
          <w:bCs/>
          <w:sz w:val="28"/>
        </w:rPr>
        <w:t xml:space="preserve"> sprawy</w:t>
      </w:r>
      <w:r w:rsidRPr="00F52419">
        <w:rPr>
          <w:bCs/>
          <w:sz w:val="28"/>
        </w:rPr>
        <w:t>: RI.271.</w:t>
      </w:r>
      <w:r w:rsidR="00375D0F">
        <w:rPr>
          <w:bCs/>
          <w:sz w:val="28"/>
        </w:rPr>
        <w:t>7</w:t>
      </w:r>
      <w:r w:rsidRPr="00F52419">
        <w:rPr>
          <w:bCs/>
          <w:sz w:val="28"/>
        </w:rPr>
        <w:t>.201</w:t>
      </w:r>
      <w:r w:rsidR="00375D0F">
        <w:rPr>
          <w:bCs/>
          <w:sz w:val="28"/>
        </w:rPr>
        <w:t>9</w:t>
      </w:r>
    </w:p>
    <w:p w14:paraId="6EB4DD9B" w14:textId="77777777" w:rsidR="00052BD7" w:rsidRPr="00F52419" w:rsidRDefault="00052BD7" w:rsidP="00375D0F">
      <w:pPr>
        <w:spacing w:before="120" w:after="120"/>
        <w:ind w:left="0" w:firstLine="0"/>
        <w:jc w:val="both"/>
        <w:rPr>
          <w:sz w:val="24"/>
          <w:szCs w:val="24"/>
        </w:rPr>
      </w:pPr>
      <w:r w:rsidRPr="00F52419">
        <w:rPr>
          <w:sz w:val="24"/>
          <w:szCs w:val="24"/>
        </w:rPr>
        <w:t xml:space="preserve">Postępowanie o udzielenie niniejszego zamówienia publicznego jest prowadzone wspólnie przez </w:t>
      </w:r>
      <w:r w:rsidR="00A3731F">
        <w:rPr>
          <w:sz w:val="24"/>
          <w:szCs w:val="24"/>
        </w:rPr>
        <w:t>Zamawiający</w:t>
      </w:r>
      <w:r w:rsidRPr="00F52419">
        <w:rPr>
          <w:sz w:val="24"/>
          <w:szCs w:val="24"/>
        </w:rPr>
        <w:t>ch wskazanych w liście członków Grupy Zakupowej energii elektrycznej na lata 20</w:t>
      </w:r>
      <w:r w:rsidR="00375D0F">
        <w:rPr>
          <w:sz w:val="24"/>
          <w:szCs w:val="24"/>
        </w:rPr>
        <w:t>20</w:t>
      </w:r>
      <w:r w:rsidRPr="00F52419">
        <w:rPr>
          <w:sz w:val="24"/>
          <w:szCs w:val="24"/>
        </w:rPr>
        <w:t>-20</w:t>
      </w:r>
      <w:r w:rsidR="00375D0F">
        <w:rPr>
          <w:sz w:val="24"/>
          <w:szCs w:val="24"/>
        </w:rPr>
        <w:t>21</w:t>
      </w:r>
      <w:r w:rsidRPr="00F52419">
        <w:rPr>
          <w:sz w:val="24"/>
          <w:szCs w:val="24"/>
        </w:rPr>
        <w:t xml:space="preserve"> stanowiącej załącznik nr 1 do Zarządzenia nr RO.0050.</w:t>
      </w:r>
      <w:r w:rsidR="00EB29DF">
        <w:rPr>
          <w:sz w:val="24"/>
          <w:szCs w:val="24"/>
        </w:rPr>
        <w:t>73</w:t>
      </w:r>
      <w:r w:rsidRPr="00F52419">
        <w:rPr>
          <w:sz w:val="24"/>
          <w:szCs w:val="24"/>
        </w:rPr>
        <w:t>.201</w:t>
      </w:r>
      <w:r w:rsidR="00375D0F">
        <w:rPr>
          <w:sz w:val="24"/>
          <w:szCs w:val="24"/>
        </w:rPr>
        <w:t>9</w:t>
      </w:r>
      <w:r w:rsidRPr="00F52419">
        <w:rPr>
          <w:sz w:val="24"/>
          <w:szCs w:val="24"/>
        </w:rPr>
        <w:t xml:space="preserve"> Wójta Gminy Sośno z</w:t>
      </w:r>
      <w:r w:rsidR="00650A1A">
        <w:rPr>
          <w:sz w:val="24"/>
          <w:szCs w:val="24"/>
        </w:rPr>
        <w:t> </w:t>
      </w:r>
      <w:r w:rsidRPr="00F52419">
        <w:rPr>
          <w:sz w:val="24"/>
          <w:szCs w:val="24"/>
        </w:rPr>
        <w:t xml:space="preserve">dnia </w:t>
      </w:r>
      <w:r w:rsidR="00EB29DF">
        <w:rPr>
          <w:sz w:val="24"/>
          <w:szCs w:val="24"/>
        </w:rPr>
        <w:t>28 października</w:t>
      </w:r>
      <w:r w:rsidR="002719CF">
        <w:rPr>
          <w:sz w:val="24"/>
          <w:szCs w:val="24"/>
        </w:rPr>
        <w:t xml:space="preserve"> </w:t>
      </w:r>
      <w:r w:rsidRPr="00F52419">
        <w:rPr>
          <w:sz w:val="24"/>
          <w:szCs w:val="24"/>
        </w:rPr>
        <w:t>201</w:t>
      </w:r>
      <w:r w:rsidR="00375D0F">
        <w:rPr>
          <w:sz w:val="24"/>
          <w:szCs w:val="24"/>
        </w:rPr>
        <w:t>9</w:t>
      </w:r>
      <w:r w:rsidRPr="00F52419">
        <w:rPr>
          <w:sz w:val="24"/>
          <w:szCs w:val="24"/>
        </w:rPr>
        <w:t xml:space="preserve"> r., w sprawie utworzenia Grupy Zakupowej energii elektryc</w:t>
      </w:r>
      <w:r w:rsidRPr="00EB29DF">
        <w:rPr>
          <w:sz w:val="24"/>
          <w:szCs w:val="24"/>
        </w:rPr>
        <w:t>znej oraz udzielenia</w:t>
      </w:r>
      <w:r w:rsidRPr="00F52419">
        <w:rPr>
          <w:sz w:val="24"/>
          <w:szCs w:val="24"/>
        </w:rPr>
        <w:t xml:space="preserve"> zamówienia na „Zakup energii elektrycznej na lata 20</w:t>
      </w:r>
      <w:r w:rsidR="00375D0F">
        <w:rPr>
          <w:sz w:val="24"/>
          <w:szCs w:val="24"/>
        </w:rPr>
        <w:t>20</w:t>
      </w:r>
      <w:r w:rsidRPr="00F52419">
        <w:rPr>
          <w:sz w:val="24"/>
          <w:szCs w:val="24"/>
        </w:rPr>
        <w:t>-20</w:t>
      </w:r>
      <w:r w:rsidR="00375D0F">
        <w:rPr>
          <w:sz w:val="24"/>
          <w:szCs w:val="24"/>
        </w:rPr>
        <w:t>21</w:t>
      </w:r>
      <w:r w:rsidRPr="00F52419">
        <w:rPr>
          <w:sz w:val="24"/>
          <w:szCs w:val="24"/>
        </w:rPr>
        <w:t>”.</w:t>
      </w:r>
    </w:p>
    <w:p w14:paraId="2BA6653E" w14:textId="77777777" w:rsidR="00052BD7" w:rsidRPr="00A73589" w:rsidRDefault="00052BD7" w:rsidP="00650A1A">
      <w:pPr>
        <w:pStyle w:val="Tytu"/>
        <w:spacing w:before="720" w:after="240"/>
        <w:rPr>
          <w:rStyle w:val="Pogrubienie"/>
          <w:b/>
          <w:sz w:val="48"/>
          <w:szCs w:val="48"/>
        </w:rPr>
      </w:pPr>
      <w:r w:rsidRPr="00A73589">
        <w:rPr>
          <w:rStyle w:val="Pogrubienie"/>
          <w:b/>
          <w:sz w:val="48"/>
          <w:szCs w:val="48"/>
        </w:rPr>
        <w:t>SPECYFIKACJA ISTOTNYCH WARUNKÓW ZAMÓWIENIA</w:t>
      </w:r>
      <w:r>
        <w:rPr>
          <w:rStyle w:val="Pogrubienie"/>
          <w:b/>
          <w:sz w:val="48"/>
          <w:szCs w:val="48"/>
        </w:rPr>
        <w:t xml:space="preserve"> (SIWZ)</w:t>
      </w:r>
    </w:p>
    <w:p w14:paraId="2986BE96" w14:textId="77777777" w:rsidR="00052BD7" w:rsidRPr="00A73589" w:rsidRDefault="00052BD7" w:rsidP="00375D0F">
      <w:pPr>
        <w:spacing w:before="120" w:after="120"/>
        <w:ind w:left="0" w:firstLine="0"/>
        <w:jc w:val="both"/>
        <w:rPr>
          <w:sz w:val="28"/>
          <w:szCs w:val="28"/>
        </w:rPr>
      </w:pPr>
      <w:r w:rsidRPr="00A73589">
        <w:rPr>
          <w:sz w:val="28"/>
          <w:szCs w:val="28"/>
        </w:rPr>
        <w:t>w postępowaniu o udzielenie zamówienia publicznego prowadzonym w trybie przetargu nieograniczonego pod nazwą:</w:t>
      </w:r>
    </w:p>
    <w:p w14:paraId="314A49C6" w14:textId="77777777" w:rsidR="00052BD7" w:rsidRPr="00375D0F" w:rsidRDefault="00052BD7" w:rsidP="00052BD7">
      <w:pPr>
        <w:pStyle w:val="Tytu"/>
        <w:spacing w:before="720" w:after="60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</w:rPr>
        <w:t>Zakup energii elektrycznej na lata 20</w:t>
      </w:r>
      <w:r w:rsidR="00375D0F">
        <w:rPr>
          <w:rStyle w:val="Pogrubienie"/>
          <w:b/>
          <w:sz w:val="48"/>
          <w:szCs w:val="48"/>
        </w:rPr>
        <w:t>20</w:t>
      </w:r>
      <w:r w:rsidRPr="00A73589">
        <w:rPr>
          <w:rStyle w:val="Pogrubienie"/>
          <w:b/>
          <w:sz w:val="48"/>
          <w:szCs w:val="48"/>
        </w:rPr>
        <w:t>-20</w:t>
      </w:r>
      <w:r w:rsidR="00375D0F">
        <w:rPr>
          <w:rStyle w:val="Pogrubienie"/>
          <w:b/>
          <w:sz w:val="48"/>
          <w:szCs w:val="48"/>
        </w:rPr>
        <w:t>21</w:t>
      </w:r>
    </w:p>
    <w:p w14:paraId="09FCFD23" w14:textId="77777777" w:rsidR="00052BD7" w:rsidRDefault="00052BD7" w:rsidP="00052BD7">
      <w:pPr>
        <w:spacing w:before="2400" w:after="240" w:line="360" w:lineRule="auto"/>
        <w:ind w:left="5664" w:firstLine="6"/>
        <w:jc w:val="center"/>
        <w:rPr>
          <w:sz w:val="28"/>
        </w:rPr>
      </w:pPr>
      <w:r w:rsidRPr="00674F88">
        <w:rPr>
          <w:sz w:val="28"/>
        </w:rPr>
        <w:t>Zatwierdził:</w:t>
      </w:r>
    </w:p>
    <w:p w14:paraId="4987D0C6" w14:textId="77777777" w:rsidR="00052BD7" w:rsidRPr="00674F88" w:rsidRDefault="00052BD7" w:rsidP="00650A1A">
      <w:pPr>
        <w:spacing w:before="840" w:after="240" w:line="360" w:lineRule="auto"/>
        <w:ind w:left="5664" w:firstLine="6"/>
        <w:jc w:val="center"/>
        <w:rPr>
          <w:b/>
          <w:bCs/>
          <w:sz w:val="28"/>
          <w:u w:val="single"/>
          <w:shd w:val="clear" w:color="auto" w:fill="FFFF00"/>
        </w:rPr>
      </w:pPr>
      <w:r>
        <w:rPr>
          <w:sz w:val="28"/>
        </w:rPr>
        <w:t>Wójt Gminy Sośno</w:t>
      </w:r>
      <w:r>
        <w:rPr>
          <w:sz w:val="28"/>
        </w:rPr>
        <w:br/>
        <w:t>Leszek Stroiński</w:t>
      </w:r>
    </w:p>
    <w:p w14:paraId="7A612A72" w14:textId="2D6DF302" w:rsidR="00052BD7" w:rsidRPr="00674F88" w:rsidRDefault="00052BD7" w:rsidP="00357E6A">
      <w:pPr>
        <w:spacing w:line="360" w:lineRule="auto"/>
        <w:jc w:val="center"/>
      </w:pPr>
      <w:r w:rsidRPr="00CC395B">
        <w:rPr>
          <w:sz w:val="28"/>
        </w:rPr>
        <w:t xml:space="preserve">Sośno, </w:t>
      </w:r>
      <w:r w:rsidR="00160FBB">
        <w:rPr>
          <w:sz w:val="28"/>
        </w:rPr>
        <w:t xml:space="preserve">listopad </w:t>
      </w:r>
      <w:r w:rsidRPr="00CC395B">
        <w:rPr>
          <w:sz w:val="28"/>
        </w:rPr>
        <w:t>201</w:t>
      </w:r>
      <w:r w:rsidR="00375D0F">
        <w:rPr>
          <w:sz w:val="28"/>
        </w:rPr>
        <w:t>9</w:t>
      </w:r>
      <w:r w:rsidRPr="00CC395B">
        <w:rPr>
          <w:sz w:val="28"/>
        </w:rPr>
        <w:t xml:space="preserve"> r.</w:t>
      </w:r>
    </w:p>
    <w:p w14:paraId="7CA6548A" w14:textId="77777777" w:rsidR="00AD2CD7" w:rsidRPr="00052BD7" w:rsidRDefault="00AD2CD7" w:rsidP="00650A1A">
      <w:pPr>
        <w:pStyle w:val="Nagwek1"/>
      </w:pPr>
      <w:r w:rsidRPr="00052BD7">
        <w:lastRenderedPageBreak/>
        <w:t>Nazwa i adres Zamawiającego</w:t>
      </w:r>
    </w:p>
    <w:p w14:paraId="14063F87" w14:textId="77777777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>m jest:</w:t>
      </w:r>
    </w:p>
    <w:p w14:paraId="4EBFC83A" w14:textId="77777777" w:rsidR="00AD2CD7" w:rsidRPr="00AD2CD7" w:rsidRDefault="00052B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ul. Nowa 1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89-412 Sośno</w:t>
      </w:r>
    </w:p>
    <w:p w14:paraId="2E713D07" w14:textId="77777777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 xml:space="preserve">tel. </w:t>
      </w:r>
      <w:r w:rsidR="00052BD7" w:rsidRPr="00650A1A">
        <w:rPr>
          <w:bCs/>
          <w:color w:val="000000"/>
          <w:sz w:val="24"/>
          <w:szCs w:val="24"/>
          <w:lang w:val="en-US"/>
        </w:rPr>
        <w:t>52 3890110</w:t>
      </w:r>
      <w:r w:rsidRPr="00650A1A">
        <w:rPr>
          <w:bCs/>
          <w:color w:val="000000"/>
          <w:sz w:val="24"/>
          <w:szCs w:val="24"/>
          <w:lang w:val="en-US"/>
        </w:rPr>
        <w:t xml:space="preserve">, </w:t>
      </w:r>
      <w:r w:rsidR="00375D0F">
        <w:rPr>
          <w:bCs/>
          <w:color w:val="000000"/>
          <w:sz w:val="24"/>
          <w:szCs w:val="24"/>
          <w:lang w:val="en-US"/>
        </w:rPr>
        <w:t>e-mail:</w:t>
      </w:r>
      <w:r w:rsidR="00052BD7" w:rsidRPr="00650A1A">
        <w:rPr>
          <w:bCs/>
          <w:color w:val="000000"/>
          <w:sz w:val="24"/>
          <w:szCs w:val="24"/>
          <w:lang w:val="en-US"/>
        </w:rPr>
        <w:t xml:space="preserve"> </w:t>
      </w:r>
      <w:r w:rsidR="00CC395B">
        <w:rPr>
          <w:bCs/>
          <w:color w:val="000000"/>
          <w:sz w:val="24"/>
          <w:szCs w:val="24"/>
          <w:lang w:val="en-US"/>
        </w:rPr>
        <w:t>s</w:t>
      </w:r>
      <w:r w:rsidR="00375D0F">
        <w:rPr>
          <w:bCs/>
          <w:color w:val="000000"/>
          <w:sz w:val="24"/>
          <w:szCs w:val="24"/>
          <w:lang w:val="en-US"/>
        </w:rPr>
        <w:t>ekretariat</w:t>
      </w:r>
      <w:r w:rsidR="00052BD7" w:rsidRPr="00650A1A">
        <w:rPr>
          <w:bCs/>
          <w:color w:val="000000"/>
          <w:sz w:val="24"/>
          <w:szCs w:val="24"/>
          <w:lang w:val="en-US"/>
        </w:rPr>
        <w:t>@sosno.pl</w:t>
      </w:r>
    </w:p>
    <w:p w14:paraId="493EF4DB" w14:textId="77777777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>http://</w:t>
      </w:r>
      <w:r w:rsidR="00052BD7" w:rsidRPr="00650A1A">
        <w:rPr>
          <w:bCs/>
          <w:color w:val="000000"/>
          <w:sz w:val="24"/>
          <w:szCs w:val="24"/>
          <w:lang w:val="en-US"/>
        </w:rPr>
        <w:t>gm-sosno.rbip.mojregion.info</w:t>
      </w:r>
    </w:p>
    <w:p w14:paraId="0F44620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NIP: </w:t>
      </w:r>
      <w:r w:rsidR="00052BD7">
        <w:rPr>
          <w:color w:val="000000"/>
          <w:sz w:val="24"/>
          <w:szCs w:val="24"/>
        </w:rPr>
        <w:t>5611501604</w:t>
      </w:r>
      <w:r w:rsidRPr="00AD2CD7">
        <w:rPr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Regon: </w:t>
      </w:r>
      <w:r w:rsidR="00052BD7">
        <w:rPr>
          <w:color w:val="000000"/>
          <w:sz w:val="24"/>
          <w:szCs w:val="24"/>
        </w:rPr>
        <w:t>092350955</w:t>
      </w:r>
    </w:p>
    <w:p w14:paraId="4D728D86" w14:textId="77777777" w:rsidR="00650A1A" w:rsidRPr="00650A1A" w:rsidRDefault="00AD2CD7" w:rsidP="00650A1A">
      <w:pPr>
        <w:pStyle w:val="Nagwek1"/>
        <w:rPr>
          <w:rFonts w:eastAsiaTheme="minorHAnsi"/>
          <w:color w:val="000000"/>
          <w:sz w:val="24"/>
          <w:szCs w:val="24"/>
          <w:lang w:eastAsia="en-US"/>
        </w:rPr>
      </w:pPr>
      <w:r w:rsidRPr="009B562A">
        <w:t>Tryb udzielenia zamówienia</w:t>
      </w:r>
    </w:p>
    <w:p w14:paraId="3EAC30BC" w14:textId="77777777" w:rsidR="00AD2CD7" w:rsidRPr="00650A1A" w:rsidRDefault="00AD2CD7" w:rsidP="00375D0F">
      <w:pPr>
        <w:pStyle w:val="Nagwek1"/>
        <w:numPr>
          <w:ilvl w:val="1"/>
          <w:numId w:val="3"/>
        </w:numPr>
        <w:jc w:val="both"/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</w:pP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Postępowanie o udzielenie zamówienia publicznego prowadzone jest na podstawie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przepisów ustawy z dnia 29 stycznia 2004 r. – Prawo zamówień publicznych (Dz.U.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z 201</w:t>
      </w:r>
      <w:r w:rsidR="004E228D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9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r. poz. 1</w:t>
      </w:r>
      <w:r w:rsidR="004E228D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843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), zwaną dalej </w:t>
      </w:r>
      <w:r w:rsidR="004E228D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„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ustawą</w:t>
      </w:r>
      <w:r w:rsidR="004E228D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”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, w trybie przetargu nieograniczonego.</w:t>
      </w:r>
    </w:p>
    <w:p w14:paraId="6ED67B14" w14:textId="77777777" w:rsidR="00AD2CD7" w:rsidRDefault="00AD2CD7" w:rsidP="00375D0F">
      <w:pPr>
        <w:pStyle w:val="Nagwek2"/>
        <w:numPr>
          <w:ilvl w:val="1"/>
          <w:numId w:val="3"/>
        </w:numPr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r w:rsidRPr="006155DC">
        <w:rPr>
          <w:rFonts w:eastAsiaTheme="minorHAnsi"/>
          <w:b w:val="0"/>
          <w:bCs w:val="0"/>
          <w:color w:val="000000"/>
          <w:sz w:val="24"/>
          <w:szCs w:val="24"/>
        </w:rPr>
        <w:t>W sprawach nieuregulowanych ustawą stosuje się przepisy ustawy z dnia 23 kwietnia</w:t>
      </w:r>
      <w:r w:rsidR="00413171" w:rsidRPr="006155DC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r w:rsidRPr="006155DC">
        <w:rPr>
          <w:rFonts w:eastAsiaTheme="minorHAnsi"/>
          <w:b w:val="0"/>
          <w:bCs w:val="0"/>
          <w:color w:val="000000"/>
          <w:sz w:val="24"/>
          <w:szCs w:val="24"/>
        </w:rPr>
        <w:t>1964 r. – Kodeks cywilny (Dz.U. z 201</w:t>
      </w:r>
      <w:r w:rsidR="004E228D">
        <w:rPr>
          <w:rFonts w:eastAsiaTheme="minorHAnsi"/>
          <w:b w:val="0"/>
          <w:bCs w:val="0"/>
          <w:color w:val="000000"/>
          <w:sz w:val="24"/>
          <w:szCs w:val="24"/>
        </w:rPr>
        <w:t>9</w:t>
      </w:r>
      <w:r w:rsidRPr="006155DC">
        <w:rPr>
          <w:rFonts w:eastAsiaTheme="minorHAnsi"/>
          <w:b w:val="0"/>
          <w:bCs w:val="0"/>
          <w:color w:val="000000"/>
          <w:sz w:val="24"/>
          <w:szCs w:val="24"/>
        </w:rPr>
        <w:t xml:space="preserve"> r. poz. </w:t>
      </w:r>
      <w:r w:rsidR="004E228D">
        <w:rPr>
          <w:rFonts w:eastAsiaTheme="minorHAnsi"/>
          <w:b w:val="0"/>
          <w:bCs w:val="0"/>
          <w:color w:val="000000"/>
          <w:sz w:val="24"/>
          <w:szCs w:val="24"/>
        </w:rPr>
        <w:t>1145</w:t>
      </w:r>
      <w:r w:rsidRPr="006155DC">
        <w:rPr>
          <w:rFonts w:eastAsiaTheme="minorHAnsi"/>
          <w:b w:val="0"/>
          <w:bCs w:val="0"/>
          <w:color w:val="000000"/>
          <w:sz w:val="24"/>
          <w:szCs w:val="24"/>
        </w:rPr>
        <w:t>).</w:t>
      </w:r>
    </w:p>
    <w:p w14:paraId="353CA5DA" w14:textId="77777777" w:rsidR="00AD2CD7" w:rsidRPr="009B562A" w:rsidRDefault="00AD2CD7" w:rsidP="00650A1A">
      <w:pPr>
        <w:pStyle w:val="Nagwek1"/>
      </w:pPr>
      <w:r w:rsidRPr="009B562A">
        <w:t>Opis przedmiotu zamówienia</w:t>
      </w:r>
    </w:p>
    <w:p w14:paraId="72B37223" w14:textId="77777777" w:rsidR="00AD2CD7" w:rsidRPr="006155DC" w:rsidRDefault="00AD2CD7" w:rsidP="00CF6A2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 xml:space="preserve">Przedmiotem zamówienia jest zakup energii elektrycznej na </w:t>
      </w:r>
      <w:r w:rsidR="00413171" w:rsidRPr="006155DC">
        <w:rPr>
          <w:color w:val="000000"/>
          <w:sz w:val="24"/>
          <w:szCs w:val="24"/>
        </w:rPr>
        <w:t>lata 20</w:t>
      </w:r>
      <w:r w:rsidR="004E228D">
        <w:rPr>
          <w:color w:val="000000"/>
          <w:sz w:val="24"/>
          <w:szCs w:val="24"/>
        </w:rPr>
        <w:t xml:space="preserve">20 </w:t>
      </w:r>
      <w:r w:rsidR="00413171" w:rsidRPr="006155DC">
        <w:rPr>
          <w:color w:val="000000"/>
          <w:sz w:val="24"/>
          <w:szCs w:val="24"/>
        </w:rPr>
        <w:t>-</w:t>
      </w:r>
      <w:r w:rsidR="004E228D">
        <w:rPr>
          <w:color w:val="000000"/>
          <w:sz w:val="24"/>
          <w:szCs w:val="24"/>
        </w:rPr>
        <w:t xml:space="preserve"> </w:t>
      </w:r>
      <w:r w:rsidR="00413171" w:rsidRPr="006155DC">
        <w:rPr>
          <w:color w:val="000000"/>
          <w:sz w:val="24"/>
          <w:szCs w:val="24"/>
        </w:rPr>
        <w:t>20</w:t>
      </w:r>
      <w:r w:rsidR="004E228D">
        <w:rPr>
          <w:color w:val="000000"/>
          <w:sz w:val="24"/>
          <w:szCs w:val="24"/>
        </w:rPr>
        <w:t>21</w:t>
      </w:r>
      <w:r w:rsidRPr="006155DC">
        <w:rPr>
          <w:color w:val="000000"/>
          <w:sz w:val="24"/>
          <w:szCs w:val="24"/>
        </w:rPr>
        <w:t xml:space="preserve"> dostępnej w</w:t>
      </w:r>
      <w:r w:rsidR="00650A1A">
        <w:rPr>
          <w:color w:val="000000"/>
          <w:sz w:val="24"/>
          <w:szCs w:val="24"/>
        </w:rPr>
        <w:t> </w:t>
      </w:r>
      <w:r w:rsidRPr="006155DC">
        <w:rPr>
          <w:color w:val="000000"/>
          <w:sz w:val="24"/>
          <w:szCs w:val="24"/>
        </w:rPr>
        <w:t>obrocie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 xml:space="preserve">spełniającej </w:t>
      </w:r>
      <w:r w:rsidRPr="006155DC">
        <w:rPr>
          <w:b/>
          <w:bCs/>
          <w:color w:val="000000"/>
          <w:sz w:val="24"/>
          <w:szCs w:val="24"/>
        </w:rPr>
        <w:t xml:space="preserve">standardy jakościowe określone przepisami ustawy </w:t>
      </w:r>
      <w:r w:rsidR="00820CBB" w:rsidRPr="006155DC">
        <w:rPr>
          <w:b/>
          <w:bCs/>
          <w:color w:val="000000"/>
          <w:sz w:val="24"/>
          <w:szCs w:val="24"/>
        </w:rPr>
        <w:t xml:space="preserve">z dnia 10 kwietnia 1997 r. </w:t>
      </w:r>
      <w:r w:rsidRPr="006155DC">
        <w:rPr>
          <w:b/>
          <w:bCs/>
          <w:color w:val="000000"/>
          <w:sz w:val="24"/>
          <w:szCs w:val="24"/>
        </w:rPr>
        <w:t>Prawo energetyczne</w:t>
      </w:r>
      <w:r w:rsidR="00413171" w:rsidRPr="006155DC">
        <w:rPr>
          <w:b/>
          <w:bCs/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(Dz.U. z 201</w:t>
      </w:r>
      <w:r w:rsidR="004E228D">
        <w:rPr>
          <w:color w:val="000000"/>
          <w:sz w:val="24"/>
          <w:szCs w:val="24"/>
        </w:rPr>
        <w:t>9 r. poz. 755</w:t>
      </w:r>
      <w:r w:rsidRPr="006155DC">
        <w:rPr>
          <w:color w:val="000000"/>
          <w:sz w:val="24"/>
          <w:szCs w:val="24"/>
        </w:rPr>
        <w:t>) dla potrzeb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zasilania o</w:t>
      </w:r>
      <w:r w:rsidR="00EB6E3F">
        <w:rPr>
          <w:color w:val="000000"/>
          <w:sz w:val="24"/>
          <w:szCs w:val="24"/>
        </w:rPr>
        <w:t xml:space="preserve">biektów </w:t>
      </w:r>
      <w:r w:rsidR="00F679DB">
        <w:rPr>
          <w:color w:val="000000"/>
          <w:sz w:val="24"/>
          <w:szCs w:val="24"/>
        </w:rPr>
        <w:t xml:space="preserve">komunalnych, obiektów </w:t>
      </w:r>
      <w:r w:rsidR="00EB6E3F">
        <w:rPr>
          <w:color w:val="000000"/>
          <w:sz w:val="24"/>
          <w:szCs w:val="24"/>
        </w:rPr>
        <w:t>użyteczności publicznej</w:t>
      </w:r>
      <w:r w:rsidRPr="006155DC">
        <w:rPr>
          <w:color w:val="000000"/>
          <w:sz w:val="24"/>
          <w:szCs w:val="24"/>
        </w:rPr>
        <w:t xml:space="preserve"> oraz oświetlenia ulicznego </w:t>
      </w:r>
      <w:r w:rsidR="00F963D0">
        <w:rPr>
          <w:color w:val="000000"/>
          <w:sz w:val="24"/>
          <w:szCs w:val="24"/>
        </w:rPr>
        <w:t>Gminy Sośno</w:t>
      </w:r>
      <w:r w:rsidRPr="006155DC">
        <w:rPr>
          <w:color w:val="000000"/>
          <w:sz w:val="24"/>
          <w:szCs w:val="24"/>
        </w:rPr>
        <w:t>.</w:t>
      </w:r>
    </w:p>
    <w:p w14:paraId="692E8FAA" w14:textId="77777777" w:rsidR="00AD2CD7" w:rsidRPr="00AD2CD7" w:rsidRDefault="00AD2CD7" w:rsidP="00D04A89">
      <w:pPr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postępowanie prowadzone jest wspólnie przez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ch:</w:t>
      </w:r>
    </w:p>
    <w:p w14:paraId="3A4A5CC7" w14:textId="77777777" w:rsidR="00AD2CD7" w:rsidRPr="00AD2CD7" w:rsidRDefault="00AD2CD7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1. </w:t>
      </w:r>
      <w:r w:rsidR="00EB6E3F">
        <w:rPr>
          <w:color w:val="000000"/>
          <w:sz w:val="24"/>
          <w:szCs w:val="24"/>
        </w:rPr>
        <w:tab/>
      </w:r>
      <w:r w:rsidR="00052BD7">
        <w:rPr>
          <w:color w:val="000000"/>
          <w:sz w:val="24"/>
          <w:szCs w:val="24"/>
        </w:rPr>
        <w:t>Gmina Sośno</w:t>
      </w:r>
      <w:r w:rsidR="00F679DB" w:rsidRPr="00F679DB">
        <w:rPr>
          <w:color w:val="000000"/>
          <w:sz w:val="24"/>
          <w:szCs w:val="24"/>
        </w:rPr>
        <w:t xml:space="preserve"> </w:t>
      </w:r>
      <w:r w:rsidR="00F679DB" w:rsidRPr="00AF2494">
        <w:rPr>
          <w:color w:val="000000"/>
          <w:sz w:val="24"/>
          <w:szCs w:val="24"/>
        </w:rPr>
        <w:t>- Urząd Gminy Sośno</w:t>
      </w:r>
      <w:r w:rsidRPr="00AF2494">
        <w:rPr>
          <w:color w:val="000000"/>
          <w:sz w:val="24"/>
          <w:szCs w:val="24"/>
        </w:rPr>
        <w:t>,</w:t>
      </w:r>
      <w:r w:rsidRPr="00AD2CD7">
        <w:rPr>
          <w:color w:val="000000"/>
          <w:sz w:val="24"/>
          <w:szCs w:val="24"/>
        </w:rPr>
        <w:t xml:space="preserve"> </w:t>
      </w:r>
      <w:r w:rsidR="00052BD7">
        <w:rPr>
          <w:color w:val="000000"/>
          <w:sz w:val="24"/>
          <w:szCs w:val="24"/>
        </w:rPr>
        <w:t>ul. 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 xml:space="preserve"> – </w:t>
      </w:r>
      <w:r w:rsidRPr="00AD2CD7">
        <w:rPr>
          <w:color w:val="000000"/>
          <w:sz w:val="24"/>
          <w:szCs w:val="24"/>
        </w:rPr>
        <w:t>Lider</w:t>
      </w:r>
      <w:r w:rsidR="00413171">
        <w:rPr>
          <w:color w:val="000000"/>
          <w:sz w:val="24"/>
          <w:szCs w:val="24"/>
        </w:rPr>
        <w:t xml:space="preserve"> grupy zakupowej</w:t>
      </w:r>
      <w:r w:rsidRPr="00AD2CD7">
        <w:rPr>
          <w:color w:val="000000"/>
          <w:sz w:val="24"/>
          <w:szCs w:val="24"/>
        </w:rPr>
        <w:t>,</w:t>
      </w:r>
    </w:p>
    <w:p w14:paraId="51D606F9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2.</w:t>
      </w:r>
      <w:r w:rsidRPr="00EB6E3F">
        <w:rPr>
          <w:color w:val="000000"/>
          <w:sz w:val="24"/>
          <w:szCs w:val="24"/>
        </w:rPr>
        <w:tab/>
        <w:t>Zakład Gospodarki Komunalnej w Sośni</w:t>
      </w:r>
      <w:r w:rsidR="00CF6A2F">
        <w:rPr>
          <w:color w:val="000000"/>
          <w:sz w:val="24"/>
          <w:szCs w:val="24"/>
        </w:rPr>
        <w:t xml:space="preserve">e, </w:t>
      </w:r>
      <w:r w:rsidR="00375D0F" w:rsidRPr="00EB6E3F">
        <w:rPr>
          <w:color w:val="000000"/>
          <w:sz w:val="24"/>
          <w:szCs w:val="24"/>
        </w:rPr>
        <w:t>ul. Nowa 9</w:t>
      </w:r>
      <w:r w:rsidR="00CF6A2F">
        <w:rPr>
          <w:color w:val="000000"/>
          <w:sz w:val="24"/>
          <w:szCs w:val="24"/>
        </w:rPr>
        <w:t>,</w:t>
      </w:r>
      <w:r w:rsidR="00375D0F">
        <w:rPr>
          <w:color w:val="000000"/>
          <w:sz w:val="24"/>
          <w:szCs w:val="24"/>
        </w:rPr>
        <w:t xml:space="preserve"> </w:t>
      </w:r>
      <w:r w:rsidR="00375D0F" w:rsidRPr="00EB6E3F">
        <w:rPr>
          <w:color w:val="000000"/>
          <w:sz w:val="24"/>
          <w:szCs w:val="24"/>
        </w:rPr>
        <w:t>89-412</w:t>
      </w:r>
      <w:r w:rsidRPr="00EB6E3F">
        <w:rPr>
          <w:color w:val="000000"/>
          <w:sz w:val="24"/>
          <w:szCs w:val="24"/>
        </w:rPr>
        <w:t>Sośno</w:t>
      </w:r>
      <w:r w:rsidRPr="00EB6E3F">
        <w:rPr>
          <w:color w:val="000000"/>
          <w:sz w:val="24"/>
          <w:szCs w:val="24"/>
        </w:rPr>
        <w:tab/>
      </w:r>
    </w:p>
    <w:p w14:paraId="1AD65FA4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3.</w:t>
      </w:r>
      <w:r w:rsidRPr="00EB6E3F">
        <w:rPr>
          <w:color w:val="000000"/>
          <w:sz w:val="24"/>
          <w:szCs w:val="24"/>
        </w:rPr>
        <w:tab/>
        <w:t>Gminny Dom Kultury</w:t>
      </w:r>
      <w:r w:rsidR="00375D0F">
        <w:rPr>
          <w:color w:val="000000"/>
          <w:sz w:val="24"/>
          <w:szCs w:val="24"/>
        </w:rPr>
        <w:t>,</w:t>
      </w:r>
      <w:r w:rsidR="00375D0F" w:rsidRPr="00375D0F">
        <w:rPr>
          <w:color w:val="000000"/>
          <w:sz w:val="24"/>
          <w:szCs w:val="24"/>
        </w:rPr>
        <w:t xml:space="preserve"> </w:t>
      </w:r>
      <w:r w:rsidR="00375D0F" w:rsidRPr="00EB6E3F">
        <w:rPr>
          <w:color w:val="000000"/>
          <w:sz w:val="24"/>
          <w:szCs w:val="24"/>
        </w:rPr>
        <w:t>Al. Jana Pawła II 1</w:t>
      </w:r>
      <w:r w:rsidR="00375D0F">
        <w:rPr>
          <w:color w:val="000000"/>
          <w:sz w:val="24"/>
          <w:szCs w:val="24"/>
        </w:rPr>
        <w:t xml:space="preserve">, </w:t>
      </w:r>
      <w:r w:rsidR="00375D0F" w:rsidRPr="00EB6E3F">
        <w:rPr>
          <w:color w:val="000000"/>
          <w:sz w:val="24"/>
          <w:szCs w:val="24"/>
        </w:rPr>
        <w:t>89-412</w:t>
      </w:r>
      <w:r w:rsidRPr="00EB6E3F">
        <w:rPr>
          <w:color w:val="000000"/>
          <w:sz w:val="24"/>
          <w:szCs w:val="24"/>
        </w:rPr>
        <w:tab/>
        <w:t>Sośno</w:t>
      </w:r>
      <w:r w:rsidRPr="00EB6E3F">
        <w:rPr>
          <w:color w:val="000000"/>
          <w:sz w:val="24"/>
          <w:szCs w:val="24"/>
        </w:rPr>
        <w:tab/>
        <w:t xml:space="preserve"> </w:t>
      </w:r>
    </w:p>
    <w:p w14:paraId="2D1FE09C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4.</w:t>
      </w:r>
      <w:r w:rsidRPr="00EB6E3F">
        <w:rPr>
          <w:color w:val="000000"/>
          <w:sz w:val="24"/>
          <w:szCs w:val="24"/>
        </w:rPr>
        <w:tab/>
        <w:t>Gminna Biblioteka Publiczna w Sośnie</w:t>
      </w:r>
      <w:r w:rsidR="00CF6A2F">
        <w:rPr>
          <w:color w:val="000000"/>
          <w:sz w:val="24"/>
          <w:szCs w:val="24"/>
        </w:rPr>
        <w:t xml:space="preserve">, </w:t>
      </w:r>
      <w:r w:rsidR="00CF6A2F" w:rsidRPr="00EB6E3F">
        <w:rPr>
          <w:color w:val="000000"/>
          <w:sz w:val="24"/>
          <w:szCs w:val="24"/>
        </w:rPr>
        <w:t>Al. Jana Pawła II 2</w:t>
      </w:r>
      <w:r w:rsidR="00CF6A2F">
        <w:rPr>
          <w:color w:val="000000"/>
          <w:sz w:val="24"/>
          <w:szCs w:val="24"/>
        </w:rPr>
        <w:t xml:space="preserve">, </w:t>
      </w:r>
      <w:r w:rsidR="00CF6A2F" w:rsidRPr="00EB6E3F">
        <w:rPr>
          <w:color w:val="000000"/>
          <w:sz w:val="24"/>
          <w:szCs w:val="24"/>
        </w:rPr>
        <w:t>89-412</w:t>
      </w:r>
      <w:r w:rsidR="00CF6A2F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 xml:space="preserve">Sośno </w:t>
      </w:r>
    </w:p>
    <w:p w14:paraId="3AF885D5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5.</w:t>
      </w:r>
      <w:r w:rsidRPr="00EB6E3F">
        <w:rPr>
          <w:color w:val="000000"/>
          <w:sz w:val="24"/>
          <w:szCs w:val="24"/>
        </w:rPr>
        <w:tab/>
        <w:t>Gminny Ośrodek Pomocy Społecznej w Sośnie</w:t>
      </w:r>
      <w:r w:rsidR="00CF6A2F">
        <w:rPr>
          <w:color w:val="000000"/>
          <w:sz w:val="24"/>
          <w:szCs w:val="24"/>
        </w:rPr>
        <w:t xml:space="preserve">, </w:t>
      </w:r>
      <w:r w:rsidR="00CF6A2F" w:rsidRPr="00EB6E3F">
        <w:rPr>
          <w:color w:val="000000"/>
          <w:sz w:val="24"/>
          <w:szCs w:val="24"/>
        </w:rPr>
        <w:t>ul. Parkowa 4</w:t>
      </w:r>
      <w:r w:rsidR="00CF6A2F">
        <w:rPr>
          <w:color w:val="000000"/>
          <w:sz w:val="24"/>
          <w:szCs w:val="24"/>
        </w:rPr>
        <w:t xml:space="preserve">, </w:t>
      </w:r>
      <w:r w:rsidR="00CF6A2F" w:rsidRPr="00EB6E3F">
        <w:rPr>
          <w:color w:val="000000"/>
          <w:sz w:val="24"/>
          <w:szCs w:val="24"/>
        </w:rPr>
        <w:t>89-412</w:t>
      </w:r>
      <w:r w:rsidR="00CF6A2F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>Sośno</w:t>
      </w:r>
      <w:r w:rsidRPr="00EB6E3F">
        <w:rPr>
          <w:color w:val="000000"/>
          <w:sz w:val="24"/>
          <w:szCs w:val="24"/>
        </w:rPr>
        <w:tab/>
      </w:r>
    </w:p>
    <w:p w14:paraId="6B3308F4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6.</w:t>
      </w:r>
      <w:r w:rsidRPr="00EB6E3F">
        <w:rPr>
          <w:color w:val="000000"/>
          <w:sz w:val="24"/>
          <w:szCs w:val="24"/>
        </w:rPr>
        <w:tab/>
        <w:t>Samorządowe Przedszkole w Sośnie</w:t>
      </w:r>
      <w:r w:rsidR="00CF6A2F">
        <w:rPr>
          <w:color w:val="000000"/>
          <w:sz w:val="24"/>
          <w:szCs w:val="24"/>
        </w:rPr>
        <w:t xml:space="preserve">, </w:t>
      </w:r>
      <w:r w:rsidR="00CF6A2F" w:rsidRPr="00CF6A2F">
        <w:rPr>
          <w:color w:val="000000"/>
          <w:sz w:val="24"/>
          <w:szCs w:val="24"/>
        </w:rPr>
        <w:t>ul. Parkowa 4</w:t>
      </w:r>
      <w:r w:rsidR="00CF6A2F">
        <w:rPr>
          <w:color w:val="000000"/>
          <w:sz w:val="24"/>
          <w:szCs w:val="24"/>
        </w:rPr>
        <w:t xml:space="preserve">, </w:t>
      </w:r>
      <w:r w:rsidR="00CF6A2F" w:rsidRPr="00EB6E3F">
        <w:rPr>
          <w:color w:val="000000"/>
          <w:sz w:val="24"/>
          <w:szCs w:val="24"/>
        </w:rPr>
        <w:t>89-412</w:t>
      </w:r>
      <w:r w:rsidR="00CF6A2F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>Sośno</w:t>
      </w:r>
      <w:r w:rsidRPr="00EB6E3F">
        <w:rPr>
          <w:color w:val="000000"/>
          <w:sz w:val="24"/>
          <w:szCs w:val="24"/>
        </w:rPr>
        <w:tab/>
      </w:r>
    </w:p>
    <w:p w14:paraId="1FEB6AE9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7.</w:t>
      </w:r>
      <w:r w:rsidRPr="00EB6E3F">
        <w:rPr>
          <w:color w:val="000000"/>
          <w:sz w:val="24"/>
          <w:szCs w:val="24"/>
        </w:rPr>
        <w:tab/>
        <w:t>Szkoła Podstawowa w Przepałkowie</w:t>
      </w:r>
      <w:r w:rsidR="004E228D">
        <w:rPr>
          <w:color w:val="000000"/>
          <w:sz w:val="24"/>
          <w:szCs w:val="24"/>
        </w:rPr>
        <w:t>,</w:t>
      </w:r>
      <w:r w:rsidR="004E228D" w:rsidRPr="004E228D">
        <w:rPr>
          <w:color w:val="000000"/>
          <w:sz w:val="24"/>
          <w:szCs w:val="24"/>
        </w:rPr>
        <w:t xml:space="preserve"> </w:t>
      </w:r>
      <w:r w:rsidR="004E228D" w:rsidRPr="00EB6E3F">
        <w:rPr>
          <w:color w:val="000000"/>
          <w:sz w:val="24"/>
          <w:szCs w:val="24"/>
        </w:rPr>
        <w:t>Przepałkowo 7</w:t>
      </w:r>
      <w:r w:rsidR="004E228D">
        <w:rPr>
          <w:color w:val="000000"/>
          <w:sz w:val="24"/>
          <w:szCs w:val="24"/>
        </w:rPr>
        <w:t xml:space="preserve">, </w:t>
      </w:r>
      <w:r w:rsidR="004E228D" w:rsidRPr="00EB6E3F">
        <w:rPr>
          <w:color w:val="000000"/>
          <w:sz w:val="24"/>
          <w:szCs w:val="24"/>
        </w:rPr>
        <w:t>89-412</w:t>
      </w:r>
      <w:r w:rsidR="004E228D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>Sośno</w:t>
      </w:r>
      <w:r w:rsidRPr="00EB6E3F">
        <w:rPr>
          <w:color w:val="000000"/>
          <w:sz w:val="24"/>
          <w:szCs w:val="24"/>
        </w:rPr>
        <w:tab/>
      </w:r>
    </w:p>
    <w:p w14:paraId="25712046" w14:textId="08948DCF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8.</w:t>
      </w:r>
      <w:r w:rsidRPr="00EB6E3F">
        <w:rPr>
          <w:color w:val="000000"/>
          <w:sz w:val="24"/>
          <w:szCs w:val="24"/>
        </w:rPr>
        <w:tab/>
        <w:t>Szkoła Podstawowa w Sośnie</w:t>
      </w:r>
      <w:r w:rsidR="004E228D">
        <w:rPr>
          <w:color w:val="000000"/>
          <w:sz w:val="24"/>
          <w:szCs w:val="24"/>
        </w:rPr>
        <w:t>,</w:t>
      </w:r>
      <w:r w:rsidR="004E228D" w:rsidRPr="004E228D">
        <w:rPr>
          <w:color w:val="000000"/>
          <w:sz w:val="24"/>
          <w:szCs w:val="24"/>
        </w:rPr>
        <w:t xml:space="preserve"> </w:t>
      </w:r>
      <w:r w:rsidR="004E228D" w:rsidRPr="00EB6E3F">
        <w:rPr>
          <w:color w:val="000000"/>
          <w:sz w:val="24"/>
          <w:szCs w:val="24"/>
        </w:rPr>
        <w:t>ul. Kamińskiego 1</w:t>
      </w:r>
      <w:r w:rsidR="004E228D">
        <w:rPr>
          <w:color w:val="000000"/>
          <w:sz w:val="24"/>
          <w:szCs w:val="24"/>
        </w:rPr>
        <w:t xml:space="preserve">, </w:t>
      </w:r>
      <w:r w:rsidR="004E228D" w:rsidRPr="00EB6E3F">
        <w:rPr>
          <w:color w:val="000000"/>
          <w:sz w:val="24"/>
          <w:szCs w:val="24"/>
        </w:rPr>
        <w:t>89-412</w:t>
      </w:r>
      <w:r w:rsidR="00954291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>Sośno</w:t>
      </w:r>
      <w:r w:rsidRPr="00EB6E3F">
        <w:rPr>
          <w:color w:val="000000"/>
          <w:sz w:val="24"/>
          <w:szCs w:val="24"/>
        </w:rPr>
        <w:tab/>
      </w:r>
    </w:p>
    <w:p w14:paraId="7FEFD6AC" w14:textId="77777777" w:rsid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bookmarkStart w:id="0" w:name="_GoBack"/>
      <w:r w:rsidRPr="00EB6E3F">
        <w:rPr>
          <w:color w:val="000000"/>
          <w:sz w:val="24"/>
          <w:szCs w:val="24"/>
        </w:rPr>
        <w:t>9.</w:t>
      </w:r>
      <w:r w:rsidRPr="00EB6E3F">
        <w:rPr>
          <w:color w:val="000000"/>
          <w:sz w:val="24"/>
          <w:szCs w:val="24"/>
        </w:rPr>
        <w:tab/>
        <w:t>Szkoła Podstawowa w Wąwelnie</w:t>
      </w:r>
      <w:r w:rsidR="004E228D">
        <w:rPr>
          <w:color w:val="000000"/>
          <w:sz w:val="24"/>
          <w:szCs w:val="24"/>
        </w:rPr>
        <w:t xml:space="preserve">, </w:t>
      </w:r>
      <w:r w:rsidR="004E228D" w:rsidRPr="00EB6E3F">
        <w:rPr>
          <w:color w:val="000000"/>
          <w:sz w:val="24"/>
          <w:szCs w:val="24"/>
        </w:rPr>
        <w:t>ul. Szkolna 1</w:t>
      </w:r>
      <w:r w:rsidR="004E228D">
        <w:rPr>
          <w:color w:val="000000"/>
          <w:sz w:val="24"/>
          <w:szCs w:val="24"/>
        </w:rPr>
        <w:t xml:space="preserve">, </w:t>
      </w:r>
      <w:r w:rsidR="004E228D" w:rsidRPr="00EB6E3F">
        <w:rPr>
          <w:color w:val="000000"/>
          <w:sz w:val="24"/>
          <w:szCs w:val="24"/>
        </w:rPr>
        <w:t>89-413</w:t>
      </w:r>
      <w:r w:rsidR="004E228D">
        <w:rPr>
          <w:color w:val="000000"/>
          <w:sz w:val="24"/>
          <w:szCs w:val="24"/>
        </w:rPr>
        <w:t xml:space="preserve"> </w:t>
      </w:r>
      <w:r w:rsidRPr="00EB6E3F">
        <w:rPr>
          <w:color w:val="000000"/>
          <w:sz w:val="24"/>
          <w:szCs w:val="24"/>
        </w:rPr>
        <w:t xml:space="preserve">Wąwelno </w:t>
      </w:r>
    </w:p>
    <w:bookmarkEnd w:id="0"/>
    <w:p w14:paraId="2F0B7BFF" w14:textId="77777777" w:rsidR="00AD2CD7" w:rsidRPr="00AD2CD7" w:rsidRDefault="00AD2CD7" w:rsidP="00EB29DF">
      <w:pPr>
        <w:autoSpaceDE w:val="0"/>
        <w:autoSpaceDN w:val="0"/>
        <w:adjustRightInd w:val="0"/>
        <w:ind w:left="426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Grupa zakupowa została utworzona Zarządzeniem nr </w:t>
      </w:r>
      <w:r w:rsidR="00FD5F2A" w:rsidRPr="00F52419">
        <w:rPr>
          <w:sz w:val="24"/>
          <w:szCs w:val="24"/>
        </w:rPr>
        <w:t>RO.0050.</w:t>
      </w:r>
      <w:r w:rsidR="004E228D">
        <w:rPr>
          <w:sz w:val="24"/>
          <w:szCs w:val="24"/>
        </w:rPr>
        <w:t xml:space="preserve"> </w:t>
      </w:r>
      <w:r w:rsidR="00EB29DF">
        <w:rPr>
          <w:sz w:val="24"/>
          <w:szCs w:val="24"/>
        </w:rPr>
        <w:t>73</w:t>
      </w:r>
      <w:r w:rsidR="00FD5F2A" w:rsidRPr="00F52419">
        <w:rPr>
          <w:sz w:val="24"/>
          <w:szCs w:val="24"/>
        </w:rPr>
        <w:t>.201</w:t>
      </w:r>
      <w:r w:rsidR="004E228D">
        <w:rPr>
          <w:sz w:val="24"/>
          <w:szCs w:val="24"/>
        </w:rPr>
        <w:t>9</w:t>
      </w:r>
      <w:r w:rsidR="00FD5F2A" w:rsidRPr="00F52419">
        <w:rPr>
          <w:sz w:val="24"/>
          <w:szCs w:val="24"/>
        </w:rPr>
        <w:t xml:space="preserve"> Wójta Gminy Sośno z</w:t>
      </w:r>
      <w:r w:rsidR="00FD5F2A">
        <w:rPr>
          <w:sz w:val="24"/>
          <w:szCs w:val="24"/>
        </w:rPr>
        <w:t> </w:t>
      </w:r>
      <w:r w:rsidR="00FD5F2A" w:rsidRPr="00F52419">
        <w:rPr>
          <w:sz w:val="24"/>
          <w:szCs w:val="24"/>
        </w:rPr>
        <w:t xml:space="preserve">dnia </w:t>
      </w:r>
      <w:r w:rsidR="00EB29DF">
        <w:rPr>
          <w:sz w:val="24"/>
          <w:szCs w:val="24"/>
        </w:rPr>
        <w:t>28 października</w:t>
      </w:r>
      <w:r w:rsidR="004E228D">
        <w:rPr>
          <w:sz w:val="24"/>
          <w:szCs w:val="24"/>
        </w:rPr>
        <w:t xml:space="preserve"> </w:t>
      </w:r>
      <w:r w:rsidR="00FD5F2A">
        <w:rPr>
          <w:sz w:val="24"/>
          <w:szCs w:val="24"/>
        </w:rPr>
        <w:t>201</w:t>
      </w:r>
      <w:r w:rsidR="004E228D">
        <w:rPr>
          <w:sz w:val="24"/>
          <w:szCs w:val="24"/>
        </w:rPr>
        <w:t>9</w:t>
      </w:r>
      <w:r w:rsidR="00FD5F2A">
        <w:rPr>
          <w:sz w:val="24"/>
          <w:szCs w:val="24"/>
        </w:rPr>
        <w:t xml:space="preserve"> r.</w:t>
      </w:r>
      <w:r w:rsidR="00FD5F2A" w:rsidRPr="00F52419">
        <w:rPr>
          <w:sz w:val="24"/>
          <w:szCs w:val="24"/>
        </w:rPr>
        <w:t xml:space="preserve"> w sprawie utworzenia Grupy Zakupowej energii elektrycznej </w:t>
      </w:r>
      <w:r w:rsidR="00FD5F2A" w:rsidRPr="00EB29DF">
        <w:rPr>
          <w:sz w:val="24"/>
          <w:szCs w:val="24"/>
        </w:rPr>
        <w:t>oraz udzielenia</w:t>
      </w:r>
      <w:r w:rsidR="00FD5F2A" w:rsidRPr="00F52419">
        <w:rPr>
          <w:sz w:val="24"/>
          <w:szCs w:val="24"/>
        </w:rPr>
        <w:t xml:space="preserve"> zamówienia na „Zakup energii elektrycznej na lata 20</w:t>
      </w:r>
      <w:r w:rsidR="00FA215A">
        <w:rPr>
          <w:sz w:val="24"/>
          <w:szCs w:val="24"/>
        </w:rPr>
        <w:t>20</w:t>
      </w:r>
      <w:r w:rsidR="00FD5F2A" w:rsidRPr="00F52419">
        <w:rPr>
          <w:sz w:val="24"/>
          <w:szCs w:val="24"/>
        </w:rPr>
        <w:t>-20</w:t>
      </w:r>
      <w:r w:rsidR="00FA215A">
        <w:rPr>
          <w:sz w:val="24"/>
          <w:szCs w:val="24"/>
        </w:rPr>
        <w:t>21</w:t>
      </w:r>
      <w:r w:rsidR="00FD5F2A" w:rsidRPr="00F52419">
        <w:rPr>
          <w:sz w:val="24"/>
          <w:szCs w:val="24"/>
        </w:rPr>
        <w:t>”</w:t>
      </w:r>
      <w:r w:rsidRPr="00AD2CD7">
        <w:rPr>
          <w:color w:val="000000"/>
          <w:sz w:val="24"/>
          <w:szCs w:val="24"/>
        </w:rPr>
        <w:t>.</w:t>
      </w:r>
    </w:p>
    <w:p w14:paraId="66A0B4AF" w14:textId="77777777" w:rsidR="00AD2CD7" w:rsidRPr="00AD2CD7" w:rsidRDefault="00AD2CD7" w:rsidP="00FA215A">
      <w:pPr>
        <w:autoSpaceDE w:val="0"/>
        <w:autoSpaceDN w:val="0"/>
        <w:adjustRightInd w:val="0"/>
        <w:ind w:left="426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Liderem Grupy Zakupowej jest</w:t>
      </w:r>
      <w:r w:rsidR="005C1EDD">
        <w:rPr>
          <w:color w:val="000000"/>
          <w:sz w:val="24"/>
          <w:szCs w:val="24"/>
        </w:rPr>
        <w:t xml:space="preserve"> </w:t>
      </w:r>
      <w:r w:rsidR="00F679DB">
        <w:rPr>
          <w:color w:val="000000"/>
          <w:sz w:val="24"/>
          <w:szCs w:val="24"/>
        </w:rPr>
        <w:t xml:space="preserve">Gmina Sośno </w:t>
      </w:r>
      <w:r w:rsidR="00F679DB" w:rsidRPr="00AF2494">
        <w:rPr>
          <w:color w:val="000000"/>
          <w:sz w:val="24"/>
          <w:szCs w:val="24"/>
        </w:rPr>
        <w:t xml:space="preserve">- </w:t>
      </w:r>
      <w:r w:rsidR="005C1EDD" w:rsidRPr="00AF2494">
        <w:rPr>
          <w:color w:val="000000"/>
          <w:sz w:val="24"/>
          <w:szCs w:val="24"/>
        </w:rPr>
        <w:t>Urząd Gminy Sośno</w:t>
      </w:r>
      <w:r w:rsidRPr="00AD2CD7">
        <w:rPr>
          <w:color w:val="000000"/>
          <w:sz w:val="24"/>
          <w:szCs w:val="24"/>
        </w:rPr>
        <w:t xml:space="preserve">, ul. </w:t>
      </w:r>
      <w:r w:rsidR="00EB6E3F">
        <w:rPr>
          <w:color w:val="000000"/>
          <w:sz w:val="24"/>
          <w:szCs w:val="24"/>
        </w:rPr>
        <w:t>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>, który w imieniu Gminy Sośno (gminnych jednostek organizacyjnych)</w:t>
      </w:r>
      <w:r w:rsidRPr="00AD2CD7">
        <w:rPr>
          <w:color w:val="000000"/>
          <w:sz w:val="24"/>
          <w:szCs w:val="24"/>
        </w:rPr>
        <w:t xml:space="preserve"> przygotuje dokumentację przetargową i przeprowadzi całą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procedurę przetargową oraz udzieli zamówienia w imieniu i na rzecz każdego uczestnika </w:t>
      </w:r>
      <w:r w:rsidR="00413171">
        <w:rPr>
          <w:color w:val="000000"/>
          <w:sz w:val="24"/>
          <w:szCs w:val="24"/>
        </w:rPr>
        <w:t>grupy</w:t>
      </w:r>
      <w:r w:rsidRPr="00AD2CD7">
        <w:rPr>
          <w:color w:val="000000"/>
          <w:sz w:val="24"/>
          <w:szCs w:val="24"/>
        </w:rPr>
        <w:t>.</w:t>
      </w:r>
    </w:p>
    <w:p w14:paraId="3E408F9E" w14:textId="77777777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Szczegółowy opis przedmiotu zamówienia określa </w:t>
      </w:r>
      <w:r w:rsidR="00230A10">
        <w:rPr>
          <w:b/>
          <w:bCs/>
          <w:color w:val="000000"/>
          <w:sz w:val="24"/>
          <w:szCs w:val="24"/>
        </w:rPr>
        <w:t>załącznik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8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4DD26568" w14:textId="77777777" w:rsidR="00AD2CD7" w:rsidRPr="006155DC" w:rsidRDefault="00AD2CD7" w:rsidP="005A2E8D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>Nazwa i kod dotyczący przedmiotu zamówienia określony we Wspólnym Słowniku</w:t>
      </w:r>
      <w:r w:rsidR="00FD5F2A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Zamówień (CPV):</w:t>
      </w:r>
    </w:p>
    <w:p w14:paraId="1B892BCA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5A2E8D">
        <w:rPr>
          <w:bCs/>
          <w:color w:val="000000"/>
          <w:sz w:val="24"/>
          <w:szCs w:val="24"/>
        </w:rPr>
        <w:t>Główny przedmiot: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09310000-5 – Elektryczność</w:t>
      </w:r>
    </w:p>
    <w:p w14:paraId="78619229" w14:textId="77777777" w:rsidR="00AD2CD7" w:rsidRPr="009B562A" w:rsidRDefault="00AD2CD7" w:rsidP="00650A1A">
      <w:pPr>
        <w:pStyle w:val="Nagwek1"/>
      </w:pPr>
      <w:r w:rsidRPr="009B562A">
        <w:t>Termin wykonania zamówienia</w:t>
      </w:r>
    </w:p>
    <w:p w14:paraId="52312E6C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Zamówienie należy zrealizować w terminie </w:t>
      </w:r>
      <w:r w:rsidRPr="00AD2CD7">
        <w:rPr>
          <w:b/>
          <w:bCs/>
          <w:color w:val="000000"/>
          <w:sz w:val="24"/>
          <w:szCs w:val="24"/>
        </w:rPr>
        <w:t>od 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</w:t>
      </w:r>
      <w:r w:rsidR="00FA215A">
        <w:rPr>
          <w:b/>
          <w:bCs/>
          <w:color w:val="000000"/>
          <w:sz w:val="24"/>
          <w:szCs w:val="24"/>
        </w:rPr>
        <w:t>20</w:t>
      </w:r>
      <w:r w:rsidRPr="00AD2CD7">
        <w:rPr>
          <w:b/>
          <w:bCs/>
          <w:color w:val="000000"/>
          <w:sz w:val="24"/>
          <w:szCs w:val="24"/>
        </w:rPr>
        <w:t xml:space="preserve"> r. do 3</w:t>
      </w:r>
      <w:r w:rsidR="00FD5F2A">
        <w:rPr>
          <w:b/>
          <w:bCs/>
          <w:color w:val="000000"/>
          <w:sz w:val="24"/>
          <w:szCs w:val="24"/>
        </w:rPr>
        <w:t>1.</w:t>
      </w:r>
      <w:r w:rsidRPr="00AD2CD7">
        <w:rPr>
          <w:b/>
          <w:bCs/>
          <w:color w:val="000000"/>
          <w:sz w:val="24"/>
          <w:szCs w:val="24"/>
        </w:rPr>
        <w:t>12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</w:t>
      </w:r>
      <w:r w:rsidR="00FA215A">
        <w:rPr>
          <w:b/>
          <w:bCs/>
          <w:color w:val="000000"/>
          <w:sz w:val="24"/>
          <w:szCs w:val="24"/>
        </w:rPr>
        <w:t>21</w:t>
      </w:r>
      <w:r w:rsidRPr="00AD2CD7">
        <w:rPr>
          <w:b/>
          <w:bCs/>
          <w:color w:val="000000"/>
          <w:sz w:val="24"/>
          <w:szCs w:val="24"/>
        </w:rPr>
        <w:t xml:space="preserve"> r.</w:t>
      </w:r>
    </w:p>
    <w:p w14:paraId="43CEC511" w14:textId="77777777" w:rsidR="00AD2CD7" w:rsidRPr="009B562A" w:rsidRDefault="00AD2CD7" w:rsidP="00650A1A">
      <w:pPr>
        <w:pStyle w:val="Nagwek1"/>
      </w:pPr>
      <w:r w:rsidRPr="009B562A">
        <w:t>Warunki udziału w postępowaniu oraz podstawy wykluczenia</w:t>
      </w:r>
    </w:p>
    <w:p w14:paraId="6E6B033A" w14:textId="77777777" w:rsidR="00AD2CD7" w:rsidRPr="006155DC" w:rsidRDefault="00AD2CD7" w:rsidP="00FA215A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 xml:space="preserve">O udzielenie zamówienia mogą ubiegać się </w:t>
      </w:r>
      <w:r w:rsidR="00A3731F">
        <w:rPr>
          <w:bCs/>
          <w:color w:val="000000"/>
          <w:sz w:val="24"/>
          <w:szCs w:val="24"/>
        </w:rPr>
        <w:t>Wykonawcy</w:t>
      </w:r>
      <w:r w:rsidRPr="006155DC">
        <w:rPr>
          <w:bCs/>
          <w:color w:val="000000"/>
          <w:sz w:val="24"/>
          <w:szCs w:val="24"/>
        </w:rPr>
        <w:t>, którzy:</w:t>
      </w:r>
    </w:p>
    <w:p w14:paraId="1A67B10C" w14:textId="77777777" w:rsidR="00AD2CD7" w:rsidRPr="006155DC" w:rsidRDefault="00AD2CD7" w:rsidP="00FA215A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lastRenderedPageBreak/>
        <w:t>nie podlegają wykluczeniu;</w:t>
      </w:r>
    </w:p>
    <w:p w14:paraId="16FFDF45" w14:textId="77777777" w:rsidR="00AD2CD7" w:rsidRPr="006155DC" w:rsidRDefault="00AD2CD7" w:rsidP="00FA215A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spełniają określone przez Zamawiającego w pkt 5.2 SIWZ warunki udziału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w postępowaniu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71251F99" w14:textId="77777777" w:rsidR="00AD2CD7" w:rsidRPr="006155DC" w:rsidRDefault="00AD2CD7" w:rsidP="00FA215A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O udzielenie zamówienia może ubiegać się Wykonawca, który spełnia warunki,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dotyczące:</w:t>
      </w:r>
    </w:p>
    <w:p w14:paraId="383A2000" w14:textId="77777777" w:rsidR="00AD2CD7" w:rsidRPr="006155DC" w:rsidRDefault="00AD2CD7" w:rsidP="00FA215A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kompetencji lub uprawnień do prowadzenia określonej działalności zawodowej, o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ile wynika to z odrębnych przepisów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28EA7DBD" w14:textId="77777777" w:rsidR="00AD2CD7" w:rsidRPr="00AD2CD7" w:rsidRDefault="00AD2CD7" w:rsidP="00FA21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Warunek ten zostanie uznany za spełniony, jeżeli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wykaże, iż posiada wydaną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Prezesa Urzędu Regulacji Energetyki aktualną koncesję na prowadzenie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 w zakresie obrotu energią zgodnie z przepisami ustawy z dnia 10 kwietnia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1997r. - Prawo energetyczne </w:t>
      </w:r>
      <w:r w:rsidR="00FD5F2A">
        <w:rPr>
          <w:color w:val="000000"/>
          <w:sz w:val="24"/>
          <w:szCs w:val="24"/>
        </w:rPr>
        <w:t>(</w:t>
      </w:r>
      <w:r w:rsidRPr="00AD2CD7">
        <w:rPr>
          <w:color w:val="000000"/>
          <w:sz w:val="24"/>
          <w:szCs w:val="24"/>
        </w:rPr>
        <w:t>Dz. U. z 201</w:t>
      </w:r>
      <w:r w:rsidR="0004556F">
        <w:rPr>
          <w:color w:val="000000"/>
          <w:sz w:val="24"/>
          <w:szCs w:val="24"/>
        </w:rPr>
        <w:t>9 r. poz. 775</w:t>
      </w:r>
      <w:r w:rsidRPr="00AD2CD7">
        <w:rPr>
          <w:color w:val="000000"/>
          <w:sz w:val="24"/>
          <w:szCs w:val="24"/>
        </w:rPr>
        <w:t>).</w:t>
      </w:r>
    </w:p>
    <w:p w14:paraId="46E6780D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sytuacji ekonomicznej lub finansowej</w:t>
      </w:r>
    </w:p>
    <w:p w14:paraId="12987400" w14:textId="77777777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7DA6DF57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zdolności technicznej lub zawodowej</w:t>
      </w:r>
    </w:p>
    <w:p w14:paraId="05D3076B" w14:textId="77777777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0BD03C43" w14:textId="77777777" w:rsidR="00AD2CD7" w:rsidRPr="005C7A7A" w:rsidRDefault="00AD2CD7" w:rsidP="00FA215A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Z postępowania o udzielenie zamówienia wyklucza się Wykonawcę w stosunku,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do którego zachodzi którakolwiek z okoliczności, o których mowa w art. 24 ust. 1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pkt 12-23 ustawy.</w:t>
      </w:r>
    </w:p>
    <w:p w14:paraId="4EA48625" w14:textId="00DED310" w:rsidR="00AD2CD7" w:rsidRPr="005C7A7A" w:rsidRDefault="00E16FB2" w:rsidP="00FA215A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 postępowania o udzielenie zamówienia </w:t>
      </w:r>
      <w:r w:rsidR="00A3731F">
        <w:rPr>
          <w:bCs/>
          <w:color w:val="000000"/>
          <w:sz w:val="24"/>
          <w:szCs w:val="24"/>
        </w:rPr>
        <w:t>Zamawiający</w:t>
      </w:r>
      <w:r w:rsidR="00AD2CD7" w:rsidRPr="005C7A7A">
        <w:rPr>
          <w:bCs/>
          <w:color w:val="000000"/>
          <w:sz w:val="24"/>
          <w:szCs w:val="24"/>
        </w:rPr>
        <w:t xml:space="preserve"> wykluczy Wykonawcę:</w:t>
      </w:r>
    </w:p>
    <w:p w14:paraId="18BB0EF0" w14:textId="0724491A" w:rsidR="00AD2CD7" w:rsidRPr="005C7A7A" w:rsidRDefault="00AD2CD7" w:rsidP="00FA215A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 stosunku do którego otwarto likwidację, w zatwierdzonym przez sąd układzie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w postępowaniu restrukturyzacyjnym jest przewidziane zaspokojenie wierzycieli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likwidację jego majątku lub sąd zarządził likwidację jego majątku </w:t>
      </w:r>
      <w:r w:rsidRPr="00E16FB2">
        <w:rPr>
          <w:bCs/>
          <w:color w:val="000000"/>
          <w:sz w:val="24"/>
          <w:szCs w:val="24"/>
        </w:rPr>
        <w:t>w trybie art. 332 ust.</w:t>
      </w:r>
      <w:r w:rsidR="00FD5F2A" w:rsidRPr="00E16FB2">
        <w:rPr>
          <w:bCs/>
          <w:color w:val="000000"/>
          <w:sz w:val="24"/>
          <w:szCs w:val="24"/>
        </w:rPr>
        <w:t xml:space="preserve"> </w:t>
      </w:r>
      <w:r w:rsidRPr="00E16FB2">
        <w:rPr>
          <w:bCs/>
          <w:color w:val="000000"/>
          <w:sz w:val="24"/>
          <w:szCs w:val="24"/>
        </w:rPr>
        <w:t>1</w:t>
      </w:r>
      <w:r w:rsidR="00E16FB2" w:rsidRPr="00E16FB2">
        <w:rPr>
          <w:bCs/>
          <w:color w:val="000000"/>
          <w:sz w:val="24"/>
          <w:szCs w:val="24"/>
        </w:rPr>
        <w:t xml:space="preserve"> </w:t>
      </w:r>
      <w:r w:rsidRPr="00E16FB2">
        <w:rPr>
          <w:bCs/>
          <w:color w:val="000000"/>
          <w:sz w:val="24"/>
          <w:szCs w:val="24"/>
        </w:rPr>
        <w:t>ustawy z dnia 15 maja 2015 r. - Prawo restrukturyzacyjne (Dz. U. z 201 r. poz</w:t>
      </w:r>
      <w:r w:rsidR="00E16FB2" w:rsidRPr="00E16FB2">
        <w:rPr>
          <w:bCs/>
          <w:color w:val="000000"/>
          <w:sz w:val="24"/>
          <w:szCs w:val="24"/>
        </w:rPr>
        <w:t>. 243</w:t>
      </w:r>
      <w:r w:rsidRPr="00E16FB2">
        <w:rPr>
          <w:bCs/>
          <w:color w:val="000000"/>
          <w:sz w:val="24"/>
          <w:szCs w:val="24"/>
        </w:rPr>
        <w:t xml:space="preserve"> z </w:t>
      </w:r>
      <w:proofErr w:type="spellStart"/>
      <w:r w:rsidRPr="00E16FB2">
        <w:rPr>
          <w:bCs/>
          <w:color w:val="000000"/>
          <w:sz w:val="24"/>
          <w:szCs w:val="24"/>
        </w:rPr>
        <w:t>późn</w:t>
      </w:r>
      <w:proofErr w:type="spellEnd"/>
      <w:r w:rsidRPr="00E16FB2">
        <w:rPr>
          <w:bCs/>
          <w:color w:val="000000"/>
          <w:sz w:val="24"/>
          <w:szCs w:val="24"/>
        </w:rPr>
        <w:t>. zm.)</w:t>
      </w:r>
      <w:r w:rsidRPr="005C7A7A">
        <w:rPr>
          <w:bCs/>
          <w:color w:val="000000"/>
          <w:sz w:val="24"/>
          <w:szCs w:val="24"/>
        </w:rPr>
        <w:t xml:space="preserve"> lub którego upadłość ogłoszono, z wyjątkiem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który po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ogłoszeniu upadłości zawarł układ zatwierdzony prawomocnym postanowieniem sądu,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jeżeli układ nie przewiduje zaspokojenia wierzycieli przez likwidację majątku upadłego,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chyba że sąd zarządził likwidację jego majątku </w:t>
      </w:r>
      <w:r w:rsidRPr="00E16FB2">
        <w:rPr>
          <w:bCs/>
          <w:color w:val="000000"/>
          <w:sz w:val="24"/>
          <w:szCs w:val="24"/>
        </w:rPr>
        <w:t>w trybie art. 366 ust. 1 ustawy z dnia 28</w:t>
      </w:r>
      <w:r w:rsidR="00FD5F2A" w:rsidRPr="00E16FB2">
        <w:rPr>
          <w:bCs/>
          <w:color w:val="000000"/>
          <w:sz w:val="24"/>
          <w:szCs w:val="24"/>
        </w:rPr>
        <w:t xml:space="preserve"> </w:t>
      </w:r>
      <w:r w:rsidRPr="00E16FB2">
        <w:rPr>
          <w:bCs/>
          <w:color w:val="000000"/>
          <w:sz w:val="24"/>
          <w:szCs w:val="24"/>
        </w:rPr>
        <w:t>lutego 2003 r. - Prawo upadłościowe (Dz.U. z 201</w:t>
      </w:r>
      <w:r w:rsidR="00E16FB2" w:rsidRPr="00E16FB2">
        <w:rPr>
          <w:bCs/>
          <w:color w:val="000000"/>
          <w:sz w:val="24"/>
          <w:szCs w:val="24"/>
        </w:rPr>
        <w:t>9</w:t>
      </w:r>
      <w:r w:rsidRPr="00E16FB2">
        <w:rPr>
          <w:bCs/>
          <w:color w:val="000000"/>
          <w:sz w:val="24"/>
          <w:szCs w:val="24"/>
        </w:rPr>
        <w:t xml:space="preserve"> r. poz. </w:t>
      </w:r>
      <w:r w:rsidR="00E16FB2" w:rsidRPr="00E16FB2">
        <w:rPr>
          <w:bCs/>
          <w:color w:val="000000"/>
          <w:sz w:val="24"/>
          <w:szCs w:val="24"/>
        </w:rPr>
        <w:t>498</w:t>
      </w:r>
      <w:r w:rsidRPr="00E16FB2">
        <w:rPr>
          <w:bCs/>
          <w:color w:val="000000"/>
          <w:sz w:val="24"/>
          <w:szCs w:val="24"/>
        </w:rPr>
        <w:t xml:space="preserve"> z </w:t>
      </w:r>
      <w:proofErr w:type="spellStart"/>
      <w:r w:rsidRPr="00E16FB2">
        <w:rPr>
          <w:bCs/>
          <w:color w:val="000000"/>
          <w:sz w:val="24"/>
          <w:szCs w:val="24"/>
        </w:rPr>
        <w:t>późn</w:t>
      </w:r>
      <w:proofErr w:type="spellEnd"/>
      <w:r w:rsidRPr="00E16FB2">
        <w:rPr>
          <w:bCs/>
          <w:color w:val="000000"/>
          <w:sz w:val="24"/>
          <w:szCs w:val="24"/>
        </w:rPr>
        <w:t>. zm.)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- art. 24 ust. 5 pkt 1 ustawy.</w:t>
      </w:r>
    </w:p>
    <w:p w14:paraId="5B38CA54" w14:textId="2BE5342F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Wykluczenie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 xml:space="preserve"> następuje zgodnie z art. 24 </w:t>
      </w:r>
      <w:r w:rsidR="00E16FB2">
        <w:rPr>
          <w:bCs/>
          <w:color w:val="000000"/>
          <w:sz w:val="24"/>
          <w:szCs w:val="24"/>
        </w:rPr>
        <w:t xml:space="preserve">ust. 7 </w:t>
      </w:r>
      <w:r w:rsidRPr="005C7A7A">
        <w:rPr>
          <w:bCs/>
          <w:color w:val="000000"/>
          <w:sz w:val="24"/>
          <w:szCs w:val="24"/>
        </w:rPr>
        <w:t>ustawy.</w:t>
      </w:r>
    </w:p>
    <w:p w14:paraId="2CB6DAC0" w14:textId="77777777" w:rsidR="00AD2CD7" w:rsidRPr="005C7A7A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Wykonawca, który podlega wykluczeniu na podstawie art. 24 ust. 1 pkt 13 i 14 oraz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16–20 ustawy lub na podstawie okoliczności wymienionych w pkt 5.4 SIWZ może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przedstawić dowody na to, że podjęte przez niego środki są wystarczające do wykazania jego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rzetelności, w szczególności udowodnić naprawienie szkody wyrządzonej przestępstwem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przestępstwem skarbowym, zadośćuczynienie pieniężne za doznaną krzywdę lub naprawienie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szkody, wyczerpujące wyjaśnienie stanu faktycznego oraz współpracę z organami ścigania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oraz podjęcie konkretnych środków technicznych, organizacyjnych i kadrowych, które są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odpowiednie dla zapobiegania dalszym przestępstwom lub przestępstwom skarbowym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nieprawidłowemu postępowaniu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. Zdania pierwszeg</w:t>
      </w:r>
      <w:r w:rsidR="00FD5F2A" w:rsidRPr="005C7A7A">
        <w:rPr>
          <w:bCs/>
          <w:color w:val="000000"/>
          <w:sz w:val="24"/>
          <w:szCs w:val="24"/>
        </w:rPr>
        <w:t xml:space="preserve">o nie stosuje się, jeżeli wobec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będącego podmiotem zbiorowym, orzeczono prawomocnym wyrokiem sądu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zakaz ubiegania się o udzielenie zamówienia oraz nie upłynął określony w tym wyroku okres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obowiązywania tego zakazu.</w:t>
      </w:r>
    </w:p>
    <w:p w14:paraId="7DF2B03E" w14:textId="77777777" w:rsidR="00AD2CD7" w:rsidRPr="005C7A7A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Wykonawca nie podlega wykluczeniu jeżeli </w:t>
      </w:r>
      <w:r w:rsidR="00A3731F">
        <w:rPr>
          <w:bCs/>
          <w:color w:val="000000"/>
          <w:sz w:val="24"/>
          <w:szCs w:val="24"/>
        </w:rPr>
        <w:t>Zamawiający</w:t>
      </w:r>
      <w:r w:rsidRPr="005C7A7A">
        <w:rPr>
          <w:bCs/>
          <w:color w:val="000000"/>
          <w:sz w:val="24"/>
          <w:szCs w:val="24"/>
        </w:rPr>
        <w:t>, uwzględniając wagę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i szczególne okoliczności czynu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uzna za wystarczające dowody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przedstawione na podstawie pkt 5.6 SIWZ.</w:t>
      </w:r>
    </w:p>
    <w:p w14:paraId="62603913" w14:textId="77777777" w:rsidR="00AD2CD7" w:rsidRPr="005C7A7A" w:rsidRDefault="00A3731F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5C7A7A">
        <w:rPr>
          <w:bCs/>
          <w:color w:val="000000"/>
          <w:sz w:val="24"/>
          <w:szCs w:val="24"/>
        </w:rPr>
        <w:t xml:space="preserve"> może wykluczyć </w:t>
      </w:r>
      <w:r>
        <w:rPr>
          <w:bCs/>
          <w:color w:val="000000"/>
          <w:sz w:val="24"/>
          <w:szCs w:val="24"/>
        </w:rPr>
        <w:t>W</w:t>
      </w:r>
      <w:r w:rsidR="00AD2CD7" w:rsidRPr="005C7A7A">
        <w:rPr>
          <w:bCs/>
          <w:color w:val="000000"/>
          <w:sz w:val="24"/>
          <w:szCs w:val="24"/>
        </w:rPr>
        <w:t>ykonawcę na każdym etapie postępowania o udzielenie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zamówienia.</w:t>
      </w:r>
    </w:p>
    <w:p w14:paraId="207A862A" w14:textId="77777777" w:rsidR="00AD2CD7" w:rsidRPr="009B562A" w:rsidRDefault="00AD2CD7" w:rsidP="00650A1A">
      <w:pPr>
        <w:pStyle w:val="Nagwek1"/>
      </w:pPr>
      <w:r w:rsidRPr="009B562A">
        <w:t>POD</w:t>
      </w:r>
      <w:r w:rsidR="00A3731F">
        <w:t>WYKONAWCY</w:t>
      </w:r>
    </w:p>
    <w:p w14:paraId="1779C131" w14:textId="77777777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Wykonawca może powierzyć wykonanie części zamówienia podwykonawcom.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Jednocześnie </w:t>
      </w:r>
      <w:r w:rsidR="00A3731F">
        <w:rPr>
          <w:color w:val="000000"/>
          <w:sz w:val="24"/>
          <w:szCs w:val="24"/>
        </w:rPr>
        <w:t>Zamawiający</w:t>
      </w:r>
      <w:r w:rsidRPr="005C7A7A">
        <w:rPr>
          <w:color w:val="000000"/>
          <w:sz w:val="24"/>
          <w:szCs w:val="24"/>
        </w:rPr>
        <w:t xml:space="preserve"> nie zastrzega obowiązku osobistego wykonania przez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Wykonawcę kluczowych części przedmiotowego zamówienia.</w:t>
      </w:r>
    </w:p>
    <w:p w14:paraId="34F536AA" w14:textId="77777777" w:rsidR="00AD2CD7" w:rsidRPr="005C7A7A" w:rsidRDefault="00AD2CD7" w:rsidP="00664679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>Wykonawca, który zamierza powierzyć wykonanie części zamówienia podwykonawcom,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celu wykazania braku istnienia wobec nich podstaw wykluczenia z udziału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postępowaniu: </w:t>
      </w:r>
      <w:r w:rsidRPr="005C7A7A">
        <w:rPr>
          <w:color w:val="000000"/>
          <w:sz w:val="24"/>
          <w:szCs w:val="24"/>
        </w:rPr>
        <w:t>zamieszcza informacje o podwykonawcach w oświadczeniu, o którym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mowa w pkt </w:t>
      </w:r>
      <w:r w:rsidR="00A726DA" w:rsidRPr="00A726DA">
        <w:rPr>
          <w:color w:val="000000"/>
          <w:sz w:val="24"/>
          <w:szCs w:val="24"/>
        </w:rPr>
        <w:t>9</w:t>
      </w:r>
      <w:r w:rsidRPr="00A726DA">
        <w:rPr>
          <w:color w:val="000000"/>
          <w:sz w:val="24"/>
          <w:szCs w:val="24"/>
        </w:rPr>
        <w:t>.2</w:t>
      </w:r>
      <w:r w:rsidR="00A726DA" w:rsidRPr="00A726DA">
        <w:rPr>
          <w:color w:val="000000"/>
          <w:sz w:val="24"/>
          <w:szCs w:val="24"/>
        </w:rPr>
        <w:t>.</w:t>
      </w:r>
      <w:r w:rsidRPr="00A726DA">
        <w:rPr>
          <w:color w:val="000000"/>
          <w:sz w:val="24"/>
          <w:szCs w:val="24"/>
        </w:rPr>
        <w:t>2 SIWZ</w:t>
      </w:r>
      <w:r w:rsidRPr="005C7A7A">
        <w:rPr>
          <w:color w:val="000000"/>
          <w:sz w:val="24"/>
          <w:szCs w:val="24"/>
        </w:rPr>
        <w:t>.</w:t>
      </w:r>
    </w:p>
    <w:p w14:paraId="3E3EE4A2" w14:textId="77777777" w:rsidR="00AD2CD7" w:rsidRPr="00AD2CD7" w:rsidRDefault="00A3731F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żąda wskazania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części zamówienia, których wykonanie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zamierza powierzyć podwykonawcom, i podania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firm podwykonawców.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Wówczas w/w informacje Wykonawca wskazuje </w:t>
      </w:r>
      <w:r w:rsidR="00AD2CD7" w:rsidRPr="005C7A7A">
        <w:rPr>
          <w:color w:val="000000"/>
          <w:sz w:val="24"/>
          <w:szCs w:val="24"/>
        </w:rPr>
        <w:t>w pkt 8 formularza ofertowego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stanowiącego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Jeżeli Wykonawca nie będzie przewidywał przy realizacji przedmiotu zamówienia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podwykonawców, wówczas nie uzupełnia </w:t>
      </w:r>
      <w:r w:rsidR="00AD2CD7" w:rsidRPr="005C7A7A">
        <w:rPr>
          <w:color w:val="000000"/>
          <w:sz w:val="24"/>
          <w:szCs w:val="24"/>
        </w:rPr>
        <w:t xml:space="preserve">pkt 8 formularza ofertowego </w:t>
      </w:r>
      <w:r w:rsidR="00AD2CD7" w:rsidRPr="00AD2CD7">
        <w:rPr>
          <w:color w:val="000000"/>
          <w:sz w:val="24"/>
          <w:szCs w:val="24"/>
        </w:rPr>
        <w:t>stanowiącego</w:t>
      </w:r>
      <w:r w:rsidR="00FD5F2A">
        <w:rPr>
          <w:color w:val="000000"/>
          <w:sz w:val="24"/>
          <w:szCs w:val="24"/>
        </w:rPr>
        <w:t xml:space="preserve">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</w:p>
    <w:p w14:paraId="0DD602A1" w14:textId="77777777" w:rsidR="00AD2CD7" w:rsidRPr="00AD2CD7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stwierdzi, że wobec danego </w:t>
      </w:r>
      <w:r w:rsidR="0004556F" w:rsidRPr="00AD2CD7">
        <w:rPr>
          <w:color w:val="000000"/>
          <w:sz w:val="24"/>
          <w:szCs w:val="24"/>
        </w:rPr>
        <w:t>pod</w:t>
      </w:r>
      <w:r w:rsidR="0004556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zachodzą podstawy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wykluczenia,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obowiązany jest zastąpić tego podwykonawcę lub zrezygnować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 powierzenia wykonania części zamówienia </w:t>
      </w:r>
      <w:r w:rsidR="0004556F" w:rsidRPr="00AD2CD7">
        <w:rPr>
          <w:color w:val="000000"/>
          <w:sz w:val="24"/>
          <w:szCs w:val="24"/>
        </w:rPr>
        <w:t>pod</w:t>
      </w:r>
      <w:r w:rsidR="0004556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.</w:t>
      </w:r>
    </w:p>
    <w:p w14:paraId="662FA3EA" w14:textId="77777777" w:rsidR="00AD2CD7" w:rsidRPr="00AD2CD7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Powierzenie wykonania części zamówienia podwykonawcom nie zwalnia </w:t>
      </w:r>
      <w:r w:rsidR="00A3731F">
        <w:rPr>
          <w:color w:val="000000"/>
          <w:sz w:val="24"/>
          <w:szCs w:val="24"/>
        </w:rPr>
        <w:t>Wykonawcy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odpowiedzialności za należyte wykonanie tego zamówienia.</w:t>
      </w:r>
    </w:p>
    <w:p w14:paraId="4CB04882" w14:textId="77777777" w:rsidR="00AD2CD7" w:rsidRPr="009B562A" w:rsidRDefault="00AD2CD7" w:rsidP="00650A1A">
      <w:pPr>
        <w:pStyle w:val="Nagwek1"/>
      </w:pPr>
      <w:r w:rsidRPr="009B562A">
        <w:t>Informacje dla Wykonawców wspólnie ubiegających się o udzielenie zamówienia</w:t>
      </w:r>
    </w:p>
    <w:p w14:paraId="21DA90C6" w14:textId="77777777" w:rsidR="00AD2CD7" w:rsidRPr="005C7A7A" w:rsidRDefault="00A3731F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5C7A7A">
        <w:rPr>
          <w:color w:val="000000"/>
          <w:sz w:val="24"/>
          <w:szCs w:val="24"/>
        </w:rPr>
        <w:t xml:space="preserve"> mogą wspólnie ubiegać się o udzielenie zamówienia (w ramach oferty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wspólnej w rozumieniu art. 23 ustawy) pod warunkiem, że taka oferta spełniać będzie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następujące wymagania:</w:t>
      </w:r>
    </w:p>
    <w:p w14:paraId="58F0C4D5" w14:textId="77777777" w:rsidR="00AD2CD7" w:rsidRPr="005C7A7A" w:rsidRDefault="00A3731F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5C7A7A">
        <w:rPr>
          <w:bCs/>
          <w:color w:val="000000"/>
          <w:sz w:val="24"/>
          <w:szCs w:val="24"/>
        </w:rPr>
        <w:t xml:space="preserve"> występujący wspólnie są zobowiązani do ustanowienia Pełnomocnika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do reprezentowania ich w postępowaniu o udzielenie zamówienia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albo reprezentowania w postępowaniu i zawarcia umowy w sprawie zamówienia</w:t>
      </w:r>
      <w:r w:rsidR="00FD5F2A" w:rsidRPr="005C7A7A">
        <w:rPr>
          <w:bCs/>
          <w:color w:val="000000"/>
          <w:sz w:val="24"/>
          <w:szCs w:val="24"/>
        </w:rPr>
        <w:t xml:space="preserve"> publicznego.</w:t>
      </w:r>
    </w:p>
    <w:p w14:paraId="27BC1578" w14:textId="77777777" w:rsidR="005C7A7A" w:rsidRPr="005C7A7A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Oryginał pełnomocnictwa lub kopia poświadczona za zgodność z oryginałem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notariusza powin</w:t>
      </w:r>
      <w:r w:rsidR="0004556F">
        <w:rPr>
          <w:bCs/>
          <w:color w:val="000000"/>
          <w:sz w:val="24"/>
          <w:szCs w:val="24"/>
        </w:rPr>
        <w:t>na</w:t>
      </w:r>
      <w:r w:rsidRPr="005C7A7A">
        <w:rPr>
          <w:bCs/>
          <w:color w:val="000000"/>
          <w:sz w:val="24"/>
          <w:szCs w:val="24"/>
        </w:rPr>
        <w:t xml:space="preserve"> być załączon</w:t>
      </w:r>
      <w:r w:rsidR="0004556F">
        <w:rPr>
          <w:bCs/>
          <w:color w:val="000000"/>
          <w:sz w:val="24"/>
          <w:szCs w:val="24"/>
        </w:rPr>
        <w:t>a</w:t>
      </w:r>
      <w:r w:rsidRPr="005C7A7A">
        <w:rPr>
          <w:bCs/>
          <w:color w:val="000000"/>
          <w:sz w:val="24"/>
          <w:szCs w:val="24"/>
        </w:rPr>
        <w:t xml:space="preserve"> do oferty i zawierać w szczególności wskazanie:</w:t>
      </w:r>
    </w:p>
    <w:p w14:paraId="75905A42" w14:textId="77777777" w:rsidR="005C7A7A" w:rsidRDefault="00AD2CD7" w:rsidP="0004556F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postępowania o zamówienie publiczne, którego dotyczy;</w:t>
      </w:r>
    </w:p>
    <w:p w14:paraId="3DE382A0" w14:textId="77777777" w:rsidR="005C7A7A" w:rsidRDefault="00AD2CD7" w:rsidP="0004556F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wszystkich </w:t>
      </w:r>
      <w:r w:rsidR="00A3731F">
        <w:rPr>
          <w:color w:val="000000"/>
          <w:sz w:val="24"/>
          <w:szCs w:val="24"/>
        </w:rPr>
        <w:t>W</w:t>
      </w:r>
      <w:r w:rsidRPr="005C7A7A">
        <w:rPr>
          <w:color w:val="000000"/>
          <w:sz w:val="24"/>
          <w:szCs w:val="24"/>
        </w:rPr>
        <w:t>ykonawców ubiegających się wspólnie o udzielenie zamówienia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wymienionych z nazwy z określeniem adresu siedziby;</w:t>
      </w:r>
    </w:p>
    <w:p w14:paraId="5C16F649" w14:textId="77777777" w:rsidR="00AD2CD7" w:rsidRPr="005C7A7A" w:rsidRDefault="00AD2CD7" w:rsidP="0004556F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ustanowionego </w:t>
      </w:r>
      <w:r w:rsidRPr="005C7A7A">
        <w:rPr>
          <w:b/>
          <w:bCs/>
          <w:color w:val="000000"/>
          <w:sz w:val="24"/>
          <w:szCs w:val="24"/>
        </w:rPr>
        <w:t xml:space="preserve">Pełnomocnika </w:t>
      </w:r>
      <w:r w:rsidR="00FD5F2A" w:rsidRPr="005C7A7A">
        <w:rPr>
          <w:color w:val="000000"/>
          <w:sz w:val="24"/>
          <w:szCs w:val="24"/>
        </w:rPr>
        <w:t>oraz zakres jego umocowania.</w:t>
      </w:r>
    </w:p>
    <w:p w14:paraId="77F33744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 pełnomocnictwa musi być podpisany przez wszystkich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wspólnie o udzielenie zamówienia. Podpisy muszą być złożone przez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osoby uprawnione do składania oświadczeń woli wymienione we właściwym rejestrze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ewidencji Wykonawców.</w:t>
      </w:r>
    </w:p>
    <w:p w14:paraId="489C295C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wspólnego ubiegania się o zamówienie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oświadczenia, o których mowa w pkt 9.2 składa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wspólnie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o zamówienie osobno. Dokument ten potwierdza spełnianie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warunków udziału w postępowaniu oraz brak podstaw wykluczenia w zakresie,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 którym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wykazuje spełnianie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 oraz brak podstaw wykluczenia.</w:t>
      </w:r>
    </w:p>
    <w:p w14:paraId="29EB796D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odniesieniu do warunków określonych w pkt 5.2 SIWZ wymagania te muszą być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spełnione wspólnie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składających ofertę wspólną (nie musi ich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spełniać każdy z wykonawców składających ofertę wspólną osobno).</w:t>
      </w:r>
    </w:p>
    <w:p w14:paraId="499E1D9E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przypadku wspólnego ubiegania się o zamówienie przez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oświadczenie o przynależności lub braku przynależności do tej samej grupy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kapitałowej, o którym mowa w pkt 9.3 SIWZ, składa każdy z Wykonawców osobno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terminie 3 dni od dnia zamieszczenia na stronie internetowej informacji, o której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mowa w art. </w:t>
      </w:r>
      <w:r w:rsidRPr="00EB29DF">
        <w:rPr>
          <w:bCs/>
          <w:color w:val="000000"/>
          <w:sz w:val="24"/>
          <w:szCs w:val="24"/>
        </w:rPr>
        <w:t>86 ust.</w:t>
      </w:r>
      <w:r w:rsidR="00EB29DF">
        <w:rPr>
          <w:bCs/>
          <w:color w:val="000000"/>
          <w:sz w:val="24"/>
          <w:szCs w:val="24"/>
        </w:rPr>
        <w:t xml:space="preserve"> </w:t>
      </w:r>
      <w:r w:rsidRPr="00EB29DF">
        <w:rPr>
          <w:bCs/>
          <w:color w:val="000000"/>
          <w:sz w:val="24"/>
          <w:szCs w:val="24"/>
        </w:rPr>
        <w:t>5 ustawy</w:t>
      </w:r>
      <w:r w:rsidRPr="00496973">
        <w:rPr>
          <w:bCs/>
          <w:color w:val="000000"/>
          <w:sz w:val="24"/>
          <w:szCs w:val="24"/>
        </w:rPr>
        <w:t>.</w:t>
      </w:r>
    </w:p>
    <w:p w14:paraId="51E31A21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Oświadczenia, formularze, dokumenty sporządzone na załączonych do SIWZ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wzorach, składa i podpisuje w imieniu wszystkich Wykonawców, Pełnomocnik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wpisując w miejscu przeznaczonym na podanie nazwy i adresu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>, nazwy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i adresy wszystkich Wykonawców składających ofertę wspólną z zastrzeżeniem</w:t>
      </w:r>
      <w:r w:rsidR="00A726DA">
        <w:rPr>
          <w:bCs/>
          <w:color w:val="000000"/>
          <w:sz w:val="24"/>
          <w:szCs w:val="24"/>
        </w:rPr>
        <w:t xml:space="preserve">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 xml:space="preserve">7.1.4 i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>7.1.</w:t>
      </w:r>
      <w:r w:rsidR="00FD5F2A" w:rsidRPr="00496973">
        <w:rPr>
          <w:bCs/>
          <w:color w:val="000000"/>
          <w:sz w:val="24"/>
          <w:szCs w:val="24"/>
        </w:rPr>
        <w:t>6.</w:t>
      </w:r>
    </w:p>
    <w:p w14:paraId="106E34C4" w14:textId="77777777" w:rsidR="00AD2CD7" w:rsidRPr="00CC395B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lastRenderedPageBreak/>
        <w:t>Wszystkie kserokopie dokumentów załączone do oferty muszą być opisane „za</w:t>
      </w:r>
      <w:r w:rsidR="00FD5F2A" w:rsidRPr="00CC395B">
        <w:rPr>
          <w:bCs/>
          <w:color w:val="000000"/>
          <w:sz w:val="24"/>
          <w:szCs w:val="24"/>
        </w:rPr>
        <w:t xml:space="preserve"> </w:t>
      </w:r>
      <w:r w:rsidRPr="00CC395B">
        <w:rPr>
          <w:bCs/>
          <w:color w:val="000000"/>
          <w:sz w:val="24"/>
          <w:szCs w:val="24"/>
        </w:rPr>
        <w:t>zgodność z oryginałem” i podpisane</w:t>
      </w:r>
      <w:r w:rsidR="00741E60" w:rsidRPr="00CC395B">
        <w:rPr>
          <w:bCs/>
          <w:color w:val="000000"/>
          <w:sz w:val="24"/>
          <w:szCs w:val="24"/>
        </w:rPr>
        <w:t xml:space="preserve">. Poświadczenia za zgodność z oryginałem dokonuje odpowiednio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podmiot, na którego zdolnościach lub sytuacji polega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</w:t>
      </w:r>
      <w:r w:rsidR="00A3731F">
        <w:rPr>
          <w:bCs/>
          <w:color w:val="000000"/>
          <w:sz w:val="24"/>
          <w:szCs w:val="24"/>
        </w:rPr>
        <w:t>Wykonawcy</w:t>
      </w:r>
      <w:r w:rsidR="00741E60" w:rsidRPr="00CC395B">
        <w:rPr>
          <w:bCs/>
          <w:color w:val="000000"/>
          <w:sz w:val="24"/>
          <w:szCs w:val="24"/>
        </w:rPr>
        <w:t xml:space="preserve"> wspólnie ubiegający się o udzielenia zamówienia publicznego albo podwykonawca, w zakresie dokumentów, które  każdego z nich dotyczą.  </w:t>
      </w:r>
      <w:r w:rsidRPr="00CC395B">
        <w:rPr>
          <w:bCs/>
          <w:color w:val="000000"/>
          <w:sz w:val="24"/>
          <w:szCs w:val="24"/>
        </w:rPr>
        <w:t xml:space="preserve"> </w:t>
      </w:r>
    </w:p>
    <w:p w14:paraId="6EEAEF55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Wszelka korespondencja prowadzona będzie przez Zamawiającego wyłącznie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z Pełnomocnikiem, którego adres należy wpisać w formularzu ofertowym.</w:t>
      </w:r>
    </w:p>
    <w:p w14:paraId="45EC8F8F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Jeżeli oferta Wykonawców występujących wspólnie zostanie wybrana, </w:t>
      </w:r>
      <w:r w:rsidR="00A3731F">
        <w:rPr>
          <w:bCs/>
          <w:color w:val="000000"/>
          <w:sz w:val="24"/>
          <w:szCs w:val="24"/>
        </w:rPr>
        <w:t>Zamawiający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może żądać przed zawarciem umowy w sprawie zamówienia publicznego, umowy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regulującej współpracę tych Wykonawców.</w:t>
      </w:r>
    </w:p>
    <w:p w14:paraId="1F4C2835" w14:textId="77777777" w:rsidR="00AD2CD7" w:rsidRPr="009B562A" w:rsidRDefault="00AD2CD7" w:rsidP="00650A1A">
      <w:pPr>
        <w:pStyle w:val="Nagwek1"/>
      </w:pPr>
      <w:r w:rsidRPr="009B562A">
        <w:t>Wykonawca mający siedzibę lub miejsce zamieszkania poza terytorium</w:t>
      </w:r>
      <w:r w:rsidR="009B562A">
        <w:t xml:space="preserve"> </w:t>
      </w:r>
      <w:r w:rsidRPr="009B562A">
        <w:t>Rzeczypospolitej Polskiej</w:t>
      </w:r>
    </w:p>
    <w:p w14:paraId="47AF4921" w14:textId="77777777" w:rsidR="00AD2CD7" w:rsidRPr="00496973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ma siedzibę lub miejsce zamieszkania poza terytorium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Rzeczypospolitej Polskiej, zamiast dokumentu, o którym mowa w </w:t>
      </w:r>
      <w:r w:rsidR="00FD5F2A" w:rsidRPr="00496973">
        <w:rPr>
          <w:b/>
          <w:bCs/>
          <w:color w:val="000000"/>
          <w:sz w:val="24"/>
          <w:szCs w:val="24"/>
        </w:rPr>
        <w:t>pkt 9.5.2</w:t>
      </w:r>
      <w:r w:rsidR="00A726DA">
        <w:rPr>
          <w:b/>
          <w:bCs/>
          <w:color w:val="000000"/>
          <w:sz w:val="24"/>
          <w:szCs w:val="24"/>
        </w:rPr>
        <w:t>.</w:t>
      </w:r>
      <w:r w:rsidR="00FD5F2A" w:rsidRPr="00496973">
        <w:rPr>
          <w:b/>
          <w:bCs/>
          <w:color w:val="000000"/>
          <w:sz w:val="24"/>
          <w:szCs w:val="24"/>
        </w:rPr>
        <w:t>1</w:t>
      </w:r>
      <w:r w:rsidRPr="00496973">
        <w:rPr>
          <w:color w:val="000000"/>
          <w:sz w:val="24"/>
          <w:szCs w:val="24"/>
        </w:rPr>
        <w:t>:</w:t>
      </w:r>
    </w:p>
    <w:p w14:paraId="2A954298" w14:textId="77777777" w:rsidR="00AD2CD7" w:rsidRPr="00496973" w:rsidRDefault="00AD2CD7" w:rsidP="0004556F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składa dokument lub dokumenty wystawione w kraju, w którym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ykonawca ma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siedzibę lub miejsce zamieszkania, potwierdzające odpowiednio, że nie otwarto jego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likwidacji ani nie ogłoszono upadłości.</w:t>
      </w:r>
    </w:p>
    <w:p w14:paraId="3B287F43" w14:textId="77777777" w:rsidR="00AD2CD7" w:rsidRPr="00496973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>Dokumenty, o których mowa w pkt 8.1</w:t>
      </w:r>
      <w:r w:rsidR="00496973">
        <w:rPr>
          <w:color w:val="000000"/>
          <w:sz w:val="24"/>
          <w:szCs w:val="24"/>
        </w:rPr>
        <w:t>.</w:t>
      </w:r>
      <w:r w:rsidRPr="00496973">
        <w:rPr>
          <w:color w:val="000000"/>
          <w:sz w:val="24"/>
          <w:szCs w:val="24"/>
        </w:rPr>
        <w:t>1, powinny być wystawione nie wcześniej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niż 6 miesięcy przed upływem terminu składania ofert.</w:t>
      </w:r>
    </w:p>
    <w:p w14:paraId="1BA6F01A" w14:textId="77777777" w:rsidR="00AD2CD7" w:rsidRPr="00AD2CD7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 kraju, w którym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zamieszkania ma osoba, której dokument dotyczy, nie wydaje się dokumentów, o których</w:t>
      </w:r>
      <w:r w:rsidR="00FD5F2A">
        <w:rPr>
          <w:color w:val="000000"/>
          <w:sz w:val="24"/>
          <w:szCs w:val="24"/>
        </w:rPr>
        <w:t xml:space="preserve"> </w:t>
      </w:r>
      <w:r w:rsidR="00825EC5">
        <w:rPr>
          <w:color w:val="000000"/>
          <w:sz w:val="24"/>
          <w:szCs w:val="24"/>
        </w:rPr>
        <w:t>mowa w pkt 8.1</w:t>
      </w:r>
      <w:r w:rsidRPr="00AD2CD7">
        <w:rPr>
          <w:color w:val="000000"/>
          <w:sz w:val="24"/>
          <w:szCs w:val="24"/>
        </w:rPr>
        <w:t>, zastępuje się je dokumentem zawierającym odpowiednio oświadczenie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, ze wskazaniem osoby albo osób uprawnionych do jego reprezentacji,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oświadczenie osoby, której dokument miał dotyczyć, złożone przed notariuszem lub przed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organem sądowym, administracyjnym albo organem samorządu zawodowego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gospodarczego właściwym ze względu na siedzibę lub miejsce zamieszkania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miejsce zamieszkania tej osoby. Postanowienia pkt 8.2 stosuje się odpowiednio</w:t>
      </w:r>
      <w:r w:rsidR="00FD5F2A">
        <w:rPr>
          <w:color w:val="000000"/>
          <w:sz w:val="24"/>
          <w:szCs w:val="24"/>
        </w:rPr>
        <w:t>.</w:t>
      </w:r>
    </w:p>
    <w:p w14:paraId="6E55E936" w14:textId="77777777" w:rsidR="00AD2CD7" w:rsidRPr="00AD2CD7" w:rsidRDefault="00AD2CD7" w:rsidP="0004556F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wątpliwości co do treści dokumentu złożonego przez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ykonawcę,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może zwrócić się do właściwych organów odpowiednio kraju, w którym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 zamieszkania ma osoba, której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dokument dotyczy, o udzielenie niezbędnych informacji dotyczących tego dokumentu.</w:t>
      </w:r>
    </w:p>
    <w:p w14:paraId="70E0BFAA" w14:textId="77777777" w:rsidR="00AD2CD7" w:rsidRPr="009B562A" w:rsidRDefault="00AD2CD7" w:rsidP="000F4511">
      <w:pPr>
        <w:pStyle w:val="Nagwek1"/>
        <w:jc w:val="both"/>
      </w:pPr>
      <w:r w:rsidRPr="009B562A">
        <w:t xml:space="preserve">Wykaz oświadczeń lub dokumentów, jakie mają dostarczyć </w:t>
      </w:r>
      <w:r w:rsidR="00A3731F">
        <w:t>Wykonawcy</w:t>
      </w:r>
    </w:p>
    <w:p w14:paraId="7925D11E" w14:textId="77777777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oraz oświadczenia wymagane w postępowaniu:</w:t>
      </w:r>
    </w:p>
    <w:p w14:paraId="3AD46F8C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 zobowiązany jest złożyć w terminie wskazanym w pkt 15.1 i formie określonej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Rozdziale 13 SIWZ:</w:t>
      </w:r>
    </w:p>
    <w:p w14:paraId="02C82D3F" w14:textId="77777777" w:rsidR="00AD2CD7" w:rsidRPr="00496973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Ofertę składającą się z:</w:t>
      </w:r>
    </w:p>
    <w:p w14:paraId="547C8621" w14:textId="77777777" w:rsidR="00AD2CD7" w:rsidRPr="00AD2CD7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wypełnionego formularza ofertowego o treści zgodnej z określoną we wzorze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stanowiącym </w:t>
      </w:r>
      <w:r w:rsidR="00230A10">
        <w:rPr>
          <w:color w:val="000000"/>
          <w:sz w:val="24"/>
          <w:szCs w:val="24"/>
        </w:rPr>
        <w:t>załącznik</w:t>
      </w:r>
      <w:r w:rsidRPr="00496973">
        <w:rPr>
          <w:color w:val="000000"/>
          <w:sz w:val="24"/>
          <w:szCs w:val="24"/>
        </w:rPr>
        <w:t xml:space="preserve"> nr 1 do SIWZ</w:t>
      </w:r>
      <w:r w:rsidRPr="00AD2CD7">
        <w:rPr>
          <w:color w:val="000000"/>
          <w:sz w:val="24"/>
          <w:szCs w:val="24"/>
        </w:rPr>
        <w:t>,</w:t>
      </w:r>
    </w:p>
    <w:p w14:paraId="48327B54" w14:textId="77777777" w:rsidR="00AD2CD7" w:rsidRPr="00CC395B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C395B">
        <w:rPr>
          <w:color w:val="000000"/>
          <w:sz w:val="24"/>
          <w:szCs w:val="24"/>
        </w:rPr>
        <w:t>dokumentów i oświadczeń wymienionych w pkt 9.2 niniejszej specyfikacji,</w:t>
      </w:r>
    </w:p>
    <w:p w14:paraId="53B2201A" w14:textId="77777777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 oferty Wykonawca zobowiązany jest dołączyć aktualne na dzień składania ofert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formie pisemnej oświadczenie stanowiące ws</w:t>
      </w:r>
      <w:r w:rsidR="00FD5F2A" w:rsidRPr="00496973">
        <w:rPr>
          <w:bCs/>
          <w:color w:val="000000"/>
          <w:sz w:val="24"/>
          <w:szCs w:val="24"/>
        </w:rPr>
        <w:t>tępne potwierdzenie, że</w:t>
      </w:r>
      <w:r w:rsidRPr="00496973">
        <w:rPr>
          <w:bCs/>
          <w:color w:val="000000"/>
          <w:sz w:val="24"/>
          <w:szCs w:val="24"/>
        </w:rPr>
        <w:t>:</w:t>
      </w:r>
    </w:p>
    <w:p w14:paraId="7386766F" w14:textId="77777777" w:rsidR="00AD2CD7" w:rsidRPr="00496973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Wykonawca spełnia warunki udziału w postępowaniu - z wykorzystaniem wzoru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określonego w </w:t>
      </w:r>
      <w:r w:rsidR="00F963D0">
        <w:rPr>
          <w:bCs/>
          <w:color w:val="000000"/>
          <w:sz w:val="24"/>
          <w:szCs w:val="24"/>
        </w:rPr>
        <w:t>załączniku</w:t>
      </w:r>
      <w:r w:rsidRPr="00496973">
        <w:rPr>
          <w:bCs/>
          <w:color w:val="000000"/>
          <w:sz w:val="24"/>
          <w:szCs w:val="24"/>
        </w:rPr>
        <w:t xml:space="preserve"> nr 2 do SIWZ.</w:t>
      </w:r>
    </w:p>
    <w:p w14:paraId="087A7D3C" w14:textId="77777777" w:rsidR="00AD2CD7" w:rsidRPr="00496973" w:rsidRDefault="00A3731F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496973">
        <w:rPr>
          <w:bCs/>
          <w:color w:val="000000"/>
          <w:sz w:val="24"/>
          <w:szCs w:val="24"/>
        </w:rPr>
        <w:t>/Podwykonawca(</w:t>
      </w:r>
      <w:proofErr w:type="spellStart"/>
      <w:r w:rsidR="00AD2CD7" w:rsidRPr="00496973">
        <w:rPr>
          <w:bCs/>
          <w:color w:val="000000"/>
          <w:sz w:val="24"/>
          <w:szCs w:val="24"/>
        </w:rPr>
        <w:t>cy</w:t>
      </w:r>
      <w:proofErr w:type="spellEnd"/>
      <w:r w:rsidR="00AD2CD7" w:rsidRPr="00496973">
        <w:rPr>
          <w:bCs/>
          <w:color w:val="000000"/>
          <w:sz w:val="24"/>
          <w:szCs w:val="24"/>
        </w:rPr>
        <w:t>) nie podlega(ją) wykluczeniu - z wykorzystaniem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wzoru określonego w </w:t>
      </w:r>
      <w:r w:rsidR="00F963D0">
        <w:rPr>
          <w:bCs/>
          <w:color w:val="000000"/>
          <w:sz w:val="24"/>
          <w:szCs w:val="24"/>
        </w:rPr>
        <w:t>załączniku</w:t>
      </w:r>
      <w:r w:rsidR="00AD2CD7" w:rsidRPr="00496973">
        <w:rPr>
          <w:bCs/>
          <w:color w:val="000000"/>
          <w:sz w:val="24"/>
          <w:szCs w:val="24"/>
        </w:rPr>
        <w:t xml:space="preserve"> nr 3 do SIWZ.</w:t>
      </w:r>
    </w:p>
    <w:p w14:paraId="5E23127B" w14:textId="77777777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dotyczące przynależności do tej samej grupy kapitałowej zgodnie z art.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24 ust. 11 ustawy:</w:t>
      </w:r>
    </w:p>
    <w:p w14:paraId="0288CE8E" w14:textId="77777777" w:rsidR="00AD2CD7" w:rsidRPr="00AD2CD7" w:rsidRDefault="00AD2CD7" w:rsidP="000F4511">
      <w:pPr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>Wykonawca, w terminie 3 dni od zamieszczenia na stronie internetowej informacji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z otwarcia ofert, </w:t>
      </w:r>
      <w:r w:rsidRPr="00E126D3">
        <w:rPr>
          <w:bCs/>
          <w:color w:val="000000"/>
          <w:sz w:val="24"/>
          <w:szCs w:val="24"/>
        </w:rPr>
        <w:t>o której mowa w art. 86 ust. 5 ustawy,</w:t>
      </w:r>
      <w:r w:rsidRPr="00AD2CD7">
        <w:rPr>
          <w:b/>
          <w:bCs/>
          <w:color w:val="000000"/>
          <w:sz w:val="24"/>
          <w:szCs w:val="24"/>
        </w:rPr>
        <w:t xml:space="preserve"> przekazuje </w:t>
      </w:r>
      <w:r w:rsidR="00A3731F">
        <w:rPr>
          <w:b/>
          <w:bCs/>
          <w:color w:val="000000"/>
          <w:sz w:val="24"/>
          <w:szCs w:val="24"/>
        </w:rPr>
        <w:t>Z</w:t>
      </w:r>
      <w:r w:rsidRPr="00AD2CD7">
        <w:rPr>
          <w:b/>
          <w:bCs/>
          <w:color w:val="000000"/>
          <w:sz w:val="24"/>
          <w:szCs w:val="24"/>
        </w:rPr>
        <w:t>amawiającemu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oświadczenie o przynależności albo braku przynależności do tej samej grupy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kapitałowej, </w:t>
      </w:r>
      <w:r w:rsidRPr="00E126D3">
        <w:rPr>
          <w:bCs/>
          <w:color w:val="000000"/>
          <w:sz w:val="24"/>
          <w:szCs w:val="24"/>
        </w:rPr>
        <w:t>o której mowa w art. 24 ust. 1 pkt 23 ustawy</w:t>
      </w:r>
      <w:r w:rsidRPr="00AD2CD7">
        <w:rPr>
          <w:b/>
          <w:bCs/>
          <w:color w:val="000000"/>
          <w:sz w:val="24"/>
          <w:szCs w:val="24"/>
        </w:rPr>
        <w:t xml:space="preserve"> - </w:t>
      </w:r>
      <w:r w:rsidRPr="00AD2CD7">
        <w:rPr>
          <w:color w:val="000000"/>
          <w:sz w:val="24"/>
          <w:szCs w:val="24"/>
        </w:rPr>
        <w:t>z wykorzystaniem wzoru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="00825EC5">
        <w:rPr>
          <w:b/>
          <w:bCs/>
          <w:color w:val="000000"/>
          <w:sz w:val="24"/>
          <w:szCs w:val="24"/>
        </w:rPr>
        <w:t xml:space="preserve"> do SIWZ</w:t>
      </w:r>
      <w:r w:rsidRPr="00AD2CD7">
        <w:rPr>
          <w:b/>
          <w:bCs/>
          <w:color w:val="000000"/>
          <w:sz w:val="24"/>
          <w:szCs w:val="24"/>
        </w:rPr>
        <w:t>.</w:t>
      </w:r>
    </w:p>
    <w:p w14:paraId="5568D734" w14:textId="77777777" w:rsidR="00AD2CD7" w:rsidRPr="00AD2CD7" w:rsidRDefault="00AD2CD7" w:rsidP="000F4511">
      <w:pPr>
        <w:autoSpaceDE w:val="0"/>
        <w:autoSpaceDN w:val="0"/>
        <w:adjustRightInd w:val="0"/>
        <w:ind w:left="426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przynależności do tej samej grupy kapitałowej,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może złożyć wraz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oświadczeniem dokumenty bądź informacje potwierdzające, że powiązania z innym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ykonawcą nie prowadzą do zakłócenia konkurencji w postępowaniu o udzielenie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zamówienia.</w:t>
      </w:r>
    </w:p>
    <w:p w14:paraId="3214D9E2" w14:textId="77777777" w:rsidR="00AD2CD7" w:rsidRPr="00AD2CD7" w:rsidRDefault="00AD2CD7" w:rsidP="000F4511">
      <w:pPr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Wykonawca, który nie należy do żadnej grupy kapitałowej w rozumieniu ustawy z dnia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16 lutego 2007</w:t>
      </w:r>
      <w:r w:rsidR="00825EC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r. o ochronie konkurencji i konsumentów może złożyć wraz z ofertą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oświadczenie z wykorzystaniem wzoru 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64F78479" w14:textId="77777777" w:rsidR="00AD2CD7" w:rsidRPr="00496973" w:rsidRDefault="00A3731F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przed udzieleniem zamówienia, wezwie Wykonawcę, którego oferta została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oceniona najwyżej, do złożenia w wyznaczonym (nie krótszym niż 5 dni) terminie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aktualnych na dzień złożenia oświadczeń lub dokumentów, potwierdzających okoliczności,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 których mowa w art. 25 ust. 1 ustawy.</w:t>
      </w:r>
    </w:p>
    <w:p w14:paraId="06A1F9D7" w14:textId="77777777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Na wezwanie Zamawiaj</w:t>
      </w:r>
      <w:r w:rsidR="00FD5F2A" w:rsidRPr="00496973">
        <w:rPr>
          <w:bCs/>
          <w:color w:val="000000"/>
          <w:sz w:val="24"/>
          <w:szCs w:val="24"/>
        </w:rPr>
        <w:t>ącego Wykonawca zobowi</w:t>
      </w:r>
      <w:r w:rsidRPr="00496973">
        <w:rPr>
          <w:bCs/>
          <w:color w:val="000000"/>
          <w:sz w:val="24"/>
          <w:szCs w:val="24"/>
        </w:rPr>
        <w:t>ązany jest złożyć nast</w:t>
      </w:r>
      <w:r w:rsidR="00FD5F2A" w:rsidRPr="00496973">
        <w:rPr>
          <w:bCs/>
          <w:color w:val="000000"/>
          <w:sz w:val="24"/>
          <w:szCs w:val="24"/>
        </w:rPr>
        <w:t>ę</w:t>
      </w:r>
      <w:r w:rsidRPr="00496973">
        <w:rPr>
          <w:bCs/>
          <w:color w:val="000000"/>
          <w:sz w:val="24"/>
          <w:szCs w:val="24"/>
        </w:rPr>
        <w:t>pujące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dokumenty:</w:t>
      </w:r>
    </w:p>
    <w:p w14:paraId="0EFA6574" w14:textId="77777777" w:rsidR="00496973" w:rsidRPr="00496973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 spełniania przez Wykonawcę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3712DD65" w14:textId="77777777" w:rsidR="00496973" w:rsidRPr="00496973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dotyczących </w:t>
      </w:r>
      <w:r w:rsidRPr="00496973">
        <w:rPr>
          <w:b/>
          <w:bCs/>
          <w:color w:val="000000"/>
          <w:sz w:val="24"/>
          <w:szCs w:val="24"/>
        </w:rPr>
        <w:t>kompetencji lub uprawnień do prowadzenia określonej działalności</w:t>
      </w:r>
      <w:r w:rsidR="00FD5F2A" w:rsidRPr="00496973">
        <w:rPr>
          <w:b/>
          <w:bCs/>
          <w:color w:val="000000"/>
          <w:sz w:val="24"/>
          <w:szCs w:val="24"/>
        </w:rPr>
        <w:t xml:space="preserve"> </w:t>
      </w:r>
      <w:r w:rsidRPr="00496973">
        <w:rPr>
          <w:b/>
          <w:bCs/>
          <w:color w:val="000000"/>
          <w:sz w:val="24"/>
          <w:szCs w:val="24"/>
        </w:rPr>
        <w:t>zawodowej, o ile wynika to z odrębnych przepisów:</w:t>
      </w:r>
    </w:p>
    <w:p w14:paraId="69C445C1" w14:textId="77777777" w:rsidR="00AD2CD7" w:rsidRPr="00496973" w:rsidRDefault="00AD2CD7" w:rsidP="000F4511">
      <w:pPr>
        <w:pStyle w:val="Akapitzlist"/>
        <w:numPr>
          <w:ilvl w:val="4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koncesji, zezwolenia, licencji lub dokumentu potwierdzającego, że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jest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wpisany do jednego z rejestrów zawodowych lub handlowych, prowadzonych w państwie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członkowskim Unii Europejskiej, w którym wykonawca ma siedzibę lub miejsce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zamieszkania - aktualnej koncesji na prowadzenie działalności gospodarczej w zakresie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obrotu energią zgodnie z przepisami ustawy z dnia 10 kwietnia 1997</w:t>
      </w:r>
      <w:r w:rsidR="00825EC5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r. </w:t>
      </w:r>
      <w:r w:rsidR="00FD5F2A" w:rsidRPr="00496973">
        <w:rPr>
          <w:color w:val="000000"/>
          <w:sz w:val="24"/>
          <w:szCs w:val="24"/>
        </w:rPr>
        <w:t>–</w:t>
      </w:r>
      <w:r w:rsidRPr="00496973">
        <w:rPr>
          <w:color w:val="000000"/>
          <w:sz w:val="24"/>
          <w:szCs w:val="24"/>
        </w:rPr>
        <w:t xml:space="preserve"> Prawo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energetyczne </w:t>
      </w:r>
      <w:r w:rsidR="00825EC5" w:rsidRPr="006155DC">
        <w:rPr>
          <w:color w:val="000000"/>
          <w:sz w:val="24"/>
          <w:szCs w:val="24"/>
        </w:rPr>
        <w:t>(Dz.U. z 201</w:t>
      </w:r>
      <w:r w:rsidR="00825EC5">
        <w:rPr>
          <w:color w:val="000000"/>
          <w:sz w:val="24"/>
          <w:szCs w:val="24"/>
        </w:rPr>
        <w:t>9 r. poz. 755</w:t>
      </w:r>
      <w:r w:rsidR="00825EC5" w:rsidRPr="006155DC">
        <w:rPr>
          <w:color w:val="000000"/>
          <w:sz w:val="24"/>
          <w:szCs w:val="24"/>
        </w:rPr>
        <w:t>)</w:t>
      </w:r>
      <w:r w:rsidR="00825EC5">
        <w:rPr>
          <w:color w:val="000000"/>
          <w:sz w:val="24"/>
          <w:szCs w:val="24"/>
        </w:rPr>
        <w:t>.</w:t>
      </w:r>
    </w:p>
    <w:p w14:paraId="29B4E3B1" w14:textId="77777777" w:rsidR="00AD2CD7" w:rsidRPr="00496973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celu potwierdzenia braku podstaw wykluczenia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 xml:space="preserve"> z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1B8FCA54" w14:textId="77777777" w:rsidR="00AD2CD7" w:rsidRPr="00AD2CD7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odpis z właściwego rejestru lub z centralnej ewidencji i informacji o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gospodarczej, jeżeli odrębne przepisy wymagają wpisu do rejestru lub ewidencji, w celu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potwierdzenia braku podstaw wykluczenia na podstawie </w:t>
      </w:r>
      <w:r w:rsidRPr="00F55298">
        <w:rPr>
          <w:color w:val="000000"/>
          <w:sz w:val="24"/>
          <w:szCs w:val="24"/>
        </w:rPr>
        <w:t xml:space="preserve">art. 24 ust. 5 pkt 1 </w:t>
      </w:r>
      <w:r w:rsidRPr="00AD2CD7">
        <w:rPr>
          <w:color w:val="000000"/>
          <w:sz w:val="24"/>
          <w:szCs w:val="24"/>
        </w:rPr>
        <w:t>ustawy;</w:t>
      </w:r>
    </w:p>
    <w:p w14:paraId="7651C7DD" w14:textId="77777777" w:rsidR="00AD2CD7" w:rsidRPr="00496973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potwierdzenia, że oferowane dostawy odpowiadają określonym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wymaganiom przez Zamawiającego Wykonawca złoży:</w:t>
      </w:r>
    </w:p>
    <w:p w14:paraId="3A6D50D6" w14:textId="77777777" w:rsidR="00AD2CD7" w:rsidRPr="00B66EDA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oświadczenie, że oferowane </w:t>
      </w:r>
      <w:r w:rsidRPr="00B66EDA">
        <w:rPr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 - z wykorzystaniem 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SIWZ,</w:t>
      </w:r>
      <w:r w:rsidR="00FD5F2A" w:rsidRPr="00B66EDA">
        <w:rPr>
          <w:color w:val="000000"/>
          <w:sz w:val="24"/>
          <w:szCs w:val="24"/>
        </w:rPr>
        <w:t xml:space="preserve"> </w:t>
      </w:r>
    </w:p>
    <w:p w14:paraId="0EC2FCC9" w14:textId="77777777" w:rsidR="00AD2CD7" w:rsidRPr="00AD2CD7" w:rsidRDefault="00AD2CD7" w:rsidP="000F4511">
      <w:pPr>
        <w:pStyle w:val="Akapitzlist"/>
        <w:numPr>
          <w:ilvl w:val="3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oświadczenie, że dysponuje i będzie dysponować przez okres realizacji niniejszego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zawartą umową z Operatorem Systemu Dystrybucyjnego działającym na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terenie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 świadczenie usług dystrybucji energii </w:t>
      </w:r>
      <w:r w:rsidRPr="00B66EDA">
        <w:rPr>
          <w:color w:val="000000"/>
          <w:sz w:val="24"/>
          <w:szCs w:val="24"/>
        </w:rPr>
        <w:t xml:space="preserve">– </w:t>
      </w:r>
      <w:r w:rsidRPr="00AD2CD7">
        <w:rPr>
          <w:color w:val="000000"/>
          <w:sz w:val="24"/>
          <w:szCs w:val="24"/>
        </w:rPr>
        <w:t>z</w:t>
      </w:r>
      <w:r w:rsidR="00B66EDA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wykorzystaniem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</w:t>
      </w:r>
      <w:r w:rsidRPr="00AD2CD7">
        <w:rPr>
          <w:color w:val="000000"/>
          <w:sz w:val="24"/>
          <w:szCs w:val="24"/>
        </w:rPr>
        <w:t>.</w:t>
      </w:r>
    </w:p>
    <w:p w14:paraId="696852BB" w14:textId="77777777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Jeżeli jest to niezbędne do zapewnienia odpowiedniego przebiegu postępowania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 udzielenie zamówienia,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może na każdym etapie postępowania wezwać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Wykonawców do złożenia wszystkich lub niektórych oświadczeń lub dokumentów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potwierdzających, że nie podlegają wykluczeniu oraz spełniają warunki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postępowaniu, a jeżeli zachodzą uzasadnione podstawy do uznania, że złożone uprzednio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 nie są już aktualne, do złożenia aktualnych oświadczeń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dokumentów.</w:t>
      </w:r>
    </w:p>
    <w:p w14:paraId="623AB41C" w14:textId="77777777" w:rsidR="00AD2CD7" w:rsidRPr="00496973" w:rsidRDefault="00A3731F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Zamawiający</w:t>
      </w:r>
      <w:r w:rsidR="00AD2CD7" w:rsidRPr="00496973">
        <w:rPr>
          <w:bCs/>
          <w:color w:val="000000"/>
          <w:sz w:val="24"/>
          <w:szCs w:val="24"/>
        </w:rPr>
        <w:t>, zgodnie z art. 24aa ustawy, najpierw dokona oceny ofert, a następnie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zbadania czy Wykonawca, którego oferta została oceniona jako najkorzystniejsza nie podlega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wykluczeniu oraz spełnia warunki udziału w postępowaniu. Jeżeli </w:t>
      </w:r>
      <w:r>
        <w:rPr>
          <w:bCs/>
          <w:color w:val="000000"/>
          <w:sz w:val="24"/>
          <w:szCs w:val="24"/>
        </w:rPr>
        <w:t>W</w:t>
      </w:r>
      <w:r w:rsidR="00AD2CD7" w:rsidRPr="00496973">
        <w:rPr>
          <w:bCs/>
          <w:color w:val="000000"/>
          <w:sz w:val="24"/>
          <w:szCs w:val="24"/>
        </w:rPr>
        <w:t xml:space="preserve">ykonawca, </w:t>
      </w:r>
      <w:r w:rsidR="00AD2CD7" w:rsidRPr="00FA43EB">
        <w:rPr>
          <w:bCs/>
          <w:color w:val="000000"/>
          <w:sz w:val="24"/>
          <w:szCs w:val="24"/>
        </w:rPr>
        <w:t>o którym</w:t>
      </w:r>
      <w:r w:rsidR="00FD5F2A" w:rsidRPr="00FA43EB">
        <w:rPr>
          <w:bCs/>
          <w:color w:val="000000"/>
          <w:sz w:val="24"/>
          <w:szCs w:val="24"/>
        </w:rPr>
        <w:t xml:space="preserve"> </w:t>
      </w:r>
      <w:r w:rsidR="00AD2CD7" w:rsidRPr="00FA43EB">
        <w:rPr>
          <w:bCs/>
          <w:color w:val="000000"/>
          <w:sz w:val="24"/>
          <w:szCs w:val="24"/>
        </w:rPr>
        <w:t>mowa wyżej, uchyla się od zawarcia umowy</w:t>
      </w:r>
      <w:r w:rsidR="00EB29DF">
        <w:rPr>
          <w:bCs/>
          <w:color w:val="000000"/>
          <w:sz w:val="24"/>
          <w:szCs w:val="24"/>
        </w:rPr>
        <w:t>,</w:t>
      </w:r>
      <w:r w:rsidR="00AD2CD7" w:rsidRPr="0049697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może zbadać, czy nie podlega wykluczeniu oraz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czy spełnia warunki udziału w postępowaniu wykonawca, który złożył ofertę najwyżej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ocenioną spośród pozostałych ofert.</w:t>
      </w:r>
    </w:p>
    <w:p w14:paraId="011C90C2" w14:textId="7452B3E6" w:rsidR="00AD2CD7" w:rsidRPr="00496973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wskazania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ykonawcę dostępności oświadczeń lub dokumentów,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</w:t>
      </w:r>
      <w:r w:rsidR="00B66EDA">
        <w:rPr>
          <w:bCs/>
          <w:color w:val="000000"/>
          <w:sz w:val="24"/>
          <w:szCs w:val="24"/>
        </w:rPr>
        <w:t> </w:t>
      </w:r>
      <w:r w:rsidRPr="00496973">
        <w:rPr>
          <w:bCs/>
          <w:color w:val="000000"/>
          <w:sz w:val="24"/>
          <w:szCs w:val="24"/>
        </w:rPr>
        <w:t xml:space="preserve">których mowa w </w:t>
      </w:r>
      <w:r w:rsidRPr="00664679">
        <w:rPr>
          <w:bCs/>
          <w:color w:val="000000"/>
          <w:sz w:val="24"/>
          <w:szCs w:val="24"/>
        </w:rPr>
        <w:t>§ 2, § 5 i § 7 rozporządzenia Ministra Rozwoju z dnia 26 lipca 2016 r.</w:t>
      </w:r>
      <w:r w:rsidR="00FD5F2A" w:rsidRPr="00664679">
        <w:rPr>
          <w:bCs/>
          <w:color w:val="000000"/>
          <w:sz w:val="24"/>
          <w:szCs w:val="24"/>
        </w:rPr>
        <w:t xml:space="preserve"> </w:t>
      </w:r>
      <w:r w:rsidRPr="00664679">
        <w:rPr>
          <w:bCs/>
          <w:color w:val="000000"/>
          <w:sz w:val="24"/>
          <w:szCs w:val="24"/>
        </w:rPr>
        <w:t>w</w:t>
      </w:r>
      <w:r w:rsidR="00B66EDA" w:rsidRPr="00664679">
        <w:rPr>
          <w:bCs/>
          <w:color w:val="000000"/>
          <w:sz w:val="24"/>
          <w:szCs w:val="24"/>
        </w:rPr>
        <w:t> </w:t>
      </w:r>
      <w:r w:rsidRPr="00664679">
        <w:rPr>
          <w:bCs/>
          <w:color w:val="000000"/>
          <w:sz w:val="24"/>
          <w:szCs w:val="24"/>
        </w:rPr>
        <w:t xml:space="preserve">sprawie rodzajów dokumentów, jakich może żądać </w:t>
      </w:r>
      <w:r w:rsidR="00A3731F" w:rsidRPr="00664679">
        <w:rPr>
          <w:bCs/>
          <w:color w:val="000000"/>
          <w:sz w:val="24"/>
          <w:szCs w:val="24"/>
        </w:rPr>
        <w:t>Zamawiający</w:t>
      </w:r>
      <w:r w:rsidRPr="00664679">
        <w:rPr>
          <w:bCs/>
          <w:color w:val="000000"/>
          <w:sz w:val="24"/>
          <w:szCs w:val="24"/>
        </w:rPr>
        <w:t xml:space="preserve"> od </w:t>
      </w:r>
      <w:r w:rsidR="00A3731F" w:rsidRPr="00664679">
        <w:rPr>
          <w:bCs/>
          <w:color w:val="000000"/>
          <w:sz w:val="24"/>
          <w:szCs w:val="24"/>
        </w:rPr>
        <w:t>Wykonawcy</w:t>
      </w:r>
      <w:r w:rsidR="00FD5F2A" w:rsidRPr="00664679">
        <w:rPr>
          <w:bCs/>
          <w:color w:val="000000"/>
          <w:sz w:val="24"/>
          <w:szCs w:val="24"/>
        </w:rPr>
        <w:t xml:space="preserve"> </w:t>
      </w:r>
      <w:r w:rsidRPr="00664679">
        <w:rPr>
          <w:bCs/>
          <w:color w:val="000000"/>
          <w:sz w:val="24"/>
          <w:szCs w:val="24"/>
        </w:rPr>
        <w:t>w postępowaniu o udzielenie zamówienia (Dz. U. z 2016 r. poz. 1126</w:t>
      </w:r>
      <w:r w:rsidR="00664679" w:rsidRPr="00664679">
        <w:rPr>
          <w:bCs/>
          <w:color w:val="000000"/>
          <w:sz w:val="24"/>
          <w:szCs w:val="24"/>
        </w:rPr>
        <w:t xml:space="preserve"> ze zm.</w:t>
      </w:r>
      <w:r w:rsidRPr="00664679">
        <w:rPr>
          <w:bCs/>
          <w:color w:val="000000"/>
          <w:sz w:val="24"/>
          <w:szCs w:val="24"/>
        </w:rPr>
        <w:t>)</w:t>
      </w:r>
      <w:r w:rsidRPr="00496973">
        <w:rPr>
          <w:bCs/>
          <w:color w:val="000000"/>
          <w:sz w:val="24"/>
          <w:szCs w:val="24"/>
        </w:rPr>
        <w:t xml:space="preserve"> w formie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elektronicznej pod określonymi adresami internetowymi ogólnodostępnych i bezpłatnych baz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danych,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pobiera samodzielnie z tych baz danych wskazane przez wykonawcę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dokumenty.</w:t>
      </w:r>
    </w:p>
    <w:p w14:paraId="3FEA1C3F" w14:textId="77777777" w:rsidR="00AD2CD7" w:rsidRPr="009B562A" w:rsidRDefault="00AD2CD7" w:rsidP="000F4511">
      <w:pPr>
        <w:pStyle w:val="Nagwek1"/>
        <w:jc w:val="both"/>
      </w:pPr>
      <w:r w:rsidRPr="009B562A">
        <w:t>Informacje o sposobie porozumiewania się zamawiającego z wykonawcami oraz</w:t>
      </w:r>
      <w:r w:rsidR="009B562A">
        <w:t xml:space="preserve"> </w:t>
      </w:r>
      <w:r w:rsidRPr="009B562A">
        <w:t>przekazywania oświadczeń i dokumentów, a także wskazanie osób uprawnionych</w:t>
      </w:r>
      <w:r w:rsidR="009B562A">
        <w:t xml:space="preserve"> </w:t>
      </w:r>
      <w:r w:rsidRPr="009B562A">
        <w:t>do porozumiewania się z wykonawcami</w:t>
      </w:r>
    </w:p>
    <w:p w14:paraId="134A7874" w14:textId="77777777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niniejszego zamówienia z zastrzeżeniem wyjątków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określonych w ustawie, prowadzi się z zachowaniem formy pisemnej.</w:t>
      </w:r>
    </w:p>
    <w:p w14:paraId="2AFBB7BC" w14:textId="77777777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zamówienia prowadzi się w języku polskim.</w:t>
      </w:r>
    </w:p>
    <w:p w14:paraId="15C4669D" w14:textId="77777777" w:rsidR="00AD2CD7" w:rsidRPr="000E0516" w:rsidRDefault="00A3731F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E0516">
        <w:rPr>
          <w:color w:val="000000"/>
          <w:sz w:val="24"/>
          <w:szCs w:val="24"/>
        </w:rPr>
        <w:t xml:space="preserve"> wymaga, aby wszelkiego rodzaju oświadczenia, wnioski, zawiadomienia</w:t>
      </w:r>
      <w:r w:rsidR="00FD5F2A" w:rsidRPr="000E0516">
        <w:rPr>
          <w:color w:val="000000"/>
          <w:sz w:val="24"/>
          <w:szCs w:val="24"/>
        </w:rPr>
        <w:t xml:space="preserve"> </w:t>
      </w:r>
      <w:r w:rsidR="00AD2CD7" w:rsidRPr="000E0516">
        <w:rPr>
          <w:color w:val="000000"/>
          <w:sz w:val="24"/>
          <w:szCs w:val="24"/>
        </w:rPr>
        <w:t>oraz informacje itp. (dalej zbiorczo Korespondencja) były kierowane pisemnie na adres:</w:t>
      </w:r>
    </w:p>
    <w:p w14:paraId="2AA15B2B" w14:textId="77777777" w:rsidR="00AD2CD7" w:rsidRPr="00AD2CD7" w:rsidRDefault="00FD5F2A" w:rsidP="00825E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Urząd Gminy Sośno</w:t>
      </w:r>
    </w:p>
    <w:p w14:paraId="0B335B10" w14:textId="77777777" w:rsidR="00AD2CD7" w:rsidRPr="00AD2CD7" w:rsidRDefault="00052BD7" w:rsidP="00825E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</w:p>
    <w:p w14:paraId="4C393181" w14:textId="77777777" w:rsidR="00AD2CD7" w:rsidRPr="00AD2CD7" w:rsidRDefault="00052BD7" w:rsidP="00825E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</w:p>
    <w:p w14:paraId="492D00A6" w14:textId="77777777" w:rsidR="00AD2CD7" w:rsidRPr="00AD2CD7" w:rsidRDefault="00AD2CD7" w:rsidP="00825E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Znak sprawy: </w:t>
      </w:r>
      <w:r w:rsidR="00FD5F2A">
        <w:rPr>
          <w:b/>
          <w:bCs/>
          <w:color w:val="000000"/>
          <w:sz w:val="24"/>
          <w:szCs w:val="24"/>
        </w:rPr>
        <w:t>RI</w:t>
      </w:r>
      <w:r w:rsidRPr="00AD2CD7">
        <w:rPr>
          <w:b/>
          <w:bCs/>
          <w:color w:val="000000"/>
          <w:sz w:val="24"/>
          <w:szCs w:val="24"/>
        </w:rPr>
        <w:t>. 271</w:t>
      </w:r>
      <w:r w:rsidR="00825EC5">
        <w:rPr>
          <w:b/>
          <w:bCs/>
          <w:color w:val="000000"/>
          <w:sz w:val="24"/>
          <w:szCs w:val="24"/>
        </w:rPr>
        <w:t>.7</w:t>
      </w:r>
      <w:r w:rsidR="00E126D3">
        <w:rPr>
          <w:b/>
          <w:bCs/>
          <w:color w:val="000000"/>
          <w:sz w:val="24"/>
          <w:szCs w:val="24"/>
        </w:rPr>
        <w:t>.</w:t>
      </w:r>
      <w:r w:rsidR="00825EC5">
        <w:rPr>
          <w:b/>
          <w:bCs/>
          <w:color w:val="000000"/>
          <w:sz w:val="24"/>
          <w:szCs w:val="24"/>
        </w:rPr>
        <w:t>2019</w:t>
      </w:r>
    </w:p>
    <w:p w14:paraId="5E7EB187" w14:textId="77777777" w:rsidR="00AD2CD7" w:rsidRPr="00825EC5" w:rsidRDefault="00AD2CD7" w:rsidP="00825E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  <w:r w:rsidRPr="00825EC5">
        <w:rPr>
          <w:b/>
          <w:bCs/>
          <w:color w:val="000000"/>
          <w:sz w:val="24"/>
          <w:szCs w:val="24"/>
          <w:lang w:val="en-US"/>
        </w:rPr>
        <w:t xml:space="preserve">tel. </w:t>
      </w:r>
      <w:r w:rsidR="00FD5F2A" w:rsidRPr="00825EC5">
        <w:rPr>
          <w:b/>
          <w:bCs/>
          <w:color w:val="000000"/>
          <w:sz w:val="24"/>
          <w:szCs w:val="24"/>
          <w:lang w:val="en-US"/>
        </w:rPr>
        <w:t>52 3890114</w:t>
      </w:r>
      <w:r w:rsidR="00825EC5" w:rsidRPr="00825EC5">
        <w:rPr>
          <w:b/>
          <w:bCs/>
          <w:color w:val="000000"/>
          <w:sz w:val="24"/>
          <w:szCs w:val="24"/>
          <w:lang w:val="en-US"/>
        </w:rPr>
        <w:t xml:space="preserve">, </w:t>
      </w:r>
      <w:r w:rsidRPr="00825EC5">
        <w:rPr>
          <w:b/>
          <w:bCs/>
          <w:color w:val="000000"/>
          <w:sz w:val="24"/>
          <w:szCs w:val="24"/>
          <w:lang w:val="en-US"/>
        </w:rPr>
        <w:t xml:space="preserve">e-mail: </w:t>
      </w:r>
      <w:r w:rsidR="00825EC5" w:rsidRPr="00825EC5">
        <w:rPr>
          <w:b/>
          <w:bCs/>
          <w:color w:val="000000"/>
          <w:sz w:val="24"/>
          <w:szCs w:val="24"/>
          <w:lang w:val="en-US"/>
        </w:rPr>
        <w:t>sekretariat</w:t>
      </w:r>
      <w:r w:rsidR="00052BD7" w:rsidRPr="00825EC5">
        <w:rPr>
          <w:b/>
          <w:bCs/>
          <w:color w:val="000000"/>
          <w:sz w:val="24"/>
          <w:szCs w:val="24"/>
          <w:lang w:val="en-US"/>
        </w:rPr>
        <w:t>@sosno.pl</w:t>
      </w:r>
    </w:p>
    <w:p w14:paraId="3D6D5DFC" w14:textId="77777777" w:rsidR="00AD2CD7" w:rsidRPr="00825EC5" w:rsidRDefault="00A3731F" w:rsidP="000F4511">
      <w:pPr>
        <w:autoSpaceDE w:val="0"/>
        <w:autoSpaceDN w:val="0"/>
        <w:adjustRightInd w:val="0"/>
        <w:ind w:left="426" w:firstLine="0"/>
        <w:jc w:val="both"/>
        <w:rPr>
          <w:b/>
          <w:color w:val="000000"/>
          <w:sz w:val="24"/>
          <w:szCs w:val="24"/>
          <w:u w:val="single"/>
        </w:rPr>
      </w:pPr>
      <w:r w:rsidRPr="00825EC5">
        <w:rPr>
          <w:b/>
          <w:color w:val="000000"/>
          <w:sz w:val="24"/>
          <w:szCs w:val="24"/>
          <w:u w:val="single"/>
        </w:rPr>
        <w:t>Wykonawcy</w:t>
      </w:r>
      <w:r w:rsidR="00AD2CD7" w:rsidRPr="00825EC5">
        <w:rPr>
          <w:b/>
          <w:color w:val="000000"/>
          <w:sz w:val="24"/>
          <w:szCs w:val="24"/>
          <w:u w:val="single"/>
        </w:rPr>
        <w:t xml:space="preserve"> winni we wszelkich kontaktach z </w:t>
      </w:r>
      <w:r w:rsidRPr="00825EC5">
        <w:rPr>
          <w:b/>
          <w:color w:val="000000"/>
          <w:sz w:val="24"/>
          <w:szCs w:val="24"/>
          <w:u w:val="single"/>
        </w:rPr>
        <w:t>Zamawiający</w:t>
      </w:r>
      <w:r w:rsidR="00AD2CD7" w:rsidRPr="00825EC5">
        <w:rPr>
          <w:b/>
          <w:color w:val="000000"/>
          <w:sz w:val="24"/>
          <w:szCs w:val="24"/>
          <w:u w:val="single"/>
        </w:rPr>
        <w:t>m powoływać się na wyżej</w:t>
      </w:r>
      <w:r w:rsidR="00FD5F2A" w:rsidRPr="00825EC5">
        <w:rPr>
          <w:b/>
          <w:color w:val="000000"/>
          <w:sz w:val="24"/>
          <w:szCs w:val="24"/>
          <w:u w:val="single"/>
        </w:rPr>
        <w:t xml:space="preserve"> </w:t>
      </w:r>
      <w:r w:rsidR="00AD2CD7" w:rsidRPr="00825EC5">
        <w:rPr>
          <w:b/>
          <w:color w:val="000000"/>
          <w:sz w:val="24"/>
          <w:szCs w:val="24"/>
          <w:u w:val="single"/>
        </w:rPr>
        <w:t>podany znak sprawy.</w:t>
      </w:r>
    </w:p>
    <w:p w14:paraId="27BB7380" w14:textId="0AA79DBC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 xml:space="preserve">Komunikacja między </w:t>
      </w:r>
      <w:r w:rsidR="00A3731F">
        <w:rPr>
          <w:color w:val="000000"/>
          <w:sz w:val="24"/>
          <w:szCs w:val="24"/>
        </w:rPr>
        <w:t>Zamawiający</w:t>
      </w:r>
      <w:r w:rsidRPr="000E0516">
        <w:rPr>
          <w:color w:val="000000"/>
          <w:sz w:val="24"/>
          <w:szCs w:val="24"/>
        </w:rPr>
        <w:t>m a Wykonawcami odbywa się za pośrednictwem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operatora pocztowego w rozumieniu ustawy z dnia 23 listopad</w:t>
      </w:r>
      <w:r w:rsidR="002C419A" w:rsidRPr="000E0516">
        <w:rPr>
          <w:color w:val="000000"/>
          <w:sz w:val="24"/>
          <w:szCs w:val="24"/>
        </w:rPr>
        <w:t xml:space="preserve">a 2012 r. - Prawo pocztowe </w:t>
      </w:r>
      <w:r w:rsidR="002C419A" w:rsidRPr="00664679">
        <w:rPr>
          <w:color w:val="000000"/>
          <w:sz w:val="24"/>
          <w:szCs w:val="24"/>
        </w:rPr>
        <w:t>(</w:t>
      </w:r>
      <w:r w:rsidRPr="00664679">
        <w:rPr>
          <w:color w:val="000000"/>
          <w:sz w:val="24"/>
          <w:szCs w:val="24"/>
        </w:rPr>
        <w:t>Dz.</w:t>
      </w:r>
      <w:r w:rsidR="002C419A" w:rsidRPr="00664679">
        <w:rPr>
          <w:color w:val="000000"/>
          <w:sz w:val="24"/>
          <w:szCs w:val="24"/>
        </w:rPr>
        <w:t> </w:t>
      </w:r>
      <w:r w:rsidRPr="00664679">
        <w:rPr>
          <w:color w:val="000000"/>
          <w:sz w:val="24"/>
          <w:szCs w:val="24"/>
        </w:rPr>
        <w:t>U. z 201</w:t>
      </w:r>
      <w:r w:rsidR="00664679" w:rsidRPr="00664679">
        <w:rPr>
          <w:color w:val="000000"/>
          <w:sz w:val="24"/>
          <w:szCs w:val="24"/>
        </w:rPr>
        <w:t>8</w:t>
      </w:r>
      <w:r w:rsidRPr="00664679">
        <w:rPr>
          <w:color w:val="000000"/>
          <w:sz w:val="24"/>
          <w:szCs w:val="24"/>
        </w:rPr>
        <w:t xml:space="preserve"> r</w:t>
      </w:r>
      <w:r w:rsidR="002C419A" w:rsidRPr="00664679">
        <w:rPr>
          <w:color w:val="000000"/>
          <w:sz w:val="24"/>
          <w:szCs w:val="24"/>
        </w:rPr>
        <w:t>.</w:t>
      </w:r>
      <w:r w:rsidRPr="00664679">
        <w:rPr>
          <w:color w:val="000000"/>
          <w:sz w:val="24"/>
          <w:szCs w:val="24"/>
        </w:rPr>
        <w:t xml:space="preserve"> poz. </w:t>
      </w:r>
      <w:r w:rsidR="00664679" w:rsidRPr="00664679">
        <w:rPr>
          <w:color w:val="000000"/>
          <w:sz w:val="24"/>
          <w:szCs w:val="24"/>
        </w:rPr>
        <w:t xml:space="preserve">2188 z </w:t>
      </w:r>
      <w:proofErr w:type="spellStart"/>
      <w:r w:rsidR="00664679" w:rsidRPr="00664679">
        <w:rPr>
          <w:color w:val="000000"/>
          <w:sz w:val="24"/>
          <w:szCs w:val="24"/>
        </w:rPr>
        <w:t>późn</w:t>
      </w:r>
      <w:proofErr w:type="spellEnd"/>
      <w:r w:rsidR="00664679" w:rsidRPr="00664679">
        <w:rPr>
          <w:color w:val="000000"/>
          <w:sz w:val="24"/>
          <w:szCs w:val="24"/>
        </w:rPr>
        <w:t>. zm.</w:t>
      </w:r>
      <w:r w:rsidRPr="00664679">
        <w:rPr>
          <w:color w:val="000000"/>
          <w:sz w:val="24"/>
          <w:szCs w:val="24"/>
        </w:rPr>
        <w:t>), osobiście</w:t>
      </w:r>
      <w:r w:rsidRPr="000E0516">
        <w:rPr>
          <w:color w:val="000000"/>
          <w:sz w:val="24"/>
          <w:szCs w:val="24"/>
        </w:rPr>
        <w:t>, z</w:t>
      </w:r>
      <w:r w:rsidR="00825EC5">
        <w:rPr>
          <w:color w:val="000000"/>
          <w:sz w:val="24"/>
          <w:szCs w:val="24"/>
        </w:rPr>
        <w:t xml:space="preserve">a </w:t>
      </w:r>
      <w:r w:rsidR="00825EC5" w:rsidRPr="00664679">
        <w:rPr>
          <w:color w:val="000000"/>
          <w:sz w:val="24"/>
          <w:szCs w:val="24"/>
        </w:rPr>
        <w:t xml:space="preserve">pośrednictwem posłańca </w:t>
      </w:r>
      <w:r w:rsidRPr="00664679">
        <w:rPr>
          <w:color w:val="000000"/>
          <w:sz w:val="24"/>
          <w:szCs w:val="24"/>
        </w:rPr>
        <w:t>lub przy użyciu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środków komunikacji elektronicznej w rozumieniu ustawy z dnia 18 lipca 2002 r. o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świadczeniu usług drogą elektroniczną</w:t>
      </w:r>
      <w:r w:rsidR="00664679" w:rsidRPr="00664679">
        <w:rPr>
          <w:color w:val="000000"/>
          <w:sz w:val="24"/>
          <w:szCs w:val="24"/>
        </w:rPr>
        <w:t xml:space="preserve"> (Dz. U. z 2019 r. poz. 123 ze zm.)</w:t>
      </w:r>
      <w:r w:rsidRPr="00664679">
        <w:rPr>
          <w:b/>
          <w:bCs/>
          <w:color w:val="000000"/>
          <w:sz w:val="24"/>
          <w:szCs w:val="24"/>
        </w:rPr>
        <w:t xml:space="preserve">. </w:t>
      </w:r>
      <w:r w:rsidRPr="00664679">
        <w:rPr>
          <w:color w:val="000000"/>
          <w:sz w:val="24"/>
          <w:szCs w:val="24"/>
        </w:rPr>
        <w:t xml:space="preserve">Jeżeli </w:t>
      </w:r>
      <w:r w:rsidR="00A3731F" w:rsidRPr="00664679">
        <w:rPr>
          <w:color w:val="000000"/>
          <w:sz w:val="24"/>
          <w:szCs w:val="24"/>
        </w:rPr>
        <w:t>Zamawiający</w:t>
      </w:r>
      <w:r w:rsidRPr="00664679">
        <w:rPr>
          <w:color w:val="000000"/>
          <w:sz w:val="24"/>
          <w:szCs w:val="24"/>
        </w:rPr>
        <w:t xml:space="preserve"> lub Wykonawca przekazują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oświadczenia, wnioski, zawiadomienia oraz inform</w:t>
      </w:r>
      <w:r w:rsidR="00825EC5" w:rsidRPr="00664679">
        <w:rPr>
          <w:color w:val="000000"/>
          <w:sz w:val="24"/>
          <w:szCs w:val="24"/>
        </w:rPr>
        <w:t xml:space="preserve">acje </w:t>
      </w:r>
      <w:r w:rsidRPr="00664679">
        <w:rPr>
          <w:color w:val="000000"/>
          <w:sz w:val="24"/>
          <w:szCs w:val="24"/>
        </w:rPr>
        <w:t>przy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użyciu środków komunikacji elektronicznej w rozumieniu ustawy z dnia 18 lipca 2002 r. o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świadczeniu usług drogą elektroniczną</w:t>
      </w:r>
      <w:r w:rsidR="00664679" w:rsidRPr="00664679">
        <w:rPr>
          <w:color w:val="000000"/>
          <w:sz w:val="24"/>
          <w:szCs w:val="24"/>
        </w:rPr>
        <w:t xml:space="preserve"> (Dz. U. z 2019 r. poz. 123 ze zm.).</w:t>
      </w:r>
      <w:r w:rsidRPr="00664679">
        <w:rPr>
          <w:color w:val="000000"/>
          <w:sz w:val="24"/>
          <w:szCs w:val="24"/>
        </w:rPr>
        <w:t>, każda ze stron na żądanie drugiej strony niezwłocznie</w:t>
      </w:r>
      <w:r w:rsidR="00FD5F2A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potwierdza fakt ich otrzymania.</w:t>
      </w:r>
    </w:p>
    <w:p w14:paraId="5D4ABF01" w14:textId="77777777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Korespondencję przekazaną Za</w:t>
      </w:r>
      <w:r w:rsidR="00825EC5">
        <w:rPr>
          <w:color w:val="000000"/>
          <w:sz w:val="24"/>
          <w:szCs w:val="24"/>
        </w:rPr>
        <w:t xml:space="preserve">mawiającemu </w:t>
      </w:r>
      <w:r w:rsidRPr="000E0516">
        <w:rPr>
          <w:color w:val="000000"/>
          <w:sz w:val="24"/>
          <w:szCs w:val="24"/>
        </w:rPr>
        <w:t>przy użyciu środków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komunikacji elektronicznej uważa się za złożoną w terminie, jeżeli jej treść dotarła do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Zamawiającego na adres podany w </w:t>
      </w:r>
      <w:r w:rsidRPr="00A841F4">
        <w:rPr>
          <w:b/>
          <w:color w:val="000000"/>
          <w:sz w:val="24"/>
          <w:szCs w:val="24"/>
        </w:rPr>
        <w:t xml:space="preserve">pkt </w:t>
      </w:r>
      <w:r w:rsidRPr="00A841F4">
        <w:rPr>
          <w:b/>
          <w:bCs/>
          <w:color w:val="000000"/>
          <w:sz w:val="24"/>
          <w:szCs w:val="24"/>
        </w:rPr>
        <w:t>10.3</w:t>
      </w:r>
      <w:r w:rsidRPr="000E0516">
        <w:rPr>
          <w:bCs/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SIWZ, przed upływem terminu. </w:t>
      </w:r>
      <w:r w:rsidRPr="00A841F4">
        <w:rPr>
          <w:b/>
          <w:bCs/>
          <w:color w:val="000000"/>
          <w:sz w:val="24"/>
          <w:szCs w:val="24"/>
        </w:rPr>
        <w:t>Tak przekazaną</w:t>
      </w:r>
      <w:r w:rsidR="002C419A"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b/>
          <w:bCs/>
          <w:color w:val="000000"/>
          <w:sz w:val="24"/>
          <w:szCs w:val="24"/>
        </w:rPr>
        <w:t>korespondencję Wykonawca zobowiązany jest niezwłocznie potwierdzić pisemnie</w:t>
      </w:r>
      <w:r w:rsidRPr="000E0516">
        <w:rPr>
          <w:bCs/>
          <w:color w:val="000000"/>
          <w:sz w:val="24"/>
          <w:szCs w:val="24"/>
        </w:rPr>
        <w:t>.</w:t>
      </w:r>
    </w:p>
    <w:p w14:paraId="178E6A79" w14:textId="77777777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Oferty muszą być złożone pod rygorem nieważności w formie pisemnej.</w:t>
      </w:r>
    </w:p>
    <w:p w14:paraId="4D976704" w14:textId="77777777" w:rsidR="00AD2CD7" w:rsidRPr="000E0516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Osobami uprawnionymi przez Zamawiającego do porozumiewania się z wykonawcami</w:t>
      </w:r>
      <w:r w:rsidR="002C419A" w:rsidRPr="000E0516">
        <w:rPr>
          <w:color w:val="000000"/>
          <w:sz w:val="24"/>
          <w:szCs w:val="24"/>
        </w:rPr>
        <w:t xml:space="preserve"> </w:t>
      </w:r>
      <w:r w:rsidR="005C1EDD">
        <w:rPr>
          <w:color w:val="000000"/>
          <w:sz w:val="24"/>
          <w:szCs w:val="24"/>
        </w:rPr>
        <w:t>jest</w:t>
      </w:r>
      <w:r w:rsidRPr="000E0516">
        <w:rPr>
          <w:color w:val="000000"/>
          <w:sz w:val="24"/>
          <w:szCs w:val="24"/>
        </w:rPr>
        <w:t xml:space="preserve"> Iwona </w:t>
      </w:r>
      <w:r w:rsidR="000E0516">
        <w:rPr>
          <w:color w:val="000000"/>
          <w:sz w:val="24"/>
          <w:szCs w:val="24"/>
        </w:rPr>
        <w:t>Sikorska</w:t>
      </w:r>
      <w:r w:rsidR="00A841F4">
        <w:rPr>
          <w:color w:val="000000"/>
          <w:sz w:val="24"/>
          <w:szCs w:val="24"/>
        </w:rPr>
        <w:t xml:space="preserve"> – </w:t>
      </w:r>
      <w:r w:rsidR="005C1EDD">
        <w:rPr>
          <w:color w:val="000000"/>
          <w:sz w:val="24"/>
          <w:szCs w:val="24"/>
        </w:rPr>
        <w:t xml:space="preserve">inspektor – Kierownik </w:t>
      </w:r>
      <w:r w:rsidR="00A841F4">
        <w:rPr>
          <w:color w:val="000000"/>
          <w:sz w:val="24"/>
          <w:szCs w:val="24"/>
        </w:rPr>
        <w:t>Referat</w:t>
      </w:r>
      <w:r w:rsidR="005C1EDD">
        <w:rPr>
          <w:color w:val="000000"/>
          <w:sz w:val="24"/>
          <w:szCs w:val="24"/>
        </w:rPr>
        <w:t>u Inwestycji, Gospodarki Komunalnej i Ochrony środowiska</w:t>
      </w:r>
      <w:r w:rsidR="00825EC5">
        <w:rPr>
          <w:color w:val="000000"/>
          <w:sz w:val="24"/>
          <w:szCs w:val="24"/>
        </w:rPr>
        <w:t>, Tel. 52 389 01 14.</w:t>
      </w:r>
    </w:p>
    <w:p w14:paraId="4457F419" w14:textId="77777777" w:rsidR="00AD2CD7" w:rsidRPr="009B562A" w:rsidRDefault="00AD2CD7" w:rsidP="000F4511">
      <w:pPr>
        <w:pStyle w:val="Nagwek1"/>
        <w:jc w:val="both"/>
      </w:pPr>
      <w:r w:rsidRPr="009B562A">
        <w:lastRenderedPageBreak/>
        <w:t>Wymagania dotyczące wadium</w:t>
      </w:r>
    </w:p>
    <w:p w14:paraId="7D3C2F48" w14:textId="77777777" w:rsidR="00AD2CD7" w:rsidRP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Oferta musi być zabezpieczona wadium w wysokości </w:t>
      </w:r>
      <w:r w:rsidRPr="00A841F4">
        <w:rPr>
          <w:b/>
          <w:bCs/>
          <w:color w:val="000000"/>
          <w:sz w:val="24"/>
          <w:szCs w:val="24"/>
        </w:rPr>
        <w:t xml:space="preserve">10.000,00 zł </w:t>
      </w:r>
      <w:r w:rsidRPr="00A841F4">
        <w:rPr>
          <w:color w:val="000000"/>
          <w:sz w:val="24"/>
          <w:szCs w:val="24"/>
        </w:rPr>
        <w:t>(</w:t>
      </w:r>
      <w:r w:rsidRPr="00A841F4">
        <w:rPr>
          <w:i/>
          <w:iCs/>
          <w:color w:val="000000"/>
          <w:sz w:val="24"/>
          <w:szCs w:val="24"/>
        </w:rPr>
        <w:t>słownie: dziesięć</w:t>
      </w:r>
      <w:r w:rsidR="002C419A" w:rsidRPr="00A841F4">
        <w:rPr>
          <w:i/>
          <w:iCs/>
          <w:color w:val="000000"/>
          <w:sz w:val="24"/>
          <w:szCs w:val="24"/>
        </w:rPr>
        <w:t xml:space="preserve"> </w:t>
      </w:r>
      <w:r w:rsidRPr="00A841F4">
        <w:rPr>
          <w:i/>
          <w:iCs/>
          <w:color w:val="000000"/>
          <w:sz w:val="24"/>
          <w:szCs w:val="24"/>
        </w:rPr>
        <w:t>tysięcy złotych 00/100</w:t>
      </w:r>
      <w:r w:rsidRPr="00A841F4">
        <w:rPr>
          <w:iCs/>
          <w:color w:val="000000"/>
          <w:sz w:val="24"/>
          <w:szCs w:val="24"/>
        </w:rPr>
        <w:t>).</w:t>
      </w:r>
    </w:p>
    <w:p w14:paraId="08EED2F2" w14:textId="77777777" w:rsidR="00AD2CD7" w:rsidRP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Wadium musi być wniesione przed upływem terminu składania ofert wskazanym</w:t>
      </w:r>
      <w:r w:rsidR="002C419A" w:rsidRPr="00A841F4">
        <w:rPr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w pkt 15.1</w:t>
      </w:r>
      <w:r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SIWZ.</w:t>
      </w:r>
    </w:p>
    <w:p w14:paraId="4D1F5612" w14:textId="77777777" w:rsidR="00A841F4" w:rsidRP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może wnieść wadium w jednej lub kilku następujących formach:</w:t>
      </w:r>
    </w:p>
    <w:p w14:paraId="4635C74E" w14:textId="4C2FC1A5" w:rsidR="00AD2CD7" w:rsidRP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pieniądzu, </w:t>
      </w:r>
      <w:r w:rsidRPr="00A841F4">
        <w:rPr>
          <w:bCs/>
          <w:color w:val="000000"/>
          <w:sz w:val="24"/>
          <w:szCs w:val="24"/>
        </w:rPr>
        <w:t xml:space="preserve">przelewem </w:t>
      </w:r>
      <w:r w:rsidRPr="00A841F4">
        <w:rPr>
          <w:color w:val="000000"/>
          <w:sz w:val="24"/>
          <w:szCs w:val="24"/>
        </w:rPr>
        <w:t xml:space="preserve">na rachunek bankowy Zamawiającego w </w:t>
      </w:r>
      <w:r w:rsidR="00A841F4" w:rsidRPr="00A841F4">
        <w:rPr>
          <w:bCs/>
          <w:color w:val="000000"/>
          <w:sz w:val="24"/>
          <w:szCs w:val="24"/>
        </w:rPr>
        <w:t>Banku Spółdzielczym w Więcborku,</w:t>
      </w:r>
      <w:r w:rsidR="002C419A" w:rsidRP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 xml:space="preserve">Nr rachunku: </w:t>
      </w:r>
      <w:r w:rsidR="00E35D0A">
        <w:rPr>
          <w:bCs/>
          <w:color w:val="000000"/>
          <w:sz w:val="24"/>
          <w:szCs w:val="24"/>
        </w:rPr>
        <w:t>10 8162 0003 0000 0329 2000 0110</w:t>
      </w:r>
      <w:r w:rsid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z</w:t>
      </w:r>
      <w:r w:rsidR="00A841F4">
        <w:rPr>
          <w:bCs/>
          <w:color w:val="000000"/>
          <w:sz w:val="24"/>
          <w:szCs w:val="24"/>
        </w:rPr>
        <w:t> </w:t>
      </w:r>
      <w:r w:rsidRPr="00A841F4">
        <w:rPr>
          <w:bCs/>
          <w:color w:val="000000"/>
          <w:sz w:val="24"/>
          <w:szCs w:val="24"/>
        </w:rPr>
        <w:t>dopiskiem: Wadium – „</w:t>
      </w:r>
      <w:r w:rsidR="002C419A" w:rsidRPr="00A841F4">
        <w:rPr>
          <w:bCs/>
          <w:color w:val="000000"/>
          <w:sz w:val="24"/>
          <w:szCs w:val="24"/>
        </w:rPr>
        <w:t>Zakup e</w:t>
      </w:r>
      <w:r w:rsidR="00825EC5">
        <w:rPr>
          <w:bCs/>
          <w:color w:val="000000"/>
          <w:sz w:val="24"/>
          <w:szCs w:val="24"/>
        </w:rPr>
        <w:t>nergii elektrycznej na lata 2020-2021</w:t>
      </w:r>
      <w:r w:rsidRPr="00A841F4">
        <w:rPr>
          <w:bCs/>
          <w:color w:val="000000"/>
          <w:sz w:val="24"/>
          <w:szCs w:val="24"/>
        </w:rPr>
        <w:t>”</w:t>
      </w:r>
    </w:p>
    <w:p w14:paraId="182BE237" w14:textId="77777777" w:rsidR="00AD2CD7" w:rsidRPr="00AD2CD7" w:rsidRDefault="00AD2CD7" w:rsidP="000F4511">
      <w:pPr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  <w:r w:rsidRPr="00A841F4">
        <w:rPr>
          <w:b/>
          <w:color w:val="000000"/>
          <w:sz w:val="24"/>
          <w:szCs w:val="24"/>
        </w:rPr>
        <w:t>Uwaga</w:t>
      </w:r>
      <w:r w:rsidRPr="00AD2CD7">
        <w:rPr>
          <w:color w:val="000000"/>
          <w:sz w:val="24"/>
          <w:szCs w:val="24"/>
        </w:rPr>
        <w:t>: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 termin wniesienia wadium w formie pieniężnej przyjmuje się termin uznania na rachunku</w:t>
      </w:r>
      <w:r w:rsidR="002C419A">
        <w:rPr>
          <w:color w:val="000000"/>
          <w:sz w:val="24"/>
          <w:szCs w:val="24"/>
        </w:rPr>
        <w:t xml:space="preserve"> Zamawiającego;</w:t>
      </w:r>
    </w:p>
    <w:p w14:paraId="66921A84" w14:textId="77777777" w:rsidR="00AD2CD7" w:rsidRPr="00AD2CD7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poręczeniach bankowych lub poręczeniach spółdzielczej kasy oszczędnościowo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– kredytowej, z tym że poręczenie kasy jest zawsze poręczeniem pieniężnym;</w:t>
      </w:r>
    </w:p>
    <w:p w14:paraId="0E101F2F" w14:textId="77777777" w:rsidR="00AD2CD7" w:rsidRPr="00AD2CD7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gwarancjach bankowych;</w:t>
      </w:r>
    </w:p>
    <w:p w14:paraId="1B8910C3" w14:textId="77777777" w:rsidR="00AD2CD7" w:rsidRPr="00E35D0A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35D0A">
        <w:rPr>
          <w:color w:val="000000"/>
          <w:sz w:val="24"/>
          <w:szCs w:val="24"/>
        </w:rPr>
        <w:t>gwarancjach ubezpieczeniowych;</w:t>
      </w:r>
    </w:p>
    <w:p w14:paraId="7454D5A3" w14:textId="457FFE8B" w:rsidR="00AD2CD7" w:rsidRPr="00E35D0A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35D0A">
        <w:rPr>
          <w:color w:val="000000"/>
          <w:sz w:val="24"/>
          <w:szCs w:val="24"/>
        </w:rPr>
        <w:t>poręczeniach udzielanych przez podmioty, o których mowa w art. 6b ust. 5 pkt 2 ustawy</w:t>
      </w:r>
      <w:r w:rsidR="002C419A" w:rsidRPr="00E35D0A">
        <w:rPr>
          <w:color w:val="000000"/>
          <w:sz w:val="24"/>
          <w:szCs w:val="24"/>
        </w:rPr>
        <w:t xml:space="preserve"> </w:t>
      </w:r>
      <w:r w:rsidRPr="00E35D0A">
        <w:rPr>
          <w:color w:val="000000"/>
          <w:sz w:val="24"/>
          <w:szCs w:val="24"/>
        </w:rPr>
        <w:t>z dnia 9 listopada 2000 r. o utworzeniu Polskiej Agencji Rozwoju Przedsiębiorczości</w:t>
      </w:r>
      <w:r w:rsidR="002C419A" w:rsidRPr="00E35D0A">
        <w:rPr>
          <w:color w:val="000000"/>
          <w:sz w:val="24"/>
          <w:szCs w:val="24"/>
        </w:rPr>
        <w:t xml:space="preserve"> </w:t>
      </w:r>
      <w:r w:rsidRPr="00E35D0A">
        <w:rPr>
          <w:color w:val="000000"/>
          <w:sz w:val="24"/>
          <w:szCs w:val="24"/>
        </w:rPr>
        <w:t>(Dz.U. z 201</w:t>
      </w:r>
      <w:r w:rsidR="00E35D0A" w:rsidRPr="00E35D0A">
        <w:rPr>
          <w:color w:val="000000"/>
          <w:sz w:val="24"/>
          <w:szCs w:val="24"/>
        </w:rPr>
        <w:t>9</w:t>
      </w:r>
      <w:r w:rsidRPr="00E35D0A">
        <w:rPr>
          <w:color w:val="000000"/>
          <w:sz w:val="24"/>
          <w:szCs w:val="24"/>
        </w:rPr>
        <w:t xml:space="preserve"> r. poz.</w:t>
      </w:r>
      <w:r w:rsidR="00E35D0A" w:rsidRPr="00E35D0A">
        <w:rPr>
          <w:color w:val="000000"/>
          <w:sz w:val="24"/>
          <w:szCs w:val="24"/>
        </w:rPr>
        <w:t xml:space="preserve"> </w:t>
      </w:r>
      <w:r w:rsidRPr="00E35D0A">
        <w:rPr>
          <w:color w:val="000000"/>
          <w:sz w:val="24"/>
          <w:szCs w:val="24"/>
        </w:rPr>
        <w:t>3</w:t>
      </w:r>
      <w:r w:rsidR="00E35D0A" w:rsidRPr="00E35D0A">
        <w:rPr>
          <w:color w:val="000000"/>
          <w:sz w:val="24"/>
          <w:szCs w:val="24"/>
        </w:rPr>
        <w:t>10</w:t>
      </w:r>
      <w:r w:rsidRPr="00E35D0A">
        <w:rPr>
          <w:color w:val="000000"/>
          <w:sz w:val="24"/>
          <w:szCs w:val="24"/>
        </w:rPr>
        <w:t xml:space="preserve"> z zm.).</w:t>
      </w:r>
    </w:p>
    <w:p w14:paraId="7594D562" w14:textId="77777777" w:rsidR="00AD2CD7" w:rsidRPr="00AD2CD7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wadium zostanie wniesione w formie, o której mowa w </w:t>
      </w:r>
      <w:r w:rsidRPr="00A841F4">
        <w:rPr>
          <w:color w:val="000000"/>
          <w:sz w:val="24"/>
          <w:szCs w:val="24"/>
        </w:rPr>
        <w:t>pkt 11.3</w:t>
      </w:r>
      <w:r w:rsidR="00A841F4">
        <w:rPr>
          <w:color w:val="000000"/>
          <w:sz w:val="24"/>
          <w:szCs w:val="24"/>
        </w:rPr>
        <w:t>.</w:t>
      </w:r>
      <w:r w:rsidRPr="00A841F4">
        <w:rPr>
          <w:color w:val="000000"/>
          <w:sz w:val="24"/>
          <w:szCs w:val="24"/>
        </w:rPr>
        <w:t>2-5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wówczas Wykonawca złoży oryginał dokumentu wystawiony na rzecz Zamawiającego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siedzibie Zamawiającego </w:t>
      </w:r>
      <w:r w:rsidR="00F679DB" w:rsidRPr="00F679DB">
        <w:rPr>
          <w:color w:val="000000"/>
          <w:sz w:val="24"/>
          <w:szCs w:val="24"/>
        </w:rPr>
        <w:t xml:space="preserve">w sekretariacie </w:t>
      </w:r>
      <w:r w:rsidRPr="00AD2CD7">
        <w:rPr>
          <w:color w:val="000000"/>
          <w:sz w:val="24"/>
          <w:szCs w:val="24"/>
        </w:rPr>
        <w:t>(przed upływem terminu określonego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</w:t>
      </w:r>
      <w:r w:rsidRPr="00A841F4">
        <w:rPr>
          <w:color w:val="000000"/>
          <w:sz w:val="24"/>
          <w:szCs w:val="24"/>
        </w:rPr>
        <w:t xml:space="preserve">pkt 15.1 </w:t>
      </w:r>
      <w:r w:rsidRPr="00AD2CD7">
        <w:rPr>
          <w:color w:val="000000"/>
          <w:sz w:val="24"/>
          <w:szCs w:val="24"/>
        </w:rPr>
        <w:t>niniejszej SIWZ) w trwale zamkniętym opakowaniu (np. kopercie) opisanym tak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jak opakowanie z ofertą z dopiskiem „WADIUM”. Dokument ten musi zachować ważność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cały okres związania ofertą i umożliwiać jednocześnie Zamawiającemu zrealizowanie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swojego uprawnienia, nawet jeżeli zdarzenie stanowiące podstawę żądania wypłaty wadium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zaistnieje w ostatnim dniu terminu związania ofertą.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W/w dokument musi zawierać w swojej treści oświadczenie poręczyciela lub gwaranta,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zobowiązuje się on do nieodwołalnej i bezwarunkowej wypłaty wadium na pierwsze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pisemne żądanie Zamawiającego wzywające do zapłaty.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Tym samym, wadium musi zabezpieczać ofertę przez cały okres terminu związania ofertą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sposób dający Zamawiającemu pewność pełnego zaspokojenia jego roszczeń zarówno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co do ich maksymalnego zakresu, jak również bezwarunkowej i nieodwołalnej ich realizacji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 pierwsze pisemne żądanie wzywające do zapłaty, w przypadku wystąpienia okoliczności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ustawowych uprawniających do zatrzymania wadium.</w:t>
      </w:r>
    </w:p>
    <w:p w14:paraId="69CB0483" w14:textId="77777777" w:rsidR="00AD2CD7" w:rsidRP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Jeżeli wadium zostanie wniesione w pieniądzu - przelewem, Wykonawca dołączy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 oferty kserokopię wpłaty wadium z potwierdzeniem dokonanego przelewu. Na poleceniu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przelewu należy wpisać: </w:t>
      </w:r>
      <w:r w:rsidR="005C1EDD" w:rsidRPr="005C1EDD">
        <w:rPr>
          <w:b/>
          <w:color w:val="000000"/>
          <w:sz w:val="24"/>
          <w:szCs w:val="24"/>
        </w:rPr>
        <w:t>Wadium -</w:t>
      </w:r>
      <w:r w:rsidR="005C1EDD">
        <w:rPr>
          <w:color w:val="000000"/>
          <w:sz w:val="24"/>
          <w:szCs w:val="24"/>
        </w:rPr>
        <w:t xml:space="preserve"> </w:t>
      </w:r>
      <w:r w:rsidRPr="00A841F4">
        <w:rPr>
          <w:b/>
          <w:color w:val="000000"/>
          <w:sz w:val="24"/>
          <w:szCs w:val="24"/>
        </w:rPr>
        <w:t>„</w:t>
      </w:r>
      <w:r w:rsidR="00A85E82" w:rsidRPr="00A841F4">
        <w:rPr>
          <w:b/>
          <w:color w:val="000000"/>
          <w:sz w:val="24"/>
          <w:szCs w:val="24"/>
        </w:rPr>
        <w:t>Zakup e</w:t>
      </w:r>
      <w:r w:rsidR="003D7FB7">
        <w:rPr>
          <w:b/>
          <w:color w:val="000000"/>
          <w:sz w:val="24"/>
          <w:szCs w:val="24"/>
        </w:rPr>
        <w:t>nergii elektrycznej na lata 2020-2021</w:t>
      </w:r>
      <w:r w:rsidRPr="00A841F4">
        <w:rPr>
          <w:b/>
          <w:color w:val="000000"/>
          <w:sz w:val="24"/>
          <w:szCs w:val="24"/>
        </w:rPr>
        <w:t>”</w:t>
      </w:r>
      <w:r w:rsidRPr="00A841F4">
        <w:rPr>
          <w:color w:val="000000"/>
          <w:sz w:val="24"/>
          <w:szCs w:val="24"/>
        </w:rPr>
        <w:t>.</w:t>
      </w:r>
    </w:p>
    <w:p w14:paraId="2C7915CB" w14:textId="77777777" w:rsidR="00AD2CD7" w:rsidRPr="00AD2CD7" w:rsidRDefault="00A3731F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będzie dokonywał zwrotu lub zatrzymania wadium zgodnie z zasadami</w:t>
      </w:r>
      <w:r w:rsidR="00A85E82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określonymi w art. 46 ustawy.</w:t>
      </w:r>
    </w:p>
    <w:p w14:paraId="3C45DE6B" w14:textId="77777777" w:rsidR="00AD2CD7" w:rsidRPr="009B562A" w:rsidRDefault="00AD2CD7" w:rsidP="000F4511">
      <w:pPr>
        <w:pStyle w:val="Nagwek1"/>
        <w:jc w:val="both"/>
      </w:pPr>
      <w:r w:rsidRPr="009B562A">
        <w:t>Termin związania ofertą</w:t>
      </w:r>
    </w:p>
    <w:p w14:paraId="5F728842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Termin związania ofertą - </w:t>
      </w:r>
      <w:r w:rsidR="00A841F4">
        <w:rPr>
          <w:color w:val="000000"/>
          <w:sz w:val="24"/>
          <w:szCs w:val="24"/>
        </w:rPr>
        <w:t>30</w:t>
      </w:r>
      <w:r w:rsidRPr="00AD2CD7">
        <w:rPr>
          <w:color w:val="000000"/>
          <w:sz w:val="24"/>
          <w:szCs w:val="24"/>
        </w:rPr>
        <w:t xml:space="preserve"> dni od ostatecznego terminu składania ofert.</w:t>
      </w:r>
    </w:p>
    <w:p w14:paraId="47E24091" w14:textId="77777777" w:rsidR="00AD2CD7" w:rsidRPr="009B562A" w:rsidRDefault="00AD2CD7" w:rsidP="000F4511">
      <w:pPr>
        <w:pStyle w:val="Nagwek1"/>
        <w:jc w:val="both"/>
      </w:pPr>
      <w:r w:rsidRPr="009B562A">
        <w:t>Opis sposobu przygotowywania ofert</w:t>
      </w:r>
    </w:p>
    <w:p w14:paraId="4DD3C66E" w14:textId="77777777" w:rsidR="00AD2CD7" w:rsidRPr="00A841F4" w:rsidRDefault="00A3731F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A841F4">
        <w:rPr>
          <w:color w:val="000000"/>
          <w:sz w:val="24"/>
          <w:szCs w:val="24"/>
        </w:rPr>
        <w:t xml:space="preserve"> zobowiązani są zapoznać się dokładnie z informacjami zawartymi w SIWZ</w:t>
      </w:r>
      <w:r w:rsidR="00A85E82" w:rsidRPr="00A841F4">
        <w:rPr>
          <w:color w:val="000000"/>
          <w:sz w:val="24"/>
          <w:szCs w:val="24"/>
        </w:rPr>
        <w:t xml:space="preserve"> </w:t>
      </w:r>
      <w:r w:rsidR="00AD2CD7" w:rsidRPr="00A841F4">
        <w:rPr>
          <w:color w:val="000000"/>
          <w:sz w:val="24"/>
          <w:szCs w:val="24"/>
        </w:rPr>
        <w:t>i</w:t>
      </w:r>
      <w:r w:rsidR="00A85E82" w:rsidRPr="00A841F4">
        <w:rPr>
          <w:color w:val="000000"/>
          <w:sz w:val="24"/>
          <w:szCs w:val="24"/>
        </w:rPr>
        <w:t> </w:t>
      </w:r>
      <w:r w:rsidR="00AD2CD7" w:rsidRPr="00A841F4">
        <w:rPr>
          <w:color w:val="000000"/>
          <w:sz w:val="24"/>
          <w:szCs w:val="24"/>
        </w:rPr>
        <w:t>przygotować ofertę zgodnie z wymaganiami określonymi w tym dokumencie.</w:t>
      </w:r>
    </w:p>
    <w:p w14:paraId="507035F0" w14:textId="77777777" w:rsidR="00AD2CD7" w:rsidRP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ma prawo złożyć tylko jedną ofertę.</w:t>
      </w:r>
    </w:p>
    <w:p w14:paraId="7BD21911" w14:textId="77777777" w:rsidR="00A841F4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Oferta oraz wszelkie dokumenty wymagane w niniejszej specyfikacji muszą spełniać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następujące wymogi:</w:t>
      </w:r>
    </w:p>
    <w:p w14:paraId="46189C0F" w14:textId="77777777" w:rsid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lastRenderedPageBreak/>
        <w:t>oferta musi zostać sporządzona w języku polskim z zachowaniem formy pisemnej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pod rygorem nieważności np. na maszynie do pisania, komputerze lub inną trwałą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i czytelną techniką. Każdy dokument składający się na ofertę powinien być czytelny,</w:t>
      </w:r>
    </w:p>
    <w:p w14:paraId="3927C118" w14:textId="77777777" w:rsid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formularz ofertowy i wszystkie załączane dokumenty sporządzone przez Wykonawcę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(również te złożone na załączonych do SIWZ wzorach) muszą być podpisane;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 podpisane uznaje się własnoręczny podpis z pieczątką imienną przez osobę(-y)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upoważnioną(-e) do reprezentowania zgodnie z formą reprezentacji </w:t>
      </w:r>
      <w:r w:rsidR="00A3731F">
        <w:rPr>
          <w:color w:val="000000"/>
          <w:sz w:val="24"/>
          <w:szCs w:val="24"/>
        </w:rPr>
        <w:t>Wykonawcy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określoną w dokumencie rejestrowym lub innym dokumencie, właściwym dla formy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organizacyjnej.</w:t>
      </w:r>
    </w:p>
    <w:p w14:paraId="452780CC" w14:textId="77777777" w:rsid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 przypadku, gdy Wykonawcę reprezentuje pełnomocnik, do oferty musi być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załączone pełnomocnictwo określające jego zakres i podpisane przez osoby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uprawnione do reprezentacji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. Pełnomocnictwo należy załączyć w formie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oryginału lub kopii poświadczonej za zgodność z oryginałem przez notariusza,</w:t>
      </w:r>
    </w:p>
    <w:p w14:paraId="1784EC1A" w14:textId="77777777" w:rsid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ustawie, a w szczególności oświadczenia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 spełnianiu warunków udziału w postępowaniu i nie podleganiu wykluczeniu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wskazane w pkt 9.2 SIWZ należy złożyć w formie oryginału,</w:t>
      </w:r>
    </w:p>
    <w:p w14:paraId="61625AB0" w14:textId="77777777" w:rsidR="00A841F4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oświadczenie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, że wybór złożonej przez Wykonawcę oferty będzie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prowadzić do powstania u Zamawiającego obowiązku podatkowego zgodnie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 przepisami o podatku od towarów i usług, o którym mowa w pkt 16.6 – należy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złożyć w treści formularza ofertowego,</w:t>
      </w:r>
    </w:p>
    <w:p w14:paraId="153E0973" w14:textId="17691490" w:rsidR="00A841F4" w:rsidRPr="00664679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rozporządzeniu Ministra Rozwoju z dnia 26 lipca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2016 r. w sprawie rodzajów dokumentów, j</w:t>
      </w:r>
      <w:r w:rsidR="00A85E82" w:rsidRPr="00A841F4">
        <w:rPr>
          <w:color w:val="000000"/>
          <w:sz w:val="24"/>
          <w:szCs w:val="24"/>
        </w:rPr>
        <w:t xml:space="preserve">akich może żądać </w:t>
      </w:r>
      <w:r w:rsidR="00A3731F">
        <w:rPr>
          <w:color w:val="000000"/>
          <w:sz w:val="24"/>
          <w:szCs w:val="24"/>
        </w:rPr>
        <w:t>Zamawiający</w:t>
      </w:r>
      <w:r w:rsidR="00A85E82" w:rsidRPr="00A841F4">
        <w:rPr>
          <w:color w:val="000000"/>
          <w:sz w:val="24"/>
          <w:szCs w:val="24"/>
        </w:rPr>
        <w:t xml:space="preserve"> od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 xml:space="preserve"> w postępowaniu o udzielenie </w:t>
      </w:r>
      <w:r w:rsidRPr="00664679">
        <w:rPr>
          <w:color w:val="000000"/>
          <w:sz w:val="24"/>
          <w:szCs w:val="24"/>
        </w:rPr>
        <w:t>zamówienia (Dz. U. z 2016 r. poz. 1126</w:t>
      </w:r>
      <w:r w:rsidR="00664679" w:rsidRPr="00664679">
        <w:rPr>
          <w:color w:val="000000"/>
          <w:sz w:val="24"/>
          <w:szCs w:val="24"/>
        </w:rPr>
        <w:t xml:space="preserve"> ze zm.</w:t>
      </w:r>
      <w:r w:rsidRPr="00664679">
        <w:rPr>
          <w:color w:val="000000"/>
          <w:sz w:val="24"/>
          <w:szCs w:val="24"/>
        </w:rPr>
        <w:t>)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 xml:space="preserve">dotyczące </w:t>
      </w:r>
      <w:r w:rsidR="00A3731F" w:rsidRPr="00664679">
        <w:rPr>
          <w:color w:val="000000"/>
          <w:sz w:val="24"/>
          <w:szCs w:val="24"/>
        </w:rPr>
        <w:t>Wykonawcy</w:t>
      </w:r>
      <w:r w:rsidRPr="00664679">
        <w:rPr>
          <w:color w:val="000000"/>
          <w:sz w:val="24"/>
          <w:szCs w:val="24"/>
        </w:rPr>
        <w:t xml:space="preserve"> i podwykonawców, składane są w oryginale,</w:t>
      </w:r>
    </w:p>
    <w:p w14:paraId="07FD4FC1" w14:textId="77777777" w:rsidR="0009664C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dokumenty, o których mowa w w/w rozporządzeniu, inne niż oświadczenia, o których</w:t>
      </w:r>
      <w:r w:rsidR="0009664C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mowa w lit. f, składane są w oryginale lub kopii poświadczonej za zgodność</w:t>
      </w:r>
      <w:r w:rsidR="00A841F4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 oryginałem,</w:t>
      </w:r>
    </w:p>
    <w:p w14:paraId="1BE963D3" w14:textId="77777777" w:rsidR="0009664C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poświadczenia za zgodność z oryginałem dokonuje odpowiednio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ykonawca,</w:t>
      </w:r>
      <w:r w:rsidR="00A85E82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wspólnie ubiegający się o udzielenie zamówienia publicznego albo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podwykonawca, w zakresie dokumentów, które każdego z nich dotyczą, lub ich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pełnomocnika,</w:t>
      </w:r>
    </w:p>
    <w:p w14:paraId="63A75EC8" w14:textId="77777777" w:rsidR="00AD2CD7" w:rsidRPr="0009664C" w:rsidRDefault="00AD2CD7" w:rsidP="000F4511">
      <w:pPr>
        <w:pStyle w:val="Akapitzlist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poświadczenie za zgodność z oryginałem następuje w formie pisemnej lub w formie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elektronicznej.</w:t>
      </w:r>
    </w:p>
    <w:p w14:paraId="26EC0349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Ewentualne poprawki w tekście oferty muszą być naniesione w czytelny sposób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parafowane przez osobę(-y) podpisującą(-e) ofertę.</w:t>
      </w:r>
    </w:p>
    <w:p w14:paraId="4746DF2F" w14:textId="53078A6D" w:rsidR="00AD2CD7" w:rsidRPr="00664679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64679">
        <w:rPr>
          <w:color w:val="000000"/>
          <w:sz w:val="24"/>
          <w:szCs w:val="24"/>
        </w:rPr>
        <w:t>Dokumenty sporządzone w języku obcym, muszą być składane wraz z tłumaczeniem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na język polski. Tłumaczenie musi być poświadczone przez osobę(-y) upoważnioną(-e) do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 xml:space="preserve">reprezentowania </w:t>
      </w:r>
      <w:r w:rsidR="00A3731F" w:rsidRPr="00664679">
        <w:rPr>
          <w:color w:val="000000"/>
          <w:sz w:val="24"/>
          <w:szCs w:val="24"/>
        </w:rPr>
        <w:t>Wykonawcy</w:t>
      </w:r>
      <w:r w:rsidRPr="00664679">
        <w:rPr>
          <w:color w:val="000000"/>
          <w:sz w:val="24"/>
          <w:szCs w:val="24"/>
        </w:rPr>
        <w:t>.</w:t>
      </w:r>
      <w:r w:rsidR="00A85E82" w:rsidRPr="00664679">
        <w:rPr>
          <w:color w:val="000000"/>
          <w:sz w:val="24"/>
          <w:szCs w:val="24"/>
        </w:rPr>
        <w:t xml:space="preserve"> </w:t>
      </w:r>
      <w:r w:rsidR="00A3731F" w:rsidRPr="00664679">
        <w:rPr>
          <w:color w:val="000000"/>
          <w:sz w:val="24"/>
          <w:szCs w:val="24"/>
        </w:rPr>
        <w:t>Zamawiający</w:t>
      </w:r>
      <w:r w:rsidRPr="00664679">
        <w:rPr>
          <w:color w:val="000000"/>
          <w:sz w:val="24"/>
          <w:szCs w:val="24"/>
        </w:rPr>
        <w:t xml:space="preserve"> może żądać od </w:t>
      </w:r>
      <w:r w:rsidR="00A3731F" w:rsidRPr="00664679">
        <w:rPr>
          <w:color w:val="000000"/>
          <w:sz w:val="24"/>
          <w:szCs w:val="24"/>
        </w:rPr>
        <w:t>Wykonawcy</w:t>
      </w:r>
      <w:r w:rsidRPr="00664679">
        <w:rPr>
          <w:color w:val="000000"/>
          <w:sz w:val="24"/>
          <w:szCs w:val="24"/>
        </w:rPr>
        <w:t xml:space="preserve"> przedstawienia tłumaczenia na język polski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 xml:space="preserve">wskazanych przez </w:t>
      </w:r>
      <w:r w:rsidR="00A3731F" w:rsidRPr="00664679">
        <w:rPr>
          <w:color w:val="000000"/>
          <w:sz w:val="24"/>
          <w:szCs w:val="24"/>
        </w:rPr>
        <w:t>W</w:t>
      </w:r>
      <w:r w:rsidRPr="00664679">
        <w:rPr>
          <w:color w:val="000000"/>
          <w:sz w:val="24"/>
          <w:szCs w:val="24"/>
        </w:rPr>
        <w:t xml:space="preserve">ykonawcę i pobranych samodzielnie przez </w:t>
      </w:r>
      <w:r w:rsidR="00A3731F" w:rsidRPr="00664679">
        <w:rPr>
          <w:color w:val="000000"/>
          <w:sz w:val="24"/>
          <w:szCs w:val="24"/>
        </w:rPr>
        <w:t>Z</w:t>
      </w:r>
      <w:r w:rsidRPr="00664679">
        <w:rPr>
          <w:color w:val="000000"/>
          <w:sz w:val="24"/>
          <w:szCs w:val="24"/>
        </w:rPr>
        <w:t>amawiającego dokumentów,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>w przypadku o którym mowa w § 10 ust. 1 rozporządzenia Ministra Rozwoju z dnia 26 lipca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 xml:space="preserve">2016 r. w sprawie rodzajów dokumentów, jakich może żądać </w:t>
      </w:r>
      <w:r w:rsidR="00A3731F" w:rsidRPr="00664679">
        <w:rPr>
          <w:color w:val="000000"/>
          <w:sz w:val="24"/>
          <w:szCs w:val="24"/>
        </w:rPr>
        <w:t>Zamawiający</w:t>
      </w:r>
      <w:r w:rsidRPr="00664679">
        <w:rPr>
          <w:color w:val="000000"/>
          <w:sz w:val="24"/>
          <w:szCs w:val="24"/>
        </w:rPr>
        <w:t xml:space="preserve"> od </w:t>
      </w:r>
      <w:r w:rsidR="00A3731F" w:rsidRPr="00664679">
        <w:rPr>
          <w:color w:val="000000"/>
          <w:sz w:val="24"/>
          <w:szCs w:val="24"/>
        </w:rPr>
        <w:t>Wykonawcy</w:t>
      </w:r>
      <w:r w:rsidRPr="00664679">
        <w:rPr>
          <w:color w:val="000000"/>
          <w:sz w:val="24"/>
          <w:szCs w:val="24"/>
        </w:rPr>
        <w:t xml:space="preserve"> w</w:t>
      </w:r>
      <w:r w:rsidR="00A85E82" w:rsidRPr="00664679">
        <w:rPr>
          <w:color w:val="000000"/>
          <w:sz w:val="24"/>
          <w:szCs w:val="24"/>
        </w:rPr>
        <w:t xml:space="preserve"> </w:t>
      </w:r>
      <w:r w:rsidRPr="00664679">
        <w:rPr>
          <w:color w:val="000000"/>
          <w:sz w:val="24"/>
          <w:szCs w:val="24"/>
        </w:rPr>
        <w:t xml:space="preserve">postępowaniu o udzielenie zamówienia (Dz.U. z 2016 r. poz.1126 </w:t>
      </w:r>
      <w:r w:rsidR="00664679" w:rsidRPr="00664679">
        <w:rPr>
          <w:color w:val="000000"/>
          <w:sz w:val="24"/>
          <w:szCs w:val="24"/>
        </w:rPr>
        <w:t>ze zm.</w:t>
      </w:r>
      <w:r w:rsidRPr="00664679">
        <w:rPr>
          <w:color w:val="000000"/>
          <w:sz w:val="24"/>
          <w:szCs w:val="24"/>
        </w:rPr>
        <w:t>).</w:t>
      </w:r>
    </w:p>
    <w:p w14:paraId="04ECFBD9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Zaleca się zaparafowanie własnoręcznie przez osobę(-y) podpisującą(-e)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ponumerowanie stron oferty oraz połączenie w sposób trwały wszystkich kart oferty, przy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czym Wykonawca może nie numerować stron nie zapisanych.</w:t>
      </w:r>
    </w:p>
    <w:p w14:paraId="12866B48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We wszystkich przypadkach gdzie jest mowa o pieczątkach,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dopuszcza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złożenie czytelnego zapisu o treści pieczęci, np. nazwa (firma), adres lub czytelny podpis w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przypadku pieczęci imiennej.</w:t>
      </w:r>
    </w:p>
    <w:p w14:paraId="49CE6C84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gdyby oferta, oświadczenia lub dokumenty zawierały informacje,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stanowiące tajemnicę przedsiębiorstwa w rozumieniu przepisów o zwalczaniu nieuczciwej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konkurencji, </w:t>
      </w:r>
      <w:r w:rsidRPr="0009664C">
        <w:rPr>
          <w:b/>
          <w:bCs/>
          <w:color w:val="000000"/>
          <w:sz w:val="24"/>
          <w:szCs w:val="24"/>
        </w:rPr>
        <w:t>Wykonawca winien, nie później niż w terminie składania ofert, w sposób 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 xml:space="preserve">budzący </w:t>
      </w:r>
      <w:r w:rsidRPr="0009664C">
        <w:rPr>
          <w:b/>
          <w:bCs/>
          <w:color w:val="000000"/>
          <w:sz w:val="24"/>
          <w:szCs w:val="24"/>
        </w:rPr>
        <w:lastRenderedPageBreak/>
        <w:t>wątpliwości zastrzec, które informacje stanowią tajemnicę przedsiębiorstwa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wykazać, iż zastrzeżone informacje stanowią tajemnicę przedsiębiorstwa.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Brak stosownego zastrzeżenia wraz z wykazaniem, iż zastrzeżone informacje stanowią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tajemnicę przedsiębiorstwa, będzie traktowany jako jednoznaczna zgoda na włączenie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całości przekazanych oświadczeń, dokumentów i danych do dokumentacji postępowania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ich ujawnienie na zasadach określonych w ustawie.</w:t>
      </w:r>
      <w:r w:rsidR="0009664C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Wykonawca </w:t>
      </w:r>
      <w:r w:rsidRPr="0009664C">
        <w:rPr>
          <w:b/>
          <w:bCs/>
          <w:color w:val="000000"/>
          <w:sz w:val="24"/>
          <w:szCs w:val="24"/>
        </w:rPr>
        <w:t xml:space="preserve">nie może zastrzec </w:t>
      </w:r>
      <w:r w:rsidRPr="0009664C">
        <w:rPr>
          <w:color w:val="000000"/>
          <w:sz w:val="24"/>
          <w:szCs w:val="24"/>
        </w:rPr>
        <w:t>informacji podawanych podczas otwarcia ofert tj. nazwy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(firmy) oraz adresu, a także informacji dotyczących ceny i terminu wykonania zamówienia,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okresu gwarancji i warunków płatności zawartych w ofercie (por. art.</w:t>
      </w:r>
      <w:r w:rsidR="003D7FB7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86 ust. 4 ustawy).</w:t>
      </w:r>
      <w:r w:rsidR="0009664C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zaleca, aby informacje zastrzeżone jako tajemnica przedsiębiorstwa były przez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wykonawcę złożone </w:t>
      </w:r>
      <w:r w:rsidRPr="0009664C">
        <w:rPr>
          <w:b/>
          <w:bCs/>
          <w:color w:val="000000"/>
          <w:sz w:val="24"/>
          <w:szCs w:val="24"/>
        </w:rPr>
        <w:t>w oddzielnym opakowaniu (np. kopercie) z oznakowaniem</w:t>
      </w:r>
      <w:r w:rsidR="00A85E82" w:rsidRPr="0009664C">
        <w:rPr>
          <w:b/>
          <w:bCs/>
          <w:color w:val="000000"/>
          <w:sz w:val="24"/>
          <w:szCs w:val="24"/>
        </w:rPr>
        <w:t xml:space="preserve"> „tajemnica przedsiębiorstwa”</w:t>
      </w:r>
      <w:r w:rsidRPr="0009664C">
        <w:rPr>
          <w:color w:val="000000"/>
          <w:sz w:val="24"/>
          <w:szCs w:val="24"/>
        </w:rPr>
        <w:t>, lub spięte (zszyte) oddzielnie od pozostałych, jawnych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elementów oferty.</w:t>
      </w:r>
    </w:p>
    <w:p w14:paraId="0F25E91C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Ofertę należy złożyć w trwale zamkniętym opakowaniu (np. kopercie). </w:t>
      </w:r>
      <w:r w:rsidRPr="0009664C">
        <w:rPr>
          <w:b/>
          <w:bCs/>
          <w:color w:val="000000"/>
          <w:sz w:val="24"/>
          <w:szCs w:val="24"/>
        </w:rPr>
        <w:t>Opakowanie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oznakowane jako „OFERTA” oraz opatrzone nazwą przedmiotu zamówienia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oraz </w:t>
      </w:r>
      <w:r w:rsidRPr="0009664C">
        <w:rPr>
          <w:b/>
          <w:bCs/>
          <w:color w:val="000000"/>
          <w:sz w:val="24"/>
          <w:szCs w:val="24"/>
        </w:rPr>
        <w:t xml:space="preserve">pieczęcią firmową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(lub opisem w przypadku jej braku) zawierającą, co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najmniej jego </w:t>
      </w:r>
      <w:r w:rsidRPr="0009664C">
        <w:rPr>
          <w:b/>
          <w:bCs/>
          <w:color w:val="000000"/>
          <w:sz w:val="24"/>
          <w:szCs w:val="24"/>
        </w:rPr>
        <w:t xml:space="preserve">nazwę, </w:t>
      </w:r>
      <w:r w:rsidR="003D7FB7">
        <w:rPr>
          <w:b/>
          <w:bCs/>
          <w:color w:val="000000"/>
          <w:sz w:val="24"/>
          <w:szCs w:val="24"/>
        </w:rPr>
        <w:t>adres, numer telefonu</w:t>
      </w:r>
      <w:r w:rsidRPr="0009664C">
        <w:rPr>
          <w:b/>
          <w:bCs/>
          <w:color w:val="000000"/>
          <w:sz w:val="24"/>
          <w:szCs w:val="24"/>
        </w:rPr>
        <w:t xml:space="preserve">. </w:t>
      </w:r>
      <w:r w:rsidRPr="0009664C">
        <w:rPr>
          <w:color w:val="000000"/>
          <w:sz w:val="24"/>
          <w:szCs w:val="24"/>
        </w:rPr>
        <w:t>Opakowanie zawierające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zamknięte i zabezpieczone przed otwarciem, bez uszkodzenia, gwarantujące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zachowanie poufności jej treści do czasu otwarcia.</w:t>
      </w:r>
    </w:p>
    <w:p w14:paraId="3C6C92E4" w14:textId="77777777" w:rsidR="00AD2CD7" w:rsidRPr="0009664C" w:rsidRDefault="00AD2CD7" w:rsidP="000F4511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należy zaadresować i opisać według wzoru:</w:t>
      </w:r>
    </w:p>
    <w:p w14:paraId="2C4C05C1" w14:textId="77777777" w:rsidR="00AD2CD7" w:rsidRPr="00AD2CD7" w:rsidRDefault="00052BD7" w:rsidP="003D7FB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</w:p>
    <w:p w14:paraId="7B85772E" w14:textId="77777777" w:rsidR="00AD2CD7" w:rsidRPr="00AD2CD7" w:rsidRDefault="00052BD7" w:rsidP="003D7FB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  <w:r w:rsidR="00AD2CD7" w:rsidRPr="00AD2CD7">
        <w:rPr>
          <w:b/>
          <w:bCs/>
          <w:color w:val="000000"/>
          <w:sz w:val="24"/>
          <w:szCs w:val="24"/>
        </w:rPr>
        <w:t>,</w:t>
      </w:r>
    </w:p>
    <w:p w14:paraId="4A3A1725" w14:textId="77777777" w:rsidR="00AD2CD7" w:rsidRPr="00AD2CD7" w:rsidRDefault="00052BD7" w:rsidP="003D7FB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</w:p>
    <w:p w14:paraId="3196D4F6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 opakowaniu powinien znajdować się napis:</w:t>
      </w:r>
    </w:p>
    <w:p w14:paraId="0274B823" w14:textId="065DCF99" w:rsidR="00AD2CD7" w:rsidRPr="00E126D3" w:rsidRDefault="00AD2CD7" w:rsidP="000F45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Oferta na „</w:t>
      </w:r>
      <w:r w:rsidR="00A85E82" w:rsidRPr="00357E6A">
        <w:rPr>
          <w:b/>
          <w:bCs/>
          <w:color w:val="000000"/>
          <w:sz w:val="24"/>
          <w:szCs w:val="24"/>
        </w:rPr>
        <w:t>Zakup e</w:t>
      </w:r>
      <w:r w:rsidR="003D7FB7" w:rsidRPr="00357E6A">
        <w:rPr>
          <w:b/>
          <w:bCs/>
          <w:color w:val="000000"/>
          <w:sz w:val="24"/>
          <w:szCs w:val="24"/>
        </w:rPr>
        <w:t>nergii elektrycznej na lata 2020-2021</w:t>
      </w:r>
      <w:r w:rsidRPr="00357E6A">
        <w:rPr>
          <w:b/>
          <w:bCs/>
          <w:color w:val="000000"/>
          <w:sz w:val="24"/>
          <w:szCs w:val="24"/>
        </w:rPr>
        <w:t>”</w:t>
      </w:r>
      <w:r w:rsidR="00B345BA" w:rsidRPr="00357E6A">
        <w:rPr>
          <w:b/>
          <w:bCs/>
          <w:color w:val="000000"/>
          <w:sz w:val="24"/>
          <w:szCs w:val="24"/>
        </w:rPr>
        <w:t xml:space="preserve"> </w:t>
      </w:r>
      <w:r w:rsidR="00A85E82" w:rsidRPr="00357E6A">
        <w:rPr>
          <w:b/>
          <w:bCs/>
          <w:color w:val="000000"/>
          <w:sz w:val="24"/>
          <w:szCs w:val="24"/>
        </w:rPr>
        <w:br/>
      </w:r>
      <w:r w:rsidRPr="00357E6A">
        <w:rPr>
          <w:b/>
          <w:bCs/>
          <w:color w:val="000000"/>
          <w:sz w:val="24"/>
          <w:szCs w:val="24"/>
        </w:rPr>
        <w:t xml:space="preserve">NIE OTWIERAĆ </w:t>
      </w:r>
      <w:r w:rsidRPr="00357E6A">
        <w:rPr>
          <w:b/>
          <w:bCs/>
          <w:sz w:val="24"/>
          <w:szCs w:val="24"/>
        </w:rPr>
        <w:t xml:space="preserve">PRZED </w:t>
      </w:r>
      <w:r w:rsidR="00357E6A" w:rsidRPr="00357E6A">
        <w:rPr>
          <w:b/>
          <w:bCs/>
          <w:sz w:val="24"/>
          <w:szCs w:val="24"/>
        </w:rPr>
        <w:t>18</w:t>
      </w:r>
      <w:r w:rsidRPr="00357E6A">
        <w:rPr>
          <w:b/>
          <w:bCs/>
          <w:sz w:val="24"/>
          <w:szCs w:val="24"/>
        </w:rPr>
        <w:t>-1</w:t>
      </w:r>
      <w:r w:rsidR="00E126D3" w:rsidRPr="00357E6A">
        <w:rPr>
          <w:b/>
          <w:bCs/>
          <w:sz w:val="24"/>
          <w:szCs w:val="24"/>
        </w:rPr>
        <w:t>1</w:t>
      </w:r>
      <w:r w:rsidRPr="00357E6A">
        <w:rPr>
          <w:b/>
          <w:bCs/>
          <w:sz w:val="24"/>
          <w:szCs w:val="24"/>
        </w:rPr>
        <w:t>-</w:t>
      </w:r>
      <w:r w:rsidR="003D7FB7" w:rsidRPr="00357E6A">
        <w:rPr>
          <w:b/>
          <w:bCs/>
          <w:sz w:val="24"/>
          <w:szCs w:val="24"/>
        </w:rPr>
        <w:t>2019</w:t>
      </w:r>
      <w:r w:rsidRPr="00357E6A">
        <w:rPr>
          <w:b/>
          <w:bCs/>
          <w:sz w:val="24"/>
          <w:szCs w:val="24"/>
        </w:rPr>
        <w:t xml:space="preserve"> r. godz. </w:t>
      </w:r>
      <w:r w:rsidR="003D7FB7" w:rsidRPr="00357E6A">
        <w:rPr>
          <w:b/>
          <w:bCs/>
          <w:sz w:val="24"/>
          <w:szCs w:val="24"/>
        </w:rPr>
        <w:t>09</w:t>
      </w:r>
      <w:r w:rsidR="003D7FB7" w:rsidRPr="00357E6A">
        <w:rPr>
          <w:b/>
          <w:bCs/>
          <w:sz w:val="24"/>
          <w:szCs w:val="24"/>
          <w:vertAlign w:val="superscript"/>
        </w:rPr>
        <w:t>0</w:t>
      </w:r>
      <w:r w:rsidR="00E126D3" w:rsidRPr="00357E6A">
        <w:rPr>
          <w:b/>
          <w:bCs/>
          <w:sz w:val="24"/>
          <w:szCs w:val="24"/>
          <w:vertAlign w:val="superscript"/>
        </w:rPr>
        <w:t>5</w:t>
      </w:r>
    </w:p>
    <w:p w14:paraId="52C8D73A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oferty wspólnej należy na opakowaniu wymienić z nazwy z określeniem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bCs/>
          <w:color w:val="000000"/>
          <w:sz w:val="24"/>
          <w:szCs w:val="24"/>
        </w:rPr>
        <w:t xml:space="preserve">adresu siedziby – wszystkich Wykonawców </w:t>
      </w:r>
      <w:r w:rsidRPr="0009664C">
        <w:rPr>
          <w:color w:val="000000"/>
          <w:sz w:val="24"/>
          <w:szCs w:val="24"/>
        </w:rPr>
        <w:t xml:space="preserve">składających </w:t>
      </w:r>
      <w:r w:rsidRPr="0009664C">
        <w:rPr>
          <w:bCs/>
          <w:color w:val="000000"/>
          <w:sz w:val="24"/>
          <w:szCs w:val="24"/>
        </w:rPr>
        <w:t>ofertę wspólną</w:t>
      </w:r>
      <w:r w:rsidR="00B345BA" w:rsidRPr="0009664C">
        <w:rPr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z zaznaczaniem </w:t>
      </w:r>
      <w:r w:rsidRPr="0009664C">
        <w:rPr>
          <w:bCs/>
          <w:color w:val="000000"/>
          <w:sz w:val="24"/>
          <w:szCs w:val="24"/>
        </w:rPr>
        <w:t>Pełnomocnika.</w:t>
      </w:r>
    </w:p>
    <w:p w14:paraId="7DF5B4F8" w14:textId="77777777" w:rsidR="00AD2CD7" w:rsidRPr="0009664C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09664C">
        <w:rPr>
          <w:color w:val="000000"/>
          <w:sz w:val="24"/>
          <w:szCs w:val="24"/>
        </w:rPr>
        <w:t xml:space="preserve"> ponoszą wszelkie koszty własne związane z przygotowaniem i złożeniem</w:t>
      </w:r>
      <w:r w:rsidR="00B345BA" w:rsidRPr="0009664C">
        <w:rPr>
          <w:color w:val="000000"/>
          <w:sz w:val="24"/>
          <w:szCs w:val="24"/>
        </w:rPr>
        <w:t xml:space="preserve"> </w:t>
      </w:r>
      <w:r w:rsidR="00AD2CD7" w:rsidRPr="0009664C">
        <w:rPr>
          <w:color w:val="000000"/>
          <w:sz w:val="24"/>
          <w:szCs w:val="24"/>
        </w:rPr>
        <w:t>oferty, niezależnie od wyniku postępowania.</w:t>
      </w:r>
    </w:p>
    <w:p w14:paraId="562C8A53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wprowadzić zmiany, poprawki, modyfikacje i uzupełnienia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do złożonej oferty w formie pisemnej przed terminem składania ofert.</w:t>
      </w:r>
    </w:p>
    <w:p w14:paraId="05C3724A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Wprowadzone zmiany muszą być złożone wg takich samych zasad jak złożona oferta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tj. w odpowiednio oznakowanym opakowaniu (np. kopercie) z dopiskiem „ZMIANA”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(pozostałe oznakowanie wg pkt 13.10).</w:t>
      </w:r>
    </w:p>
    <w:p w14:paraId="36043615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oznakowane dopiskiem „ZMIANA” zostanie otwarte na sesji publicznego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otwarcia ofert przy otwieraniu oferty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>, który wprowadził zmiany i po stwierdzeniu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poprawności procedury dokonania zmian, zostaną dołączone do oferty.</w:t>
      </w:r>
    </w:p>
    <w:p w14:paraId="5A9B9C1E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ma prawo przed upływem terminu składania ofert wycofać ofertę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poprzez złożenie pisemnego powiadomienia (wg takich samych zasad jak wprowadzanie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zmian) z napisem na opakowaniu (np. kopercie) „WYCOFANIE”.</w:t>
      </w:r>
    </w:p>
    <w:p w14:paraId="1EC11899" w14:textId="77777777" w:rsidR="00AD2CD7" w:rsidRPr="00AD2CD7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Opakowanie oznakowane „WYCOFANIE” będzie otwierane na sesji publicznego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otwarcia ofert w pierwszej kolejności. Opakowanie z ofertami, których dotyczy wycofanie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nie będą otwierane.</w:t>
      </w:r>
    </w:p>
    <w:p w14:paraId="70D9560F" w14:textId="77777777" w:rsidR="00AD2CD7" w:rsidRPr="00AD2CD7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 nieprawidłowego zaadresowania lub zamknięcia opakowania,</w:t>
      </w:r>
      <w:r w:rsidR="00B345B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nie bierze odpowiedzialności za złe skierowanie przesyłki i jej przedterminowe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otwarcie. Oferta taka nie weźmie udziału w postępowaniu.</w:t>
      </w:r>
    </w:p>
    <w:p w14:paraId="5CC76B4B" w14:textId="77777777" w:rsidR="00AD2CD7" w:rsidRPr="009B562A" w:rsidRDefault="00AD2CD7" w:rsidP="000F4511">
      <w:pPr>
        <w:pStyle w:val="Nagwek1"/>
        <w:jc w:val="both"/>
      </w:pPr>
      <w:r w:rsidRPr="009B562A">
        <w:lastRenderedPageBreak/>
        <w:t>Opis sposobu udzielania wyjaśnień oraz modyfikacja treści specyfikacji istotnych</w:t>
      </w:r>
      <w:r w:rsidR="009B562A">
        <w:t xml:space="preserve"> </w:t>
      </w:r>
      <w:r w:rsidRPr="009B562A">
        <w:t>warunków zamówienia</w:t>
      </w:r>
    </w:p>
    <w:p w14:paraId="696C012C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zwrócić się do Zamawiającego o wyjaśnienie treści specyfikacji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istotnych warunków zamówienia.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jest obowiązany udzielić wyjaśnień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niezwłocznie, jednak nie później niż na 2 dni przed upływem terminu składania ofert pod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warunkiem że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do Zamawiającego nie później niż do końca dnia, w którym upływa połowa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wyznaczonego terminu składania ofert.</w:t>
      </w:r>
    </w:p>
    <w:p w14:paraId="6F75E885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po upływie terminu składania wniosku, o którym mowa w pkt 15.1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lub dotyczy udzielonych wyjaśnień,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udzielić wyjaśnień albo pozostawić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wniosek bez rozpoznania.</w:t>
      </w:r>
    </w:p>
    <w:p w14:paraId="196639F8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Przedłużenie terminu składania ofert nie wpływa na bieg terminu składania wniosku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 wyjaśnienie treści SIWZ, o którym mowa w pkt 15.1 niniejszej SIWZ.</w:t>
      </w:r>
    </w:p>
    <w:p w14:paraId="01CA981E" w14:textId="4C670940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przekaże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ykonawcom, którym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przekazał specyfikacje istotnych warunków zamówienia, bez ujawniania źródła zapytania;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także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hyperlink r:id="rId9" w:history="1">
        <w:r w:rsidR="005D2F2F" w:rsidRPr="00B70739">
          <w:rPr>
            <w:rStyle w:val="Hipercze"/>
            <w:sz w:val="24"/>
            <w:szCs w:val="24"/>
          </w:rPr>
          <w:t>https://gm-sosno.rbip.mojregion.info</w:t>
        </w:r>
      </w:hyperlink>
      <w:r w:rsidR="00FA43EB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 (na której została zamieszczona specyfikacja).</w:t>
      </w:r>
    </w:p>
    <w:p w14:paraId="543A7324" w14:textId="77777777" w:rsidR="00AD2CD7" w:rsidRPr="0009664C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9664C">
        <w:rPr>
          <w:color w:val="000000"/>
          <w:sz w:val="24"/>
          <w:szCs w:val="24"/>
        </w:rPr>
        <w:t xml:space="preserve"> nie przewiduje zwołania zebrania wszystkich Wykonawców.</w:t>
      </w:r>
    </w:p>
    <w:p w14:paraId="6160076B" w14:textId="37D0AFF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 uzasadnionych przypadkach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przed upływem terminu składania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 zmienić treść specyfikacji istotnych warunków zamówienia. Dokonaną zmianę treści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specyfikacji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udostępnia na stronie internetowej </w:t>
      </w:r>
      <w:hyperlink r:id="rId10" w:history="1">
        <w:r w:rsidR="005D2F2F" w:rsidRPr="00B70739">
          <w:rPr>
            <w:rStyle w:val="Hipercze"/>
            <w:sz w:val="24"/>
            <w:szCs w:val="24"/>
          </w:rPr>
          <w:t>https://gm-sosno.rbip.mojregion.info</w:t>
        </w:r>
      </w:hyperlink>
      <w:r w:rsidR="00FA43EB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.</w:t>
      </w:r>
    </w:p>
    <w:p w14:paraId="3C096E76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postępowaniu zmiana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prowadzi do zmiany treści ogłoszenia o zamówieniu,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ogłoszenie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zamianie ogłoszenia w Biuletynie Zamówień Publicznych oraz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</w:t>
      </w:r>
    </w:p>
    <w:p w14:paraId="50DF6F7F" w14:textId="6E10708F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wyniku zmiany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nieprowadzącej do zmiany treści ogłoszenia o zamówieniu jest niezbędny dodatkowy czas na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wprowadzenie zmian w ofertach,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przedłuża termin składania ofert i informuje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tym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którym przekazano specyfikację istotnych warunków zamówienia, oraz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zamieści ją na stronie internetowej </w:t>
      </w:r>
      <w:hyperlink r:id="rId11" w:history="1">
        <w:r w:rsidR="005D2F2F" w:rsidRPr="00B70739">
          <w:rPr>
            <w:rStyle w:val="Hipercze"/>
            <w:sz w:val="24"/>
            <w:szCs w:val="24"/>
          </w:rPr>
          <w:t>https://gm-sosno.rbip.mojregion.info</w:t>
        </w:r>
      </w:hyperlink>
      <w:r w:rsidR="005D2F2F">
        <w:rPr>
          <w:color w:val="000000"/>
          <w:sz w:val="24"/>
          <w:szCs w:val="24"/>
        </w:rPr>
        <w:t>.</w:t>
      </w:r>
      <w:r w:rsidRPr="0009664C">
        <w:rPr>
          <w:color w:val="000000"/>
          <w:sz w:val="24"/>
          <w:szCs w:val="24"/>
        </w:rPr>
        <w:t xml:space="preserve"> Pkt 14.7 stosuje się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odpowiednio.</w:t>
      </w:r>
    </w:p>
    <w:p w14:paraId="26C531AE" w14:textId="77777777" w:rsidR="00AD2CD7" w:rsidRPr="009B562A" w:rsidRDefault="00AD2CD7" w:rsidP="000F4511">
      <w:pPr>
        <w:pStyle w:val="Nagwek1"/>
        <w:jc w:val="both"/>
      </w:pPr>
      <w:r w:rsidRPr="009B562A">
        <w:t>Miejsce oraz termin składania i otwarcia ofert</w:t>
      </w:r>
    </w:p>
    <w:p w14:paraId="760FB22E" w14:textId="7B565D01" w:rsidR="00AD2CD7" w:rsidRPr="00357E6A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664C">
        <w:rPr>
          <w:b/>
          <w:bCs/>
          <w:color w:val="000000"/>
          <w:sz w:val="24"/>
          <w:szCs w:val="24"/>
        </w:rPr>
        <w:t xml:space="preserve">Ofertę należy złożyć </w:t>
      </w:r>
      <w:r w:rsidRPr="0009664C">
        <w:rPr>
          <w:color w:val="000000"/>
          <w:sz w:val="24"/>
          <w:szCs w:val="24"/>
        </w:rPr>
        <w:t xml:space="preserve">w siedzibie </w:t>
      </w:r>
      <w:r w:rsidRPr="00357E6A">
        <w:rPr>
          <w:color w:val="000000"/>
          <w:sz w:val="24"/>
          <w:szCs w:val="24"/>
        </w:rPr>
        <w:t xml:space="preserve">Zamawiającego w </w:t>
      </w:r>
      <w:r w:rsidR="0009664C" w:rsidRPr="00357E6A">
        <w:rPr>
          <w:color w:val="000000"/>
          <w:sz w:val="24"/>
          <w:szCs w:val="24"/>
        </w:rPr>
        <w:t>sekretariacie</w:t>
      </w:r>
      <w:r w:rsidRPr="00357E6A">
        <w:rPr>
          <w:color w:val="000000"/>
          <w:sz w:val="24"/>
          <w:szCs w:val="24"/>
        </w:rPr>
        <w:t xml:space="preserve"> Urzędu</w:t>
      </w:r>
      <w:r w:rsidR="00B345BA" w:rsidRPr="00357E6A">
        <w:rPr>
          <w:color w:val="000000"/>
          <w:sz w:val="24"/>
          <w:szCs w:val="24"/>
        </w:rPr>
        <w:t xml:space="preserve"> </w:t>
      </w:r>
      <w:r w:rsidR="0009664C" w:rsidRPr="00357E6A">
        <w:rPr>
          <w:color w:val="000000"/>
          <w:sz w:val="24"/>
          <w:szCs w:val="24"/>
        </w:rPr>
        <w:t>Gminy Sośno</w:t>
      </w:r>
      <w:r w:rsidR="00FA43EB" w:rsidRPr="00357E6A">
        <w:rPr>
          <w:color w:val="000000"/>
          <w:sz w:val="24"/>
          <w:szCs w:val="24"/>
        </w:rPr>
        <w:t>, ul</w:t>
      </w:r>
      <w:r w:rsidR="005D2F2F" w:rsidRPr="00357E6A">
        <w:rPr>
          <w:color w:val="000000"/>
          <w:sz w:val="24"/>
          <w:szCs w:val="24"/>
        </w:rPr>
        <w:t>. </w:t>
      </w:r>
      <w:r w:rsidR="00FA43EB" w:rsidRPr="00357E6A">
        <w:rPr>
          <w:color w:val="000000"/>
          <w:sz w:val="24"/>
          <w:szCs w:val="24"/>
        </w:rPr>
        <w:t>Nowa 1, 89-412 Sośno</w:t>
      </w:r>
      <w:r w:rsidRPr="00357E6A">
        <w:rPr>
          <w:color w:val="000000"/>
          <w:sz w:val="24"/>
          <w:szCs w:val="24"/>
        </w:rPr>
        <w:t xml:space="preserve"> </w:t>
      </w:r>
      <w:r w:rsidRPr="00357E6A">
        <w:rPr>
          <w:b/>
          <w:bCs/>
          <w:color w:val="000000"/>
          <w:sz w:val="24"/>
          <w:szCs w:val="24"/>
        </w:rPr>
        <w:t xml:space="preserve">nie później niż do dnia </w:t>
      </w:r>
      <w:r w:rsidR="00357E6A" w:rsidRPr="00357E6A">
        <w:rPr>
          <w:b/>
          <w:bCs/>
          <w:sz w:val="24"/>
          <w:szCs w:val="24"/>
        </w:rPr>
        <w:t>18</w:t>
      </w:r>
      <w:r w:rsidRPr="00357E6A">
        <w:rPr>
          <w:b/>
          <w:bCs/>
          <w:sz w:val="24"/>
          <w:szCs w:val="24"/>
        </w:rPr>
        <w:t>.1</w:t>
      </w:r>
      <w:r w:rsidR="00E126D3" w:rsidRPr="00357E6A">
        <w:rPr>
          <w:b/>
          <w:bCs/>
          <w:sz w:val="24"/>
          <w:szCs w:val="24"/>
        </w:rPr>
        <w:t>1</w:t>
      </w:r>
      <w:r w:rsidR="00FA43EB" w:rsidRPr="00357E6A">
        <w:rPr>
          <w:b/>
          <w:bCs/>
          <w:sz w:val="24"/>
          <w:szCs w:val="24"/>
        </w:rPr>
        <w:t>.2019</w:t>
      </w:r>
      <w:r w:rsidRPr="00357E6A">
        <w:rPr>
          <w:b/>
          <w:bCs/>
          <w:sz w:val="24"/>
          <w:szCs w:val="24"/>
        </w:rPr>
        <w:t xml:space="preserve"> r. do godz.</w:t>
      </w:r>
      <w:r w:rsidR="00B345BA" w:rsidRPr="00357E6A">
        <w:rPr>
          <w:b/>
          <w:bCs/>
          <w:sz w:val="24"/>
          <w:szCs w:val="24"/>
        </w:rPr>
        <w:t xml:space="preserve"> </w:t>
      </w:r>
      <w:r w:rsidR="00FA43EB" w:rsidRPr="00357E6A">
        <w:rPr>
          <w:b/>
          <w:bCs/>
          <w:sz w:val="24"/>
          <w:szCs w:val="24"/>
        </w:rPr>
        <w:t>09</w:t>
      </w:r>
      <w:r w:rsidRPr="00357E6A">
        <w:rPr>
          <w:b/>
          <w:bCs/>
          <w:sz w:val="24"/>
          <w:szCs w:val="24"/>
          <w:vertAlign w:val="superscript"/>
        </w:rPr>
        <w:t>00</w:t>
      </w:r>
      <w:r w:rsidRPr="00357E6A">
        <w:rPr>
          <w:bCs/>
          <w:sz w:val="24"/>
          <w:szCs w:val="24"/>
        </w:rPr>
        <w:t>.</w:t>
      </w:r>
    </w:p>
    <w:p w14:paraId="533383F9" w14:textId="77777777" w:rsidR="00AD2CD7" w:rsidRPr="00357E6A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7E6A">
        <w:rPr>
          <w:sz w:val="24"/>
          <w:szCs w:val="24"/>
        </w:rPr>
        <w:t xml:space="preserve">Oferta złożona po terminie zostanie niezwłocznie zwrócona </w:t>
      </w:r>
      <w:r w:rsidR="00A3731F" w:rsidRPr="00357E6A">
        <w:rPr>
          <w:sz w:val="24"/>
          <w:szCs w:val="24"/>
        </w:rPr>
        <w:t>Wykonawcy</w:t>
      </w:r>
      <w:r w:rsidR="00170812" w:rsidRPr="00357E6A">
        <w:rPr>
          <w:sz w:val="24"/>
          <w:szCs w:val="24"/>
        </w:rPr>
        <w:t>.</w:t>
      </w:r>
    </w:p>
    <w:p w14:paraId="7A5ACBA2" w14:textId="4C374A7B" w:rsidR="00AD2CD7" w:rsidRPr="00357E6A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7E6A">
        <w:rPr>
          <w:sz w:val="24"/>
          <w:szCs w:val="24"/>
        </w:rPr>
        <w:t xml:space="preserve">Publiczne </w:t>
      </w:r>
      <w:r w:rsidRPr="00357E6A">
        <w:rPr>
          <w:b/>
          <w:bCs/>
          <w:sz w:val="24"/>
          <w:szCs w:val="24"/>
        </w:rPr>
        <w:t xml:space="preserve">otwarcie ofert </w:t>
      </w:r>
      <w:r w:rsidRPr="00357E6A">
        <w:rPr>
          <w:sz w:val="24"/>
          <w:szCs w:val="24"/>
        </w:rPr>
        <w:t xml:space="preserve">nastąpi dnia </w:t>
      </w:r>
      <w:r w:rsidR="00357E6A" w:rsidRPr="00357E6A">
        <w:rPr>
          <w:b/>
          <w:bCs/>
          <w:sz w:val="24"/>
          <w:szCs w:val="24"/>
        </w:rPr>
        <w:t>18</w:t>
      </w:r>
      <w:r w:rsidRPr="00357E6A">
        <w:rPr>
          <w:b/>
          <w:bCs/>
          <w:sz w:val="24"/>
          <w:szCs w:val="24"/>
        </w:rPr>
        <w:t>.1</w:t>
      </w:r>
      <w:r w:rsidR="00E126D3" w:rsidRPr="00357E6A">
        <w:rPr>
          <w:b/>
          <w:bCs/>
          <w:sz w:val="24"/>
          <w:szCs w:val="24"/>
        </w:rPr>
        <w:t>1</w:t>
      </w:r>
      <w:r w:rsidR="00FA43EB" w:rsidRPr="00357E6A">
        <w:rPr>
          <w:b/>
          <w:bCs/>
          <w:sz w:val="24"/>
          <w:szCs w:val="24"/>
        </w:rPr>
        <w:t>.2019</w:t>
      </w:r>
      <w:r w:rsidRPr="00357E6A">
        <w:rPr>
          <w:b/>
          <w:bCs/>
          <w:sz w:val="24"/>
          <w:szCs w:val="24"/>
        </w:rPr>
        <w:t xml:space="preserve"> r. o godz. </w:t>
      </w:r>
      <w:r w:rsidR="00FA43EB" w:rsidRPr="00357E6A">
        <w:rPr>
          <w:b/>
          <w:bCs/>
          <w:sz w:val="24"/>
          <w:szCs w:val="24"/>
        </w:rPr>
        <w:t>09</w:t>
      </w:r>
      <w:r w:rsidR="00FA43EB" w:rsidRPr="00357E6A">
        <w:rPr>
          <w:b/>
          <w:bCs/>
          <w:sz w:val="24"/>
          <w:szCs w:val="24"/>
          <w:vertAlign w:val="superscript"/>
        </w:rPr>
        <w:t>0</w:t>
      </w:r>
      <w:r w:rsidR="00E126D3" w:rsidRPr="00357E6A">
        <w:rPr>
          <w:b/>
          <w:bCs/>
          <w:sz w:val="24"/>
          <w:szCs w:val="24"/>
          <w:vertAlign w:val="superscript"/>
        </w:rPr>
        <w:t>5</w:t>
      </w:r>
      <w:r w:rsidRPr="00357E6A">
        <w:rPr>
          <w:b/>
          <w:bCs/>
          <w:sz w:val="24"/>
          <w:szCs w:val="24"/>
        </w:rPr>
        <w:t xml:space="preserve"> </w:t>
      </w:r>
      <w:r w:rsidRPr="00357E6A">
        <w:rPr>
          <w:sz w:val="24"/>
          <w:szCs w:val="24"/>
        </w:rPr>
        <w:t xml:space="preserve">w siedzibie </w:t>
      </w:r>
      <w:r w:rsidRPr="00357E6A">
        <w:rPr>
          <w:color w:val="000000"/>
          <w:sz w:val="24"/>
          <w:szCs w:val="24"/>
        </w:rPr>
        <w:t>Urzędu</w:t>
      </w:r>
      <w:r w:rsidR="00B345BA" w:rsidRPr="00357E6A">
        <w:rPr>
          <w:color w:val="000000"/>
          <w:sz w:val="24"/>
          <w:szCs w:val="24"/>
        </w:rPr>
        <w:t xml:space="preserve"> </w:t>
      </w:r>
      <w:r w:rsidR="0009664C" w:rsidRPr="00357E6A">
        <w:rPr>
          <w:color w:val="000000"/>
          <w:sz w:val="24"/>
          <w:szCs w:val="24"/>
        </w:rPr>
        <w:t>Gminy Sośno</w:t>
      </w:r>
      <w:r w:rsidRPr="00357E6A">
        <w:rPr>
          <w:color w:val="000000"/>
          <w:sz w:val="24"/>
          <w:szCs w:val="24"/>
        </w:rPr>
        <w:t xml:space="preserve">, </w:t>
      </w:r>
      <w:r w:rsidR="00052BD7" w:rsidRPr="00357E6A">
        <w:rPr>
          <w:color w:val="000000"/>
          <w:sz w:val="24"/>
          <w:szCs w:val="24"/>
        </w:rPr>
        <w:t>ul. Nowa 1</w:t>
      </w:r>
      <w:r w:rsidRPr="00357E6A">
        <w:rPr>
          <w:color w:val="000000"/>
          <w:sz w:val="24"/>
          <w:szCs w:val="24"/>
        </w:rPr>
        <w:t xml:space="preserve">, I piętro – </w:t>
      </w:r>
      <w:r w:rsidR="0009664C" w:rsidRPr="00357E6A">
        <w:rPr>
          <w:color w:val="000000"/>
          <w:sz w:val="24"/>
          <w:szCs w:val="24"/>
        </w:rPr>
        <w:t>sala narad</w:t>
      </w:r>
      <w:r w:rsidRPr="00357E6A">
        <w:rPr>
          <w:color w:val="000000"/>
          <w:sz w:val="24"/>
          <w:szCs w:val="24"/>
        </w:rPr>
        <w:t>.</w:t>
      </w:r>
    </w:p>
    <w:p w14:paraId="08430070" w14:textId="6FF9A6E9" w:rsid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Niezwłocznie po otwarciu ofert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zamieszcza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hyperlink r:id="rId12" w:history="1">
        <w:r w:rsidR="00B44519" w:rsidRPr="00B70739">
          <w:rPr>
            <w:rStyle w:val="Hipercze"/>
            <w:sz w:val="24"/>
            <w:szCs w:val="24"/>
          </w:rPr>
          <w:t>https://gm-sosno.rbip.mojregion.info</w:t>
        </w:r>
      </w:hyperlink>
      <w:r w:rsidR="00FA43EB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 informacje dotyczące:</w:t>
      </w:r>
    </w:p>
    <w:p w14:paraId="0D748276" w14:textId="77777777" w:rsidR="0009664C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kwoty, jaką zamierza przeznaczyć na sfinansowanie zamówienia;</w:t>
      </w:r>
    </w:p>
    <w:p w14:paraId="49BD9E11" w14:textId="77777777" w:rsidR="0009664C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firm oraz adresów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którzy złożyli oferty w terminie;</w:t>
      </w:r>
    </w:p>
    <w:p w14:paraId="0A65CAAB" w14:textId="77777777" w:rsidR="00AD2CD7" w:rsidRPr="0009664C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ceny, </w:t>
      </w:r>
      <w:r w:rsidRPr="001F12BD">
        <w:rPr>
          <w:color w:val="000000"/>
          <w:sz w:val="24"/>
          <w:szCs w:val="24"/>
        </w:rPr>
        <w:t xml:space="preserve">terminu wykonania zamówienia, okresu gwarancji i warunków płatności </w:t>
      </w:r>
      <w:r w:rsidRPr="0009664C">
        <w:rPr>
          <w:color w:val="000000"/>
          <w:sz w:val="24"/>
          <w:szCs w:val="24"/>
        </w:rPr>
        <w:t>zawartych w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ofertach.</w:t>
      </w:r>
    </w:p>
    <w:p w14:paraId="7E1CC973" w14:textId="77777777" w:rsidR="00AD2CD7" w:rsidRPr="009B562A" w:rsidRDefault="00AD2CD7" w:rsidP="000F4511">
      <w:pPr>
        <w:pStyle w:val="Nagwek1"/>
        <w:jc w:val="both"/>
      </w:pPr>
      <w:r w:rsidRPr="009B562A">
        <w:t>Opis sposobu obliczenia ceny oraz dane dotyczące pozostałych kryteriów oceny ofert</w:t>
      </w:r>
      <w:r w:rsidR="009B562A" w:rsidRPr="009B562A">
        <w:t xml:space="preserve"> </w:t>
      </w:r>
      <w:r w:rsidRPr="009B562A">
        <w:t>jakie Wykonawca zobowiązany jest podać</w:t>
      </w:r>
    </w:p>
    <w:p w14:paraId="31693DFC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 obliczeniem ceny oferty Wykonawca powinien dokładnie i szczegółowo zapoznać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się ze specyfikacją istotnych warunków zamówienia.</w:t>
      </w:r>
    </w:p>
    <w:p w14:paraId="2D7BB41B" w14:textId="77777777" w:rsidR="00AD2CD7" w:rsidRPr="0009664C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lastRenderedPageBreak/>
        <w:t>Wykonawca uwzględniając wszystkie wymogi, o których mowa w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powinien w zaproponowanej cenie uwzględnić wszystkie niezbędne nakłady, pozwalające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osiągnąć cel oznaczony w umowie. Nakłady te winny obejmować również wszelkie koszty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związane z dopełnieniem obowiązków wynikających z przepisów prawnych, umowy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specyfikacji istotnych warunków zamówienia.</w:t>
      </w:r>
    </w:p>
    <w:p w14:paraId="7DB93530" w14:textId="77777777" w:rsidR="00AF5BA2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formularzu ofertowym poda:</w:t>
      </w:r>
    </w:p>
    <w:p w14:paraId="453A7A48" w14:textId="77777777" w:rsidR="00AD2CD7" w:rsidRPr="00AF5BA2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ceny jednostkowe netto energii elektrycznej wyrażone w zł/kWh, określone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z</w:t>
      </w:r>
      <w:r w:rsidR="00AF5BA2">
        <w:rPr>
          <w:b/>
          <w:bCs/>
          <w:color w:val="000000"/>
          <w:sz w:val="24"/>
          <w:szCs w:val="24"/>
        </w:rPr>
        <w:t> </w:t>
      </w:r>
      <w:r w:rsidRPr="00AF5BA2">
        <w:rPr>
          <w:b/>
          <w:bCs/>
          <w:color w:val="000000"/>
          <w:sz w:val="24"/>
          <w:szCs w:val="24"/>
        </w:rPr>
        <w:t>dokładnością nie większą niż cztery miejsca po przecinku</w:t>
      </w:r>
      <w:r w:rsidRPr="00AF5BA2">
        <w:rPr>
          <w:bCs/>
          <w:color w:val="000000"/>
          <w:sz w:val="24"/>
          <w:szCs w:val="24"/>
        </w:rPr>
        <w:t>:</w:t>
      </w:r>
    </w:p>
    <w:p w14:paraId="6F720222" w14:textId="77777777" w:rsidR="005B00C7" w:rsidRPr="005B00C7" w:rsidRDefault="005B00C7" w:rsidP="000F4511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Cj.a</w:t>
      </w:r>
      <w:proofErr w:type="spellEnd"/>
      <w:r w:rsidRPr="005B00C7">
        <w:rPr>
          <w:color w:val="000000"/>
          <w:sz w:val="24"/>
          <w:szCs w:val="24"/>
        </w:rPr>
        <w:t xml:space="preserve"> – dla punktów odbioru energii rozliczanych w grupach taryfowych G12, C11, C21,</w:t>
      </w:r>
    </w:p>
    <w:p w14:paraId="03C8B45D" w14:textId="77777777" w:rsidR="005B00C7" w:rsidRPr="005B00C7" w:rsidRDefault="005B00C7" w:rsidP="000F4511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Cj.b</w:t>
      </w:r>
      <w:proofErr w:type="spellEnd"/>
      <w:r w:rsidRPr="005B00C7">
        <w:rPr>
          <w:color w:val="000000"/>
          <w:sz w:val="24"/>
          <w:szCs w:val="24"/>
        </w:rPr>
        <w:t>-I – dla punktów odbioru energii rozliczanych w grupie taryfowej C12A, C12B w szczycie,</w:t>
      </w:r>
    </w:p>
    <w:p w14:paraId="45BBF760" w14:textId="77777777" w:rsidR="005B00C7" w:rsidRPr="005B00C7" w:rsidRDefault="005B00C7" w:rsidP="000F4511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Cj.b</w:t>
      </w:r>
      <w:proofErr w:type="spellEnd"/>
      <w:r w:rsidRPr="005B00C7">
        <w:rPr>
          <w:color w:val="000000"/>
          <w:sz w:val="24"/>
          <w:szCs w:val="24"/>
        </w:rPr>
        <w:t>-II – dla punktów odbioru energii rozliczanych w grupie taryfowej C12A, C12B poza szczytem.</w:t>
      </w:r>
    </w:p>
    <w:p w14:paraId="570E026D" w14:textId="77777777" w:rsidR="00AD2CD7" w:rsidRPr="00AD2CD7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cenę netto i powiększoną o podatek VAT cenę brutto za wykonanie całości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przedmiotu zamówienia </w:t>
      </w:r>
      <w:r w:rsidR="003D7FB7">
        <w:rPr>
          <w:color w:val="000000"/>
          <w:sz w:val="24"/>
          <w:szCs w:val="24"/>
        </w:rPr>
        <w:t>w okresie 2020-2021</w:t>
      </w:r>
      <w:r w:rsidRPr="00AD2CD7">
        <w:rPr>
          <w:color w:val="000000"/>
          <w:sz w:val="24"/>
          <w:szCs w:val="24"/>
        </w:rPr>
        <w:t>:</w:t>
      </w:r>
    </w:p>
    <w:p w14:paraId="4F8006A8" w14:textId="77777777" w:rsidR="00AD2CD7" w:rsidRPr="00AF5BA2" w:rsidRDefault="005873A2" w:rsidP="000F4511">
      <w:pPr>
        <w:autoSpaceDE w:val="0"/>
        <w:autoSpaceDN w:val="0"/>
        <w:adjustRightInd w:val="0"/>
        <w:ind w:left="851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C netto – suma wartości </w:t>
      </w:r>
      <w:r w:rsidRPr="005873A2">
        <w:rPr>
          <w:color w:val="000000"/>
          <w:sz w:val="24"/>
          <w:szCs w:val="24"/>
        </w:rPr>
        <w:t>zamówienia netto na dwa lata</w:t>
      </w:r>
      <w:r>
        <w:rPr>
          <w:color w:val="000000"/>
          <w:sz w:val="24"/>
          <w:szCs w:val="24"/>
        </w:rPr>
        <w:t xml:space="preserve"> szczytowej i poza szczytem z załącznika nr 5 do SIWZ.</w:t>
      </w:r>
    </w:p>
    <w:p w14:paraId="7D8C4CEB" w14:textId="77777777" w:rsidR="00AD2CD7" w:rsidRPr="00EB6E3F" w:rsidRDefault="00AD2CD7" w:rsidP="000F4511">
      <w:pPr>
        <w:autoSpaceDE w:val="0"/>
        <w:autoSpaceDN w:val="0"/>
        <w:adjustRightInd w:val="0"/>
        <w:ind w:left="851"/>
        <w:jc w:val="both"/>
        <w:rPr>
          <w:b/>
          <w:bCs/>
          <w:color w:val="000000"/>
          <w:sz w:val="24"/>
          <w:szCs w:val="24"/>
        </w:rPr>
      </w:pPr>
      <w:r w:rsidRPr="00EB6E3F">
        <w:rPr>
          <w:b/>
          <w:bCs/>
          <w:color w:val="000000"/>
          <w:sz w:val="24"/>
          <w:szCs w:val="24"/>
        </w:rPr>
        <w:t xml:space="preserve">C </w:t>
      </w:r>
      <w:r w:rsidR="005873A2" w:rsidRPr="00EB6E3F">
        <w:rPr>
          <w:b/>
          <w:bCs/>
          <w:color w:val="000000"/>
          <w:sz w:val="24"/>
          <w:szCs w:val="24"/>
        </w:rPr>
        <w:t xml:space="preserve">brutto </w:t>
      </w:r>
      <w:r w:rsidR="005873A2">
        <w:rPr>
          <w:b/>
          <w:bCs/>
          <w:color w:val="000000"/>
          <w:sz w:val="24"/>
          <w:szCs w:val="24"/>
        </w:rPr>
        <w:t xml:space="preserve">= </w:t>
      </w:r>
      <w:r w:rsidR="005873A2" w:rsidRPr="005873A2">
        <w:rPr>
          <w:b/>
          <w:bCs/>
          <w:color w:val="000000"/>
          <w:sz w:val="24"/>
          <w:szCs w:val="24"/>
        </w:rPr>
        <w:t xml:space="preserve">C netto </w:t>
      </w:r>
      <w:r w:rsidRPr="00EB6E3F">
        <w:rPr>
          <w:b/>
          <w:bCs/>
          <w:color w:val="000000"/>
          <w:sz w:val="24"/>
          <w:szCs w:val="24"/>
        </w:rPr>
        <w:t>+ podatek VAT</w:t>
      </w:r>
    </w:p>
    <w:p w14:paraId="0A6FD72C" w14:textId="77777777" w:rsidR="00AD2CD7" w:rsidRPr="00AF5BA2" w:rsidRDefault="00AD2CD7" w:rsidP="000F4511">
      <w:pPr>
        <w:autoSpaceDE w:val="0"/>
        <w:autoSpaceDN w:val="0"/>
        <w:adjustRightInd w:val="0"/>
        <w:ind w:left="567" w:firstLine="0"/>
        <w:jc w:val="both"/>
        <w:rPr>
          <w:color w:val="000000"/>
          <w:sz w:val="24"/>
          <w:szCs w:val="24"/>
        </w:rPr>
      </w:pPr>
      <w:r w:rsidRPr="00AF5BA2">
        <w:rPr>
          <w:b/>
          <w:iCs/>
          <w:color w:val="000000"/>
          <w:sz w:val="24"/>
          <w:szCs w:val="24"/>
        </w:rPr>
        <w:t>Uwaga:</w:t>
      </w:r>
      <w:r w:rsidRPr="00AD2CD7">
        <w:rPr>
          <w:i/>
          <w:iCs/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Podane ilości kWh są ilościami szacunkowymi podanymi w celu obliczenia ceny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przez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 i dokonania oceny ofert przez Zamawiającego. Należność Sprzedawcy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 zużytą energię elektryczną w okresach rozliczeniowych obliczana będzie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indywidualnie dla każdego punktu poboru jako iloczyn ilości sprzedanej energii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elektrycznej ustalonej na podstawie wskazań urządzeń pomiarowych zainstalowanych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układach pomiarowo - rozliczeniowych i ceny jednostkowej energii elektrycznej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okre</w:t>
      </w:r>
      <w:r w:rsidR="001F12BD">
        <w:rPr>
          <w:color w:val="000000"/>
          <w:sz w:val="24"/>
          <w:szCs w:val="24"/>
        </w:rPr>
        <w:t>ślonej w ofercie (</w:t>
      </w:r>
      <w:proofErr w:type="spellStart"/>
      <w:r w:rsidR="005873A2" w:rsidRPr="005873A2">
        <w:rPr>
          <w:color w:val="000000"/>
          <w:sz w:val="24"/>
          <w:szCs w:val="24"/>
        </w:rPr>
        <w:t>Cj.a</w:t>
      </w:r>
      <w:proofErr w:type="spellEnd"/>
      <w:r w:rsidR="005873A2" w:rsidRPr="005873A2">
        <w:rPr>
          <w:color w:val="000000"/>
          <w:sz w:val="24"/>
          <w:szCs w:val="24"/>
        </w:rPr>
        <w:t xml:space="preserve">,  </w:t>
      </w:r>
      <w:proofErr w:type="spellStart"/>
      <w:r w:rsidR="005873A2" w:rsidRPr="005873A2">
        <w:rPr>
          <w:color w:val="000000"/>
          <w:sz w:val="24"/>
          <w:szCs w:val="24"/>
        </w:rPr>
        <w:t>Cj.b</w:t>
      </w:r>
      <w:proofErr w:type="spellEnd"/>
      <w:r w:rsidR="005873A2" w:rsidRPr="005873A2">
        <w:rPr>
          <w:color w:val="000000"/>
          <w:sz w:val="24"/>
          <w:szCs w:val="24"/>
        </w:rPr>
        <w:t xml:space="preserve">-I i </w:t>
      </w:r>
      <w:proofErr w:type="spellStart"/>
      <w:r w:rsidR="005873A2" w:rsidRPr="005873A2">
        <w:rPr>
          <w:color w:val="000000"/>
          <w:sz w:val="24"/>
          <w:szCs w:val="24"/>
        </w:rPr>
        <w:t>Cj.b</w:t>
      </w:r>
      <w:proofErr w:type="spellEnd"/>
      <w:r w:rsidR="005873A2" w:rsidRPr="005873A2">
        <w:rPr>
          <w:color w:val="000000"/>
          <w:sz w:val="24"/>
          <w:szCs w:val="24"/>
        </w:rPr>
        <w:t>-II</w:t>
      </w:r>
      <w:r w:rsidRPr="00AF5BA2">
        <w:rPr>
          <w:color w:val="000000"/>
          <w:sz w:val="24"/>
          <w:szCs w:val="24"/>
        </w:rPr>
        <w:t>).</w:t>
      </w:r>
    </w:p>
    <w:p w14:paraId="7F9E79F0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Ceny jednostkowe </w:t>
      </w:r>
      <w:r w:rsidRPr="00AF5BA2">
        <w:rPr>
          <w:b/>
          <w:bCs/>
          <w:color w:val="000000"/>
          <w:sz w:val="28"/>
          <w:szCs w:val="28"/>
        </w:rPr>
        <w:t>(</w:t>
      </w:r>
      <w:proofErr w:type="spellStart"/>
      <w:r w:rsidRPr="00AF5BA2">
        <w:rPr>
          <w:b/>
          <w:bCs/>
          <w:color w:val="000000"/>
          <w:sz w:val="28"/>
          <w:szCs w:val="28"/>
        </w:rPr>
        <w:t>C</w:t>
      </w:r>
      <w:r w:rsidRPr="00AF5BA2">
        <w:rPr>
          <w:b/>
          <w:bCs/>
          <w:color w:val="000000"/>
          <w:sz w:val="16"/>
          <w:szCs w:val="16"/>
        </w:rPr>
        <w:t>j.a</w:t>
      </w:r>
      <w:proofErr w:type="spellEnd"/>
      <w:r w:rsidR="007B4AF8">
        <w:rPr>
          <w:b/>
          <w:bCs/>
          <w:color w:val="000000"/>
          <w:sz w:val="16"/>
          <w:szCs w:val="16"/>
        </w:rPr>
        <w:t xml:space="preserve">, 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="007B4AF8" w:rsidRPr="00AF5BA2">
        <w:rPr>
          <w:b/>
          <w:bCs/>
          <w:color w:val="000000"/>
          <w:sz w:val="28"/>
          <w:szCs w:val="28"/>
        </w:rPr>
        <w:t>C</w:t>
      </w:r>
      <w:r w:rsidR="007B4AF8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7B4AF8">
        <w:rPr>
          <w:b/>
          <w:bCs/>
          <w:color w:val="000000"/>
          <w:sz w:val="16"/>
          <w:szCs w:val="16"/>
        </w:rPr>
        <w:t>-I</w:t>
      </w:r>
      <w:r w:rsidR="007B4AF8"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 xml:space="preserve">i </w:t>
      </w:r>
      <w:proofErr w:type="spellStart"/>
      <w:r w:rsidRPr="00AF5BA2">
        <w:rPr>
          <w:b/>
          <w:bCs/>
          <w:color w:val="000000"/>
          <w:sz w:val="28"/>
          <w:szCs w:val="28"/>
        </w:rPr>
        <w:t>C</w:t>
      </w:r>
      <w:r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7B4AF8">
        <w:rPr>
          <w:b/>
          <w:bCs/>
          <w:color w:val="000000"/>
          <w:sz w:val="16"/>
          <w:szCs w:val="16"/>
        </w:rPr>
        <w:t>-II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 xml:space="preserve">) </w:t>
      </w:r>
      <w:r w:rsidRPr="00AF5BA2">
        <w:rPr>
          <w:color w:val="000000"/>
          <w:sz w:val="24"/>
          <w:szCs w:val="24"/>
        </w:rPr>
        <w:t>pozostają stałe i nie podlegają zmianie przez okres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obowiązywania umowy.</w:t>
      </w:r>
    </w:p>
    <w:p w14:paraId="7DB8ECE9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Dla porównania ofert </w:t>
      </w:r>
      <w:r w:rsidR="00A3731F">
        <w:rPr>
          <w:b/>
          <w:bCs/>
          <w:color w:val="000000"/>
          <w:sz w:val="24"/>
          <w:szCs w:val="24"/>
        </w:rPr>
        <w:t>Zamawiający</w:t>
      </w:r>
      <w:r w:rsidRPr="00AF5BA2">
        <w:rPr>
          <w:b/>
          <w:bCs/>
          <w:color w:val="000000"/>
          <w:sz w:val="24"/>
          <w:szCs w:val="24"/>
        </w:rPr>
        <w:t xml:space="preserve"> będzie brał pod uwagę cenę brutto </w:t>
      </w:r>
      <w:r w:rsidR="005873A2">
        <w:rPr>
          <w:b/>
          <w:bCs/>
          <w:color w:val="000000"/>
          <w:sz w:val="24"/>
          <w:szCs w:val="24"/>
        </w:rPr>
        <w:t>(</w:t>
      </w:r>
      <w:r w:rsidR="005873A2" w:rsidRPr="00EB6E3F">
        <w:rPr>
          <w:b/>
          <w:bCs/>
          <w:color w:val="000000"/>
          <w:sz w:val="24"/>
          <w:szCs w:val="24"/>
        </w:rPr>
        <w:t xml:space="preserve">C </w:t>
      </w:r>
      <w:r w:rsidR="005873A2">
        <w:rPr>
          <w:b/>
          <w:bCs/>
          <w:color w:val="000000"/>
          <w:sz w:val="24"/>
          <w:szCs w:val="24"/>
        </w:rPr>
        <w:t xml:space="preserve">brutto) </w:t>
      </w:r>
      <w:r w:rsidRPr="00AF5BA2">
        <w:rPr>
          <w:b/>
          <w:bCs/>
          <w:color w:val="000000"/>
          <w:sz w:val="24"/>
          <w:szCs w:val="24"/>
        </w:rPr>
        <w:t>obejmującą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podatek od towarów i usług (VAT) za wykonanie całości przedmiotu zamówienia wg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przypisanej wagi kryterium Ceny (C) tj. 100 %.</w:t>
      </w:r>
    </w:p>
    <w:p w14:paraId="3A65A93F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 związku z art. 93 ust. 3a ustawy jeżeli Wykonawca złoży ofertę, której wybór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prowadziłby do powstania u Zamawiającego obowiązku podatkowego zgodnie z przepisami 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podatku od towarów i usług,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w celu oceny takiej oferty dolicza do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przedstawionej w niej ceny podatek od towarów i usług, który miałby obowiązek rozliczyć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zgodnie z tymi przepisami.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przypadku gdy wybór złożonej przez Wykonawcę oferty spowoduje powstanie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u Zamawiającego obowiązku podatkowego zgodnie z przepisami o podatku od towarów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 usług Wykonawca zobowiązany jest złożyć w treści formularza ofertowego</w:t>
      </w:r>
      <w:r w:rsidRPr="00AF5BA2">
        <w:rPr>
          <w:b/>
          <w:bCs/>
          <w:color w:val="000000"/>
          <w:sz w:val="24"/>
          <w:szCs w:val="24"/>
        </w:rPr>
        <w:t>:</w:t>
      </w:r>
    </w:p>
    <w:p w14:paraId="691AA070" w14:textId="77777777" w:rsidR="00AD2CD7" w:rsidRPr="00AD2CD7" w:rsidRDefault="00AD2CD7" w:rsidP="000F4511">
      <w:pPr>
        <w:autoSpaceDE w:val="0"/>
        <w:autoSpaceDN w:val="0"/>
        <w:adjustRightInd w:val="0"/>
        <w:ind w:left="709" w:firstLine="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oświadczenie, że wybór złożonej przez Wykonawcę oferty będzie prowadzić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do powstania u Zamawiającego obowiązku podatkowego zgodnie z przepisami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 podatku od towarów i usług zawierające wskazanie nazwy (rodzaju) towaru lub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usługi, których dostawa lub świadczenie będzie prowadzić do powstania obowiązku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podatkowego po stronie Zamawiającego oraz ich wartości bez kwoty podatku.</w:t>
      </w:r>
    </w:p>
    <w:p w14:paraId="3D89DEA0" w14:textId="77777777" w:rsidR="00AD2CD7" w:rsidRPr="00AD2CD7" w:rsidRDefault="00AD2CD7" w:rsidP="000F4511">
      <w:pPr>
        <w:autoSpaceDE w:val="0"/>
        <w:autoSpaceDN w:val="0"/>
        <w:adjustRightInd w:val="0"/>
        <w:ind w:left="426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przypadku, gdy wybór złożonej przez Wykonawcę oferty nie spowoduje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o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usług, Wykonawca zobowiązany jest pozostawić w formularzu ofertowym oświadczenie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 treści: „wybór złożonej przeze mnie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usług”, a pozostałe informacje przekreślić.</w:t>
      </w:r>
    </w:p>
    <w:p w14:paraId="6D2E7637" w14:textId="7134BD0A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lastRenderedPageBreak/>
        <w:t>Ceny łączne netto i brutto za wykonanie przedmiotu zamówienia podane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 xml:space="preserve">w formularzu ofertowym (z wyjątkiem cen jednostkowych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j.a</w:t>
      </w:r>
      <w:proofErr w:type="spellEnd"/>
      <w:r w:rsidR="005873A2">
        <w:rPr>
          <w:b/>
          <w:bCs/>
          <w:color w:val="000000"/>
          <w:sz w:val="16"/>
          <w:szCs w:val="16"/>
        </w:rPr>
        <w:t xml:space="preserve">, 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5873A2">
        <w:rPr>
          <w:b/>
          <w:bCs/>
          <w:color w:val="000000"/>
          <w:sz w:val="16"/>
          <w:szCs w:val="16"/>
        </w:rPr>
        <w:t>-I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r w:rsidR="005873A2" w:rsidRPr="00AF5BA2">
        <w:rPr>
          <w:b/>
          <w:bCs/>
          <w:color w:val="000000"/>
          <w:sz w:val="28"/>
          <w:szCs w:val="28"/>
        </w:rPr>
        <w:t xml:space="preserve">i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5873A2">
        <w:rPr>
          <w:b/>
          <w:bCs/>
          <w:color w:val="000000"/>
          <w:sz w:val="16"/>
          <w:szCs w:val="16"/>
        </w:rPr>
        <w:t>-II</w:t>
      </w:r>
      <w:r w:rsidR="005873A2" w:rsidRPr="005873A2">
        <w:rPr>
          <w:b/>
          <w:color w:val="000000"/>
          <w:sz w:val="24"/>
          <w:szCs w:val="24"/>
        </w:rPr>
        <w:t>)</w:t>
      </w:r>
      <w:r w:rsidR="005873A2" w:rsidRPr="005873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powinny być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liczone w złotych polskich z dokładnością do dwóch miejsc po przecinku</w:t>
      </w:r>
      <w:r w:rsidR="00160FBB">
        <w:rPr>
          <w:b/>
          <w:bCs/>
          <w:color w:val="000000"/>
          <w:sz w:val="24"/>
          <w:szCs w:val="24"/>
        </w:rPr>
        <w:t>.</w:t>
      </w:r>
      <w:r w:rsidRPr="00AF5BA2">
        <w:rPr>
          <w:b/>
          <w:bCs/>
          <w:color w:val="000000"/>
          <w:sz w:val="24"/>
          <w:szCs w:val="24"/>
        </w:rPr>
        <w:t xml:space="preserve"> </w:t>
      </w:r>
    </w:p>
    <w:p w14:paraId="2A7A10DF" w14:textId="77777777" w:rsidR="00AD2CD7" w:rsidRPr="00AF5BA2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nie dopuszcza podawania cen ofertowych w walutach obcych.</w:t>
      </w:r>
    </w:p>
    <w:p w14:paraId="27E5FC47" w14:textId="77777777" w:rsidR="00AF5BA2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zgodnie z art. 87 ust. 2 ustawy, poprawi w ofercie:</w:t>
      </w:r>
    </w:p>
    <w:p w14:paraId="3D0BEB49" w14:textId="77777777" w:rsidR="00AF5BA2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pisarskie,</w:t>
      </w:r>
    </w:p>
    <w:p w14:paraId="0D4E31E7" w14:textId="77777777" w:rsidR="00AF5BA2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rachunkowe, z uwzględnieniem konsekwencji rachunkowych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dokonanych poprawek,</w:t>
      </w:r>
    </w:p>
    <w:p w14:paraId="0BDD315B" w14:textId="77777777" w:rsidR="00AD2CD7" w:rsidRPr="00AF5BA2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inne omyłki polegające na niezgodności oferty ze specyfikacją istotnych warunków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zamówienia niepowodujące istotnych zmian w treści oferty niezwłocznie zawiadamiając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o tym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ykonawcę, którego oferta została poprawiona.</w:t>
      </w:r>
    </w:p>
    <w:p w14:paraId="3FBB19A5" w14:textId="77777777" w:rsidR="00A64F88" w:rsidRPr="00DC54D7" w:rsidRDefault="00A64F88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54D7">
        <w:rPr>
          <w:b/>
          <w:color w:val="000000"/>
          <w:sz w:val="24"/>
          <w:szCs w:val="24"/>
        </w:rPr>
        <w:t>Wykonawca załączy do oferty wypełniony i podpisany załącznik nr 5 do SIWZ będący podstawą wyliczenia ceny oferty</w:t>
      </w:r>
      <w:r w:rsidRPr="00DC54D7">
        <w:rPr>
          <w:color w:val="000000"/>
          <w:sz w:val="24"/>
          <w:szCs w:val="24"/>
        </w:rPr>
        <w:t>.</w:t>
      </w:r>
    </w:p>
    <w:p w14:paraId="07D3A184" w14:textId="77777777" w:rsidR="00AD2CD7" w:rsidRPr="009B562A" w:rsidRDefault="00AD2CD7" w:rsidP="000F4511">
      <w:pPr>
        <w:pStyle w:val="Nagwek1"/>
        <w:jc w:val="both"/>
      </w:pPr>
      <w:r w:rsidRPr="009B562A">
        <w:t xml:space="preserve">Opis kryteriów, którymi </w:t>
      </w:r>
      <w:r w:rsidR="00A3731F">
        <w:t>Zamawiający</w:t>
      </w:r>
      <w:r w:rsidRPr="009B562A">
        <w:t xml:space="preserve"> będzie się kierował przy wyborze oferty, wraz z</w:t>
      </w:r>
      <w:r w:rsidR="009B562A">
        <w:t xml:space="preserve"> </w:t>
      </w:r>
      <w:r w:rsidRPr="009B562A">
        <w:t>podaniem wag tych kryteriów i sposobu oceny ofert</w:t>
      </w:r>
    </w:p>
    <w:p w14:paraId="5CE7FEDF" w14:textId="77777777" w:rsid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Kryteria oceny ofert i waga tych kryteriów:</w:t>
      </w:r>
    </w:p>
    <w:p w14:paraId="4B299A83" w14:textId="77777777" w:rsidR="00AD2CD7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cena – 100%</w:t>
      </w:r>
    </w:p>
    <w:p w14:paraId="161963D7" w14:textId="77777777" w:rsidR="00DF284A" w:rsidRPr="00DF284A" w:rsidRDefault="00DF284A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F284A">
        <w:rPr>
          <w:color w:val="000000"/>
          <w:sz w:val="24"/>
          <w:szCs w:val="24"/>
        </w:rPr>
        <w:t xml:space="preserve">Standardy jakościowe, o których mowa w art. 91 ust. 2a </w:t>
      </w:r>
      <w:r w:rsidR="00F679DB">
        <w:rPr>
          <w:color w:val="000000"/>
          <w:sz w:val="24"/>
          <w:szCs w:val="24"/>
        </w:rPr>
        <w:t>ustawy</w:t>
      </w:r>
      <w:r w:rsidRPr="00DF284A">
        <w:rPr>
          <w:color w:val="000000"/>
          <w:sz w:val="24"/>
          <w:szCs w:val="24"/>
        </w:rPr>
        <w:t xml:space="preserve">, zostały określone w opisie przedmiotu zamówienia. Dokumenty opisujące przedmiot zamówienia są tak precyzyjne, że bez względu na to, kto będzie dostawcą przedmiotu zamówienia, jedyną różnicą będą zaoferowane ceny, tj. przedmiot zamówienia jest zestandaryzowany – identyczny, niezależnie od tego, który z wykonawców go wykona. W związku z powyższym </w:t>
      </w:r>
      <w:r w:rsidR="00A3731F">
        <w:rPr>
          <w:color w:val="000000"/>
          <w:sz w:val="24"/>
          <w:szCs w:val="24"/>
        </w:rPr>
        <w:t>Zamawiający</w:t>
      </w:r>
      <w:r w:rsidRPr="00DF284A">
        <w:rPr>
          <w:color w:val="000000"/>
          <w:sz w:val="24"/>
          <w:szCs w:val="24"/>
        </w:rPr>
        <w:t xml:space="preserve"> jest upoważniony do zastosowania ceny jako jedynego kryterium wyboru oferty najkorzystniejszej. Koszty cyklu nie zostały uwzględnione w opisie przedmiotu zamówienia, ponieważ nie mają zastosowania przy dostawie energii elektrycznej.</w:t>
      </w:r>
    </w:p>
    <w:p w14:paraId="6717F72F" w14:textId="77777777" w:rsid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Sposób oceniania ofert:</w:t>
      </w:r>
    </w:p>
    <w:p w14:paraId="1D72BC3D" w14:textId="3493CFE0" w:rsidR="00AD2CD7" w:rsidRPr="00AF5BA2" w:rsidRDefault="00AD2CD7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w kryterium cena (C), </w:t>
      </w:r>
      <w:r w:rsidRPr="00AF5BA2">
        <w:rPr>
          <w:color w:val="000000"/>
          <w:sz w:val="24"/>
          <w:szCs w:val="24"/>
        </w:rPr>
        <w:t>zostanie zastosowany następujący wzór:</w:t>
      </w:r>
    </w:p>
    <w:p w14:paraId="55AC34CB" w14:textId="77777777" w:rsidR="00AD2CD7" w:rsidRPr="00AD2CD7" w:rsidRDefault="00AD2CD7" w:rsidP="000F4511">
      <w:pPr>
        <w:autoSpaceDE w:val="0"/>
        <w:autoSpaceDN w:val="0"/>
        <w:adjustRightInd w:val="0"/>
        <w:spacing w:before="0"/>
        <w:ind w:left="2126"/>
        <w:contextualSpacing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Liczba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proofErr w:type="spellStart"/>
      <w:r w:rsidRPr="00AD2CD7">
        <w:rPr>
          <w:color w:val="000000"/>
          <w:sz w:val="24"/>
          <w:szCs w:val="24"/>
        </w:rPr>
        <w:t>Cn</w:t>
      </w:r>
      <w:proofErr w:type="spellEnd"/>
    </w:p>
    <w:p w14:paraId="4A723845" w14:textId="77777777" w:rsidR="00AD2CD7" w:rsidRPr="00AD2CD7" w:rsidRDefault="00AD2CD7" w:rsidP="000F4511">
      <w:pPr>
        <w:autoSpaceDE w:val="0"/>
        <w:autoSpaceDN w:val="0"/>
        <w:adjustRightInd w:val="0"/>
        <w:spacing w:before="0"/>
        <w:ind w:left="2126"/>
        <w:contextualSpacing/>
        <w:jc w:val="both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zdobytych 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(C)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= ------- x 100 x waga kryterium </w:t>
      </w:r>
      <w:r w:rsidRPr="00AD2CD7">
        <w:rPr>
          <w:b/>
          <w:bCs/>
          <w:color w:val="000000"/>
          <w:sz w:val="24"/>
          <w:szCs w:val="24"/>
        </w:rPr>
        <w:t>100 %</w:t>
      </w:r>
    </w:p>
    <w:p w14:paraId="1AE597D2" w14:textId="77777777" w:rsidR="00AD2CD7" w:rsidRPr="00AD2CD7" w:rsidRDefault="00AD2CD7" w:rsidP="000F4511">
      <w:pPr>
        <w:autoSpaceDE w:val="0"/>
        <w:autoSpaceDN w:val="0"/>
        <w:adjustRightInd w:val="0"/>
        <w:spacing w:before="0"/>
        <w:ind w:left="2126"/>
        <w:contextualSpacing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punktów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proofErr w:type="spellStart"/>
      <w:r w:rsidRPr="00AD2CD7">
        <w:rPr>
          <w:color w:val="000000"/>
          <w:sz w:val="24"/>
          <w:szCs w:val="24"/>
        </w:rPr>
        <w:t>Cb</w:t>
      </w:r>
      <w:proofErr w:type="spellEnd"/>
    </w:p>
    <w:p w14:paraId="74FE0437" w14:textId="77777777" w:rsidR="00AD2CD7" w:rsidRPr="00AD2CD7" w:rsidRDefault="00AD2CD7" w:rsidP="000F4511">
      <w:pPr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Gdzie:</w:t>
      </w:r>
    </w:p>
    <w:p w14:paraId="4FF4A345" w14:textId="77777777" w:rsidR="00AD2CD7" w:rsidRPr="00AD2CD7" w:rsidRDefault="00AD2CD7" w:rsidP="000F4511">
      <w:pPr>
        <w:autoSpaceDE w:val="0"/>
        <w:autoSpaceDN w:val="0"/>
        <w:adjustRightInd w:val="0"/>
        <w:ind w:left="1560"/>
        <w:jc w:val="both"/>
        <w:rPr>
          <w:b/>
          <w:bCs/>
          <w:color w:val="000000"/>
          <w:sz w:val="24"/>
          <w:szCs w:val="24"/>
        </w:rPr>
      </w:pPr>
      <w:proofErr w:type="spellStart"/>
      <w:r w:rsidRPr="00AD2CD7">
        <w:rPr>
          <w:b/>
          <w:bCs/>
          <w:color w:val="000000"/>
          <w:sz w:val="24"/>
          <w:szCs w:val="24"/>
        </w:rPr>
        <w:t>Cn</w:t>
      </w:r>
      <w:proofErr w:type="spellEnd"/>
      <w:r w:rsidRPr="00AD2CD7">
        <w:rPr>
          <w:b/>
          <w:bCs/>
          <w:color w:val="000000"/>
          <w:sz w:val="24"/>
          <w:szCs w:val="24"/>
        </w:rPr>
        <w:t xml:space="preserve"> – cena najniższa wśród ofert nie odrzuconych</w:t>
      </w:r>
    </w:p>
    <w:p w14:paraId="7728807B" w14:textId="77777777" w:rsidR="00AD2CD7" w:rsidRPr="00AD2CD7" w:rsidRDefault="00AD2CD7" w:rsidP="000F4511">
      <w:pPr>
        <w:autoSpaceDE w:val="0"/>
        <w:autoSpaceDN w:val="0"/>
        <w:adjustRightInd w:val="0"/>
        <w:ind w:left="1560"/>
        <w:jc w:val="both"/>
        <w:rPr>
          <w:b/>
          <w:bCs/>
          <w:color w:val="000000"/>
          <w:sz w:val="24"/>
          <w:szCs w:val="24"/>
        </w:rPr>
      </w:pPr>
      <w:proofErr w:type="spellStart"/>
      <w:r w:rsidRPr="00AD2CD7">
        <w:rPr>
          <w:b/>
          <w:bCs/>
          <w:color w:val="000000"/>
          <w:sz w:val="24"/>
          <w:szCs w:val="24"/>
        </w:rPr>
        <w:t>Cb</w:t>
      </w:r>
      <w:proofErr w:type="spellEnd"/>
      <w:r w:rsidRPr="00AD2CD7">
        <w:rPr>
          <w:b/>
          <w:bCs/>
          <w:color w:val="000000"/>
          <w:sz w:val="24"/>
          <w:szCs w:val="24"/>
        </w:rPr>
        <w:t xml:space="preserve"> – cena oferty badanej</w:t>
      </w:r>
    </w:p>
    <w:p w14:paraId="67D5D688" w14:textId="77777777" w:rsidR="00AD2CD7" w:rsidRPr="00AD2CD7" w:rsidRDefault="00AD2CD7" w:rsidP="000F4511">
      <w:pPr>
        <w:autoSpaceDE w:val="0"/>
        <w:autoSpaceDN w:val="0"/>
        <w:adjustRightInd w:val="0"/>
        <w:ind w:left="156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– wskaźnik stały</w:t>
      </w:r>
    </w:p>
    <w:p w14:paraId="11941652" w14:textId="77777777" w:rsidR="00AD2CD7" w:rsidRPr="00AD2CD7" w:rsidRDefault="00AD2CD7" w:rsidP="000F4511">
      <w:pPr>
        <w:autoSpaceDE w:val="0"/>
        <w:autoSpaceDN w:val="0"/>
        <w:adjustRightInd w:val="0"/>
        <w:ind w:left="156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100 % – procentowe znaczenie kryterium ceny</w:t>
      </w:r>
    </w:p>
    <w:p w14:paraId="79290561" w14:textId="77777777" w:rsidR="00AD2CD7" w:rsidRPr="00AD2CD7" w:rsidRDefault="00AD2CD7" w:rsidP="000F4511">
      <w:pPr>
        <w:autoSpaceDE w:val="0"/>
        <w:autoSpaceDN w:val="0"/>
        <w:adjustRightInd w:val="0"/>
        <w:ind w:left="851"/>
        <w:jc w:val="both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Liczba punktów, którą można uzyskać w ramach kryterium cena obliczona zostanie przez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podzielenie ceny najniższej z ofert przez cenę ocenianej oferty i pomnożenie tak otrzymanej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liczby przez 100 i wagę kryterium, którą ustalono </w:t>
      </w:r>
      <w:r w:rsidRPr="00AD2CD7">
        <w:rPr>
          <w:b/>
          <w:bCs/>
          <w:color w:val="000000"/>
          <w:sz w:val="24"/>
          <w:szCs w:val="24"/>
        </w:rPr>
        <w:t>na 100 %.</w:t>
      </w:r>
    </w:p>
    <w:p w14:paraId="35C03FEB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Oferty będą oceniane w odniesieniu do najkorzystniejszych warunków przedstawionych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przez Wykonawców w zakresie w/w kryterium. Oferta wypełniająca w najwyższym stopniu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wymagania określone w powyższym kryterium otrzyma maksymalną liczbę punktów.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Pozostałym Wykonawcom, spełniającym wymagania kryterialne przypisana zostanie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odpowiednio mniejsza (proporcjonalnie mniejsza) liczba punktów.</w:t>
      </w:r>
    </w:p>
    <w:p w14:paraId="2B60E095" w14:textId="77777777" w:rsidR="00AD2CD7" w:rsidRPr="00AF5BA2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zastosuje zaokrąglanie każdego wyniku do dwóch miejsc po przecinku.</w:t>
      </w:r>
    </w:p>
    <w:p w14:paraId="3E946F2C" w14:textId="77777777" w:rsidR="00AD2CD7" w:rsidRPr="009B562A" w:rsidRDefault="00AD2CD7" w:rsidP="000F4511">
      <w:pPr>
        <w:pStyle w:val="Nagwek1"/>
        <w:jc w:val="both"/>
      </w:pPr>
      <w:r w:rsidRPr="009B562A">
        <w:lastRenderedPageBreak/>
        <w:t>Informacje o formalnościach, jakie powinny zostać dopełnione po wyborze oferty w celu</w:t>
      </w:r>
      <w:r w:rsidR="009B562A">
        <w:t xml:space="preserve"> </w:t>
      </w:r>
      <w:r w:rsidRPr="009B562A">
        <w:t>zawarcia umowy w sprawie zamówienia publicznego</w:t>
      </w:r>
    </w:p>
    <w:p w14:paraId="5F79C9EB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Wybranemu </w:t>
      </w:r>
      <w:r w:rsidR="00A3731F">
        <w:rPr>
          <w:color w:val="000000"/>
          <w:sz w:val="24"/>
          <w:szCs w:val="24"/>
        </w:rPr>
        <w:t>Wykonawcy</w:t>
      </w:r>
      <w:r w:rsidRPr="00AF5BA2">
        <w:rPr>
          <w:color w:val="000000"/>
          <w:sz w:val="24"/>
          <w:szCs w:val="24"/>
        </w:rPr>
        <w:t xml:space="preserve">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określi miejsce i termin podpisania umów.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Termin zawarcia umów może ulec zmianie w przypadku skorzystania przez któregoś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 Wykonawców ze środków ochrony prawnej. O nowym terminie zawarcia umów wybrany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Wykonawca zostanie poinformowany pisemnie.</w:t>
      </w:r>
    </w:p>
    <w:p w14:paraId="5E441B87" w14:textId="77777777" w:rsidR="00AD2CD7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Osoby reprezentujące Wykonawcę przy podpisywaniu umów powinny posiadać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ze sobą dokumenty potwierdzające ich umocowanie do podpisania umowy, o ile umocowanie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to nie będzie wynikać z dokumentów załączonych do oferty.</w:t>
      </w:r>
    </w:p>
    <w:p w14:paraId="75E0FE1B" w14:textId="77777777" w:rsidR="00C868B0" w:rsidRPr="00AF5BA2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>
        <w:rPr>
          <w:color w:val="000000"/>
          <w:sz w:val="24"/>
          <w:szCs w:val="24"/>
        </w:rPr>
        <w:t xml:space="preserve"> dopuszcza podpisanie umowy drogą korespondencyjną.</w:t>
      </w:r>
    </w:p>
    <w:p w14:paraId="53813982" w14:textId="77777777" w:rsidR="00AD2CD7" w:rsidRPr="009B562A" w:rsidRDefault="00AD2CD7" w:rsidP="000F4511">
      <w:pPr>
        <w:pStyle w:val="Nagwek1"/>
        <w:jc w:val="both"/>
      </w:pPr>
      <w:r w:rsidRPr="009B562A">
        <w:t>Wymagania dotyczące zabezpieczenia należytego wykonania umowy</w:t>
      </w:r>
    </w:p>
    <w:p w14:paraId="1F88190E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żąda wniesienia zabezpieczenia należytego wykonania umowy.</w:t>
      </w:r>
    </w:p>
    <w:p w14:paraId="4335E5FC" w14:textId="77777777" w:rsidR="00AD2CD7" w:rsidRPr="009B562A" w:rsidRDefault="00AD2CD7" w:rsidP="000F4511">
      <w:pPr>
        <w:pStyle w:val="Nagwek1"/>
        <w:jc w:val="both"/>
      </w:pPr>
      <w:r w:rsidRPr="009B562A">
        <w:t>Istotne dla stron postanowienia umowy</w:t>
      </w:r>
    </w:p>
    <w:p w14:paraId="05C4BB5C" w14:textId="77777777" w:rsidR="00AD2CD7" w:rsidRPr="00AF5BA2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wyniku niniejszego postępowania o udzielenie zamówienia publicznego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zawrze z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>m umowy na zakup energii, dla których płatnikiem faktur za energię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elektryczną jest </w:t>
      </w:r>
      <w:r w:rsidR="00052BD7" w:rsidRPr="00AF5BA2">
        <w:rPr>
          <w:color w:val="000000"/>
          <w:sz w:val="24"/>
          <w:szCs w:val="24"/>
        </w:rPr>
        <w:t>Gmina Sośno</w:t>
      </w:r>
      <w:r w:rsidRPr="00AF5BA2">
        <w:rPr>
          <w:color w:val="000000"/>
          <w:sz w:val="24"/>
          <w:szCs w:val="24"/>
        </w:rPr>
        <w:t xml:space="preserve"> oraz umowy na zakup energii, dla których płatnikiem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faktur będą jednostki organizacyjne, szkoły podstawowe oraz przedszkola wymienione w</w:t>
      </w:r>
      <w:r w:rsidR="00B345BA" w:rsidRPr="00AF5BA2">
        <w:rPr>
          <w:color w:val="000000"/>
          <w:sz w:val="24"/>
          <w:szCs w:val="24"/>
        </w:rPr>
        <w:t xml:space="preserve"> </w:t>
      </w:r>
      <w:r w:rsidR="00F963D0">
        <w:rPr>
          <w:color w:val="000000"/>
          <w:sz w:val="24"/>
          <w:szCs w:val="24"/>
        </w:rPr>
        <w:t>załączniku</w:t>
      </w:r>
      <w:r w:rsidRPr="00AF5BA2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8</w:t>
      </w:r>
      <w:r w:rsidRPr="00AF5BA2">
        <w:rPr>
          <w:color w:val="000000"/>
          <w:sz w:val="24"/>
          <w:szCs w:val="24"/>
        </w:rPr>
        <w:t xml:space="preserve"> do SIWZ w pkt II (łącznie zostanie podpisanych </w:t>
      </w:r>
      <w:r w:rsidR="00DF284A">
        <w:rPr>
          <w:color w:val="000000"/>
          <w:sz w:val="24"/>
          <w:szCs w:val="24"/>
        </w:rPr>
        <w:t>9</w:t>
      </w:r>
      <w:r w:rsidRPr="00AF5BA2">
        <w:rPr>
          <w:color w:val="000000"/>
          <w:sz w:val="24"/>
          <w:szCs w:val="24"/>
        </w:rPr>
        <w:t xml:space="preserve"> umów). Do każdej z umów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zostaną wprowadzone stosowne zapisy z </w:t>
      </w:r>
      <w:r w:rsidR="00F963D0" w:rsidRPr="001F12BD">
        <w:rPr>
          <w:color w:val="000000"/>
          <w:sz w:val="24"/>
          <w:szCs w:val="24"/>
        </w:rPr>
        <w:t>załącznik</w:t>
      </w:r>
      <w:r w:rsidR="001F12BD" w:rsidRPr="001F12BD">
        <w:rPr>
          <w:color w:val="000000"/>
          <w:sz w:val="24"/>
          <w:szCs w:val="24"/>
        </w:rPr>
        <w:t>a</w:t>
      </w:r>
      <w:r w:rsidRPr="001F12BD">
        <w:rPr>
          <w:color w:val="000000"/>
          <w:sz w:val="24"/>
          <w:szCs w:val="24"/>
        </w:rPr>
        <w:t xml:space="preserve"> nr 4 SIWZ w zakresie danych</w:t>
      </w:r>
      <w:r w:rsidR="00B345BA" w:rsidRPr="001F12BD">
        <w:rPr>
          <w:color w:val="000000"/>
          <w:sz w:val="24"/>
          <w:szCs w:val="24"/>
        </w:rPr>
        <w:t xml:space="preserve"> </w:t>
      </w:r>
      <w:r w:rsidRPr="001F12BD">
        <w:rPr>
          <w:color w:val="000000"/>
          <w:sz w:val="24"/>
          <w:szCs w:val="24"/>
        </w:rPr>
        <w:t>dotyczących punk</w:t>
      </w:r>
      <w:r w:rsidR="001F12BD" w:rsidRPr="001F12BD">
        <w:rPr>
          <w:color w:val="000000"/>
          <w:sz w:val="24"/>
          <w:szCs w:val="24"/>
        </w:rPr>
        <w:t>tu odbioru energii i</w:t>
      </w:r>
      <w:r w:rsidRPr="001F12BD">
        <w:rPr>
          <w:color w:val="000000"/>
          <w:sz w:val="24"/>
          <w:szCs w:val="24"/>
        </w:rPr>
        <w:t xml:space="preserve"> grupy taryfowej</w:t>
      </w:r>
      <w:r w:rsidRPr="00AF5BA2">
        <w:rPr>
          <w:color w:val="000000"/>
          <w:sz w:val="24"/>
          <w:szCs w:val="24"/>
        </w:rPr>
        <w:t>.</w:t>
      </w:r>
    </w:p>
    <w:p w14:paraId="67545E7C" w14:textId="77777777" w:rsidR="00AD2CD7" w:rsidRPr="00C868B0" w:rsidRDefault="00DF284A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Zawarcie umowy nastąpi wg wzoru umów powszechnie stosowanych przez dostawców energii elektrycznej z uwzględnieniem w</w:t>
      </w:r>
      <w:r w:rsidR="00AD2CD7" w:rsidRPr="00C868B0">
        <w:rPr>
          <w:color w:val="000000"/>
          <w:sz w:val="24"/>
          <w:szCs w:val="24"/>
        </w:rPr>
        <w:t>szystki</w:t>
      </w:r>
      <w:r w:rsidRPr="00C868B0">
        <w:rPr>
          <w:color w:val="000000"/>
          <w:sz w:val="24"/>
          <w:szCs w:val="24"/>
        </w:rPr>
        <w:t>ch</w:t>
      </w:r>
      <w:r w:rsidR="00AD2CD7" w:rsidRPr="00C868B0">
        <w:rPr>
          <w:color w:val="000000"/>
          <w:sz w:val="24"/>
          <w:szCs w:val="24"/>
        </w:rPr>
        <w:t xml:space="preserve"> istotn</w:t>
      </w:r>
      <w:r w:rsidR="00C868B0"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postanowie</w:t>
      </w:r>
      <w:r w:rsidRPr="00C868B0">
        <w:rPr>
          <w:color w:val="000000"/>
          <w:sz w:val="24"/>
          <w:szCs w:val="24"/>
        </w:rPr>
        <w:t>ń</w:t>
      </w:r>
      <w:r w:rsidR="00AD2CD7" w:rsidRPr="00C868B0">
        <w:rPr>
          <w:color w:val="000000"/>
          <w:sz w:val="24"/>
          <w:szCs w:val="24"/>
        </w:rPr>
        <w:t xml:space="preserve"> zawart</w:t>
      </w:r>
      <w:r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</w:t>
      </w:r>
      <w:r w:rsidR="00C868B0" w:rsidRPr="00C868B0">
        <w:rPr>
          <w:color w:val="000000"/>
          <w:sz w:val="24"/>
          <w:szCs w:val="24"/>
        </w:rPr>
        <w:t>w</w:t>
      </w:r>
      <w:r w:rsidR="00AD2CD7" w:rsidRPr="00C868B0">
        <w:rPr>
          <w:color w:val="000000"/>
          <w:sz w:val="24"/>
          <w:szCs w:val="24"/>
        </w:rPr>
        <w:t xml:space="preserve"> niniejszej SIWZ</w:t>
      </w:r>
      <w:r w:rsidR="00C868B0" w:rsidRPr="00C868B0">
        <w:rPr>
          <w:color w:val="000000"/>
          <w:sz w:val="24"/>
          <w:szCs w:val="24"/>
        </w:rPr>
        <w:t xml:space="preserve"> oraz danych zawartych w ofercie.</w:t>
      </w:r>
    </w:p>
    <w:p w14:paraId="2AB99F61" w14:textId="77777777" w:rsidR="00C868B0" w:rsidRPr="00C868B0" w:rsidRDefault="00C868B0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Sprzedaż energii elektrycznej odbywać się będzie na warunkach określonych w Ustawie z dnia 10 kwietnia 1997</w:t>
      </w:r>
      <w:r>
        <w:rPr>
          <w:color w:val="000000"/>
          <w:sz w:val="24"/>
          <w:szCs w:val="24"/>
        </w:rPr>
        <w:t xml:space="preserve"> </w:t>
      </w:r>
      <w:r w:rsidRPr="00C868B0">
        <w:rPr>
          <w:color w:val="000000"/>
          <w:sz w:val="24"/>
          <w:szCs w:val="24"/>
        </w:rPr>
        <w:t>r. Prawo Energetyczne.</w:t>
      </w:r>
    </w:p>
    <w:p w14:paraId="2E240808" w14:textId="259AA509" w:rsidR="00C868B0" w:rsidRPr="002A2176" w:rsidRDefault="00C868B0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Rozliczenie za pobraną energię elektryczną odbywać się będzie synchronicznie z rozliczeniem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 xml:space="preserve">za dystrybucję energii elektrycznej dla danego punktu poboru, w okresach </w:t>
      </w:r>
      <w:r w:rsidR="002A2176" w:rsidRPr="002A2176">
        <w:rPr>
          <w:color w:val="000000"/>
          <w:sz w:val="24"/>
          <w:szCs w:val="24"/>
        </w:rPr>
        <w:t>dwumiesięcznych</w:t>
      </w:r>
      <w:r w:rsidR="0077397F" w:rsidRPr="0077397F">
        <w:rPr>
          <w:color w:val="000000"/>
          <w:sz w:val="24"/>
          <w:szCs w:val="24"/>
        </w:rPr>
        <w:t xml:space="preserve"> za wyjątkiem </w:t>
      </w:r>
      <w:r w:rsidR="0077397F" w:rsidRPr="004737C3">
        <w:rPr>
          <w:color w:val="000000"/>
          <w:sz w:val="24"/>
          <w:szCs w:val="24"/>
        </w:rPr>
        <w:t xml:space="preserve">poz. </w:t>
      </w:r>
      <w:r w:rsidR="00C05487" w:rsidRPr="004737C3">
        <w:rPr>
          <w:color w:val="000000"/>
          <w:sz w:val="24"/>
          <w:szCs w:val="24"/>
        </w:rPr>
        <w:t xml:space="preserve">56, 58 i 60 </w:t>
      </w:r>
      <w:r w:rsidR="0077397F" w:rsidRPr="004737C3">
        <w:rPr>
          <w:color w:val="000000"/>
          <w:sz w:val="24"/>
          <w:szCs w:val="24"/>
        </w:rPr>
        <w:t>z załącznika nr 4, dla której okres rozliczeniowy wynosi 1 miesiąc</w:t>
      </w:r>
      <w:r w:rsidRPr="004737C3">
        <w:rPr>
          <w:color w:val="000000"/>
          <w:sz w:val="24"/>
          <w:szCs w:val="24"/>
        </w:rPr>
        <w:t>,</w:t>
      </w:r>
      <w:r w:rsidR="002A2176" w:rsidRPr="004737C3">
        <w:rPr>
          <w:color w:val="000000"/>
          <w:sz w:val="24"/>
          <w:szCs w:val="24"/>
        </w:rPr>
        <w:t xml:space="preserve"> </w:t>
      </w:r>
      <w:r w:rsidRPr="004737C3">
        <w:rPr>
          <w:color w:val="000000"/>
          <w:sz w:val="24"/>
          <w:szCs w:val="24"/>
        </w:rPr>
        <w:t xml:space="preserve">w oparciu o ceny wynikające z formularza </w:t>
      </w:r>
      <w:r w:rsidR="002A2176" w:rsidRPr="004737C3">
        <w:rPr>
          <w:color w:val="000000"/>
          <w:sz w:val="24"/>
          <w:szCs w:val="24"/>
        </w:rPr>
        <w:t>ofertowe</w:t>
      </w:r>
      <w:r w:rsidR="002A2176">
        <w:rPr>
          <w:color w:val="000000"/>
          <w:sz w:val="24"/>
          <w:szCs w:val="24"/>
        </w:rPr>
        <w:t>go</w:t>
      </w:r>
      <w:r w:rsidRPr="002A2176">
        <w:rPr>
          <w:color w:val="000000"/>
          <w:sz w:val="24"/>
          <w:szCs w:val="24"/>
        </w:rPr>
        <w:t>, który będzie stanowić załącznik do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umowy.</w:t>
      </w:r>
    </w:p>
    <w:p w14:paraId="3754F2CC" w14:textId="77777777" w:rsidR="00C868B0" w:rsidRPr="002A2176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nie przewiduje możliwości prowadzenia rozliczeń w walutach obcych.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 xml:space="preserve">Rozliczenia pomiędzy </w:t>
      </w: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>m a Wykonawcą będą pokonywane w złotych polskich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(PLN).</w:t>
      </w:r>
    </w:p>
    <w:p w14:paraId="50F3586C" w14:textId="77777777" w:rsidR="00C868B0" w:rsidRPr="002A2176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przewiduje możliwość wprowadzenia zmian do umowy w formie aneksu w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następujących przypadkach:</w:t>
      </w:r>
    </w:p>
    <w:p w14:paraId="2293F8AF" w14:textId="77777777" w:rsidR="00C868B0" w:rsidRPr="002A2176" w:rsidRDefault="00C868B0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gdy nastąpi zmiana powszechnie obowiązujących przepisów prawa w zakresie mającym wpływ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na realizację przedmiotu umowy,</w:t>
      </w:r>
    </w:p>
    <w:p w14:paraId="21B81610" w14:textId="77777777" w:rsidR="00C868B0" w:rsidRPr="00C868B0" w:rsidRDefault="00C868B0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w przypadku wystąpienia siły wyższej,</w:t>
      </w:r>
    </w:p>
    <w:p w14:paraId="2E33180A" w14:textId="77777777" w:rsidR="00C868B0" w:rsidRPr="004737C3" w:rsidRDefault="00C868B0" w:rsidP="000F4511">
      <w:pPr>
        <w:pStyle w:val="Akapitzlist"/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zmiana ceny podanej w ofercie może nastąpić w przypadku zmiany stawki podatku VAT</w:t>
      </w:r>
      <w:r w:rsidR="002A2176" w:rsidRPr="004737C3">
        <w:rPr>
          <w:color w:val="000000"/>
          <w:sz w:val="24"/>
          <w:szCs w:val="24"/>
        </w:rPr>
        <w:t xml:space="preserve"> </w:t>
      </w:r>
      <w:r w:rsidRPr="004737C3">
        <w:rPr>
          <w:color w:val="000000"/>
          <w:sz w:val="24"/>
          <w:szCs w:val="24"/>
        </w:rPr>
        <w:t>(wynagrodzenie brutto ulegnie zmianie, netto pozostanie bez zmian) oraz podatku akcyzowego</w:t>
      </w:r>
      <w:r w:rsidR="002A2176" w:rsidRPr="004737C3">
        <w:rPr>
          <w:color w:val="000000"/>
          <w:sz w:val="24"/>
          <w:szCs w:val="24"/>
        </w:rPr>
        <w:t xml:space="preserve"> </w:t>
      </w:r>
      <w:r w:rsidRPr="004737C3">
        <w:rPr>
          <w:color w:val="000000"/>
          <w:sz w:val="24"/>
          <w:szCs w:val="24"/>
        </w:rPr>
        <w:t>od energii elektrycznej.</w:t>
      </w:r>
    </w:p>
    <w:p w14:paraId="792E0242" w14:textId="77777777" w:rsidR="00AD2CD7" w:rsidRPr="009B562A" w:rsidRDefault="00AD2CD7" w:rsidP="000F4511">
      <w:pPr>
        <w:pStyle w:val="Nagwek1"/>
        <w:jc w:val="both"/>
      </w:pPr>
      <w:r w:rsidRPr="009B562A">
        <w:t xml:space="preserve">Pouczenie o środkach ochrony prawnej przysługujących </w:t>
      </w:r>
      <w:r w:rsidR="00A3731F">
        <w:t>Wykonawcy</w:t>
      </w:r>
      <w:r w:rsidRPr="009B562A">
        <w:t xml:space="preserve"> w toku</w:t>
      </w:r>
      <w:r w:rsidR="009B562A">
        <w:t xml:space="preserve"> </w:t>
      </w:r>
      <w:r w:rsidRPr="009B562A">
        <w:t>postępowania o udzielenie zamówienia</w:t>
      </w:r>
    </w:p>
    <w:p w14:paraId="75199AE1" w14:textId="77777777" w:rsidR="00AD2CD7" w:rsidRPr="00230A10" w:rsidRDefault="00A3731F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230A10">
        <w:rPr>
          <w:color w:val="000000"/>
          <w:sz w:val="24"/>
          <w:szCs w:val="24"/>
        </w:rPr>
        <w:t>, a także innemu podmiotowi, jeżeli ma lub miał interes w uzyskaniu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danego zamówienia oraz poniósł lub może ponieść szkodę w wyniku naruszenia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 xml:space="preserve">Zamawiającego </w:t>
      </w:r>
      <w:r w:rsidR="00AD2CD7" w:rsidRPr="00230A10">
        <w:rPr>
          <w:color w:val="000000"/>
          <w:sz w:val="24"/>
          <w:szCs w:val="24"/>
        </w:rPr>
        <w:lastRenderedPageBreak/>
        <w:t>przepisów ustawy – Prawo zamówień publicznych przysługują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środki ochrony prawnej określone w Dziale VI ustawy.</w:t>
      </w:r>
    </w:p>
    <w:p w14:paraId="7257A225" w14:textId="77777777" w:rsidR="00AD2CD7" w:rsidRPr="00230A10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Środki ochrony prawnej wobec ogłoszenia o zamówieniu oraz specyfikacji istotnych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warunków zamówienia przysługują również organizacjom wpisanym na listę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organizacji uprawnionych do wnoszenia środków ochrony prawnej, prowadzoną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Prezesa Urzędu Zamówień Publicznych.</w:t>
      </w:r>
    </w:p>
    <w:p w14:paraId="26F461C0" w14:textId="77777777" w:rsidR="00AD2CD7" w:rsidRPr="00230A10" w:rsidRDefault="00AD2CD7" w:rsidP="000F4511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Zasady wnoszenia środków ochrony prawnej zostały określone w Dziale VI ustawy.</w:t>
      </w:r>
    </w:p>
    <w:p w14:paraId="0856C36B" w14:textId="77777777" w:rsidR="00AD2CD7" w:rsidRPr="00B345BA" w:rsidRDefault="00AD2CD7" w:rsidP="000F4511">
      <w:pPr>
        <w:pStyle w:val="Nagwek1"/>
        <w:jc w:val="both"/>
      </w:pPr>
      <w:r w:rsidRPr="00B345BA">
        <w:t xml:space="preserve">Opis części zamówienia, jeżeli </w:t>
      </w:r>
      <w:r w:rsidR="00A3731F">
        <w:t>Zamawiający</w:t>
      </w:r>
      <w:r w:rsidRPr="00B345BA">
        <w:t xml:space="preserve"> dopuszcza składanie ofert częściowych</w:t>
      </w:r>
    </w:p>
    <w:p w14:paraId="039389FC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składanie ofert częściowych.</w:t>
      </w:r>
    </w:p>
    <w:p w14:paraId="4E213F2B" w14:textId="77777777" w:rsidR="00AD2CD7" w:rsidRPr="00B345BA" w:rsidRDefault="00AD2CD7" w:rsidP="000F4511">
      <w:pPr>
        <w:pStyle w:val="Nagwek1"/>
        <w:jc w:val="both"/>
      </w:pPr>
      <w:r w:rsidRPr="00B345BA">
        <w:t xml:space="preserve">Maksymalna liczba </w:t>
      </w:r>
      <w:r w:rsidR="00A3731F">
        <w:t>W</w:t>
      </w:r>
      <w:r w:rsidRPr="00B345BA">
        <w:t xml:space="preserve">ykonawców, z którymi </w:t>
      </w:r>
      <w:r w:rsidR="00A3731F">
        <w:t>Zamawiający</w:t>
      </w:r>
      <w:r w:rsidRPr="00B345BA">
        <w:t xml:space="preserve"> zawrze umowę ramową,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przewiduje zawarcie umowy ramowej</w:t>
      </w:r>
    </w:p>
    <w:p w14:paraId="6C813E6B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zawarcia umowy ramowej.</w:t>
      </w:r>
    </w:p>
    <w:p w14:paraId="35447AFE" w14:textId="77777777" w:rsidR="00AD2CD7" w:rsidRPr="00B345BA" w:rsidRDefault="00AD2CD7" w:rsidP="000F4511">
      <w:pPr>
        <w:pStyle w:val="Nagwek1"/>
        <w:jc w:val="both"/>
      </w:pPr>
      <w:r w:rsidRPr="00B345BA">
        <w:t>Informacja o przewidywanych zamówieniach, o których mowa w art. 67 ust. 1 pkt 7</w:t>
      </w:r>
      <w:r w:rsidR="009B562A" w:rsidRPr="00B345BA">
        <w:t xml:space="preserve"> </w:t>
      </w:r>
      <w:r w:rsidRPr="00B345BA">
        <w:t>ustawy</w:t>
      </w:r>
    </w:p>
    <w:p w14:paraId="1F2F4050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możliwość udzielenia zamówień, o których mowa w art. 67 ust.</w:t>
      </w:r>
      <w:r w:rsidR="009B562A">
        <w:rPr>
          <w:color w:val="000000"/>
          <w:sz w:val="24"/>
          <w:szCs w:val="24"/>
        </w:rPr>
        <w:t xml:space="preserve"> </w:t>
      </w:r>
      <w:r w:rsidR="009C45B6">
        <w:rPr>
          <w:color w:val="000000"/>
          <w:sz w:val="24"/>
          <w:szCs w:val="24"/>
        </w:rPr>
        <w:t xml:space="preserve">1 pkt </w:t>
      </w:r>
      <w:r w:rsidR="00AD2CD7" w:rsidRPr="00AD2CD7">
        <w:rPr>
          <w:color w:val="000000"/>
          <w:sz w:val="24"/>
          <w:szCs w:val="24"/>
        </w:rPr>
        <w:t>7 ustawy.</w:t>
      </w:r>
    </w:p>
    <w:p w14:paraId="72C2EEF6" w14:textId="77777777" w:rsidR="00AD2CD7" w:rsidRPr="00B345BA" w:rsidRDefault="00AD2CD7" w:rsidP="000F4511">
      <w:pPr>
        <w:pStyle w:val="Nagwek1"/>
        <w:jc w:val="both"/>
      </w:pPr>
      <w:r w:rsidRPr="00B345BA">
        <w:t>Opis sposobu przedstawienia ofert wariantowych oraz minimalne warunki, jakim</w:t>
      </w:r>
      <w:r w:rsidR="009B562A" w:rsidRPr="00B345BA">
        <w:t xml:space="preserve"> </w:t>
      </w:r>
      <w:r w:rsidRPr="00B345BA">
        <w:t>muszą odpowiadać oferty wariantowe wraz z wybranymi kryteriami oceny,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wymaga lub dopuszcza ich składanie</w:t>
      </w:r>
    </w:p>
    <w:p w14:paraId="3B565285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składania ofert wariantowych.</w:t>
      </w:r>
    </w:p>
    <w:p w14:paraId="79A89B98" w14:textId="77777777" w:rsidR="00AD2CD7" w:rsidRPr="00B345BA" w:rsidRDefault="00AD2CD7" w:rsidP="000F4511">
      <w:pPr>
        <w:pStyle w:val="Nagwek1"/>
        <w:jc w:val="both"/>
      </w:pPr>
      <w:r w:rsidRPr="00B345BA">
        <w:t>Informacje dotyczące możliwości udzielenia zaliczek na poczet wykonania zamówienia</w:t>
      </w:r>
    </w:p>
    <w:p w14:paraId="546609E8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udzielania zaliczek na poczet wykonania zamówienia.</w:t>
      </w:r>
    </w:p>
    <w:p w14:paraId="6996F480" w14:textId="77777777" w:rsidR="00AD2CD7" w:rsidRPr="00B345BA" w:rsidRDefault="00AD2CD7" w:rsidP="000F4511">
      <w:pPr>
        <w:pStyle w:val="Nagwek1"/>
        <w:jc w:val="both"/>
      </w:pPr>
      <w:r w:rsidRPr="00B345BA">
        <w:t>Adres poczty elektronicznej lub strony internetowej zamawiającego</w:t>
      </w:r>
    </w:p>
    <w:p w14:paraId="5F2ECFEE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Adres poczty elektronicznej Zamawiającego: </w:t>
      </w:r>
      <w:hyperlink r:id="rId13" w:history="1">
        <w:r w:rsidR="009C45B6" w:rsidRPr="00F07973">
          <w:rPr>
            <w:rStyle w:val="Hipercze"/>
            <w:sz w:val="24"/>
            <w:szCs w:val="24"/>
          </w:rPr>
          <w:t>sekretariat@sosno.pl</w:t>
        </w:r>
      </w:hyperlink>
      <w:r w:rsidR="009C45B6">
        <w:rPr>
          <w:color w:val="000000"/>
          <w:sz w:val="24"/>
          <w:szCs w:val="24"/>
        </w:rPr>
        <w:t xml:space="preserve"> </w:t>
      </w:r>
    </w:p>
    <w:p w14:paraId="21EBB9DA" w14:textId="7689B209" w:rsidR="00AD2CD7" w:rsidRPr="00B345BA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Strona internetowa Zamawiającego: </w:t>
      </w:r>
      <w:hyperlink r:id="rId14" w:history="1">
        <w:r w:rsidR="00455B45" w:rsidRPr="00B70739">
          <w:rPr>
            <w:rStyle w:val="Hipercze"/>
            <w:sz w:val="24"/>
            <w:szCs w:val="24"/>
          </w:rPr>
          <w:t>https://gm-sosno.rbip.mojregion.info</w:t>
        </w:r>
      </w:hyperlink>
      <w:r w:rsidR="009C45B6">
        <w:rPr>
          <w:color w:val="000000"/>
          <w:sz w:val="24"/>
          <w:szCs w:val="24"/>
        </w:rPr>
        <w:t xml:space="preserve"> </w:t>
      </w:r>
    </w:p>
    <w:p w14:paraId="6B45923F" w14:textId="77777777" w:rsidR="00AD2CD7" w:rsidRPr="00B345BA" w:rsidRDefault="00AD2CD7" w:rsidP="000F4511">
      <w:pPr>
        <w:pStyle w:val="Nagwek1"/>
        <w:jc w:val="both"/>
      </w:pPr>
      <w:r w:rsidRPr="00B345BA">
        <w:t>Informacje dotyczące walut obcych, w jakich mogą być prowadzone rozliczenia miedzy</w:t>
      </w:r>
      <w:r w:rsidR="009B562A" w:rsidRPr="00B345BA">
        <w:t xml:space="preserve"> </w:t>
      </w:r>
      <w:r w:rsidR="00A3731F">
        <w:t>Zamawiający</w:t>
      </w:r>
      <w:r w:rsidRPr="00B345BA">
        <w:t xml:space="preserve">m a wykonawcą, jeżeli </w:t>
      </w:r>
      <w:r w:rsidR="00A3731F">
        <w:t>Zamawiający</w:t>
      </w:r>
      <w:r w:rsidRPr="00B345BA">
        <w:t xml:space="preserve"> przewiduje rozliczenia w walutach</w:t>
      </w:r>
      <w:r w:rsidR="009B562A" w:rsidRPr="00B345BA">
        <w:t xml:space="preserve"> </w:t>
      </w:r>
      <w:r w:rsidRPr="00B345BA">
        <w:t>obcych</w:t>
      </w:r>
    </w:p>
    <w:p w14:paraId="6708619D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Wszelkie rozliczenia między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m a Wykonawcą będą prowadzone wyłącznie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złotych polskich</w:t>
      </w:r>
      <w:r w:rsidR="009C45B6">
        <w:rPr>
          <w:color w:val="000000"/>
          <w:sz w:val="24"/>
          <w:szCs w:val="24"/>
        </w:rPr>
        <w:t xml:space="preserve"> (PLN)</w:t>
      </w:r>
      <w:r w:rsidRPr="00AD2CD7">
        <w:rPr>
          <w:color w:val="000000"/>
          <w:sz w:val="24"/>
          <w:szCs w:val="24"/>
        </w:rPr>
        <w:t>.</w:t>
      </w:r>
    </w:p>
    <w:p w14:paraId="47959F13" w14:textId="77777777" w:rsidR="00AD2CD7" w:rsidRPr="00B345BA" w:rsidRDefault="00AD2CD7" w:rsidP="000F4511">
      <w:pPr>
        <w:pStyle w:val="Nagwek1"/>
        <w:jc w:val="both"/>
      </w:pPr>
      <w:r w:rsidRPr="00B345BA">
        <w:t>Postanowienia dotyczące aukcji elektronicznej</w:t>
      </w:r>
    </w:p>
    <w:p w14:paraId="520469FA" w14:textId="77777777" w:rsidR="00AD2CD7" w:rsidRP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wyboru najkorzystniejszej oferty z zastosowaniem aukcji</w:t>
      </w:r>
      <w:r w:rsidR="00B345B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elektronicznej.</w:t>
      </w:r>
    </w:p>
    <w:p w14:paraId="0E628001" w14:textId="77777777" w:rsidR="00AD2CD7" w:rsidRPr="00B345BA" w:rsidRDefault="00AD2CD7" w:rsidP="000F4511">
      <w:pPr>
        <w:pStyle w:val="Nagwek1"/>
        <w:jc w:val="both"/>
      </w:pPr>
      <w:r w:rsidRPr="00B345BA">
        <w:t xml:space="preserve">Wysokość zwrotu kosztów udziału w postępowaniu, jeżeli </w:t>
      </w:r>
      <w:r w:rsidR="00A3731F">
        <w:t>Zamawiający</w:t>
      </w:r>
      <w:r w:rsidRPr="00B345BA">
        <w:t xml:space="preserve"> przewiduje</w:t>
      </w:r>
      <w:r w:rsidR="009B562A" w:rsidRPr="00B345BA">
        <w:t xml:space="preserve"> </w:t>
      </w:r>
      <w:r w:rsidRPr="00B345BA">
        <w:t>ich zwrot</w:t>
      </w:r>
    </w:p>
    <w:p w14:paraId="73D55437" w14:textId="77777777" w:rsidR="00AD2CD7" w:rsidRDefault="00A373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zwrotu kosztów udziału w postępowaniu.</w:t>
      </w:r>
    </w:p>
    <w:p w14:paraId="5A0CC87A" w14:textId="77777777" w:rsidR="001643E8" w:rsidRDefault="001643E8" w:rsidP="001643E8">
      <w:pPr>
        <w:pStyle w:val="Nagwek1"/>
        <w:numPr>
          <w:ilvl w:val="0"/>
          <w:numId w:val="0"/>
        </w:numPr>
        <w:ind w:left="357" w:hanging="357"/>
      </w:pPr>
      <w:r>
        <w:lastRenderedPageBreak/>
        <w:t xml:space="preserve">Rozdział XXXI </w:t>
      </w:r>
    </w:p>
    <w:p w14:paraId="3773CBF5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Zgodnie z art. 13 ust. l i2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l), dalej ,,RODO", informuję, że: </w:t>
      </w:r>
    </w:p>
    <w:p w14:paraId="70645576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l) administratorem Pani/Pana danych osobowych jest Urząd Gminy Sośno - ul. Nowa 1, 89-412 Sośno </w:t>
      </w:r>
    </w:p>
    <w:p w14:paraId="542F7971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2) inspektorem ochrony danych osobowych w Urzędzie Gminy Sośno jest Pan Adama Ostrowski - tel. 52 389 0l 29, adres mailowy: </w:t>
      </w:r>
      <w:hyperlink r:id="rId15" w:history="1">
        <w:r w:rsidRPr="001643E8">
          <w:rPr>
            <w:color w:val="000000"/>
            <w:sz w:val="24"/>
            <w:szCs w:val="24"/>
          </w:rPr>
          <w:t>iod@sosno.pl</w:t>
        </w:r>
      </w:hyperlink>
      <w:r>
        <w:rPr>
          <w:color w:val="000000"/>
          <w:sz w:val="24"/>
          <w:szCs w:val="24"/>
        </w:rPr>
        <w:t xml:space="preserve">   </w:t>
      </w:r>
      <w:r w:rsidRPr="001643E8">
        <w:rPr>
          <w:color w:val="000000"/>
          <w:sz w:val="24"/>
          <w:szCs w:val="24"/>
        </w:rPr>
        <w:t xml:space="preserve"> </w:t>
      </w:r>
    </w:p>
    <w:p w14:paraId="3C52BB58" w14:textId="77777777" w:rsidR="001643E8" w:rsidRPr="001643E8" w:rsidRDefault="001643E8" w:rsidP="001643E8">
      <w:pPr>
        <w:autoSpaceDE w:val="0"/>
        <w:autoSpaceDN w:val="0"/>
        <w:adjustRightInd w:val="0"/>
        <w:ind w:left="0" w:firstLine="0"/>
        <w:jc w:val="both"/>
        <w:rPr>
          <w:b/>
          <w:bCs/>
          <w:color w:val="000000"/>
          <w:sz w:val="21"/>
          <w:szCs w:val="21"/>
        </w:rPr>
      </w:pPr>
      <w:r w:rsidRPr="001643E8">
        <w:rPr>
          <w:color w:val="000000"/>
          <w:sz w:val="24"/>
          <w:szCs w:val="24"/>
        </w:rPr>
        <w:t>3) Pani/Pana dane osobowe przetwarzane będą na podstawi</w:t>
      </w:r>
      <w:r>
        <w:rPr>
          <w:color w:val="000000"/>
          <w:sz w:val="24"/>
          <w:szCs w:val="24"/>
        </w:rPr>
        <w:t xml:space="preserve">e art.6 </w:t>
      </w:r>
      <w:proofErr w:type="spellStart"/>
      <w:r>
        <w:rPr>
          <w:color w:val="000000"/>
          <w:sz w:val="24"/>
          <w:szCs w:val="24"/>
        </w:rPr>
        <w:t>ust.l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lit.c</w:t>
      </w:r>
      <w:proofErr w:type="spellEnd"/>
      <w:r>
        <w:rPr>
          <w:color w:val="000000"/>
          <w:sz w:val="24"/>
          <w:szCs w:val="24"/>
        </w:rPr>
        <w:t xml:space="preserve"> RODO w celu  </w:t>
      </w:r>
      <w:r w:rsidRPr="001643E8">
        <w:rPr>
          <w:color w:val="000000"/>
          <w:sz w:val="24"/>
          <w:szCs w:val="24"/>
        </w:rPr>
        <w:t xml:space="preserve">związanym z postępowaniem o udzielenie zamówienia publicznego znak: RI.271.7.2019, na </w:t>
      </w:r>
      <w:r w:rsidRPr="00AD2CD7">
        <w:rPr>
          <w:b/>
          <w:bCs/>
          <w:color w:val="000000"/>
          <w:sz w:val="21"/>
          <w:szCs w:val="21"/>
        </w:rPr>
        <w:t>„</w:t>
      </w:r>
      <w:r>
        <w:rPr>
          <w:b/>
          <w:bCs/>
          <w:color w:val="000000"/>
          <w:sz w:val="24"/>
          <w:szCs w:val="24"/>
        </w:rPr>
        <w:t>Zakup energii elektrycznej na lata 2020-2021</w:t>
      </w:r>
      <w:r w:rsidRPr="00AD2CD7">
        <w:rPr>
          <w:b/>
          <w:bCs/>
          <w:color w:val="000000"/>
          <w:sz w:val="21"/>
          <w:szCs w:val="21"/>
        </w:rPr>
        <w:t>”</w:t>
      </w:r>
    </w:p>
    <w:p w14:paraId="4CE9E9E6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odbiorcam</w:t>
      </w:r>
      <w:r w:rsidRPr="001643E8">
        <w:rPr>
          <w:color w:val="000000"/>
          <w:sz w:val="24"/>
          <w:szCs w:val="24"/>
        </w:rPr>
        <w:t xml:space="preserve">i Pani/Pana danych osobowych będą osoby lub podmioty, którym udostępniona zostanie dokumentacja postępowania w oparciu o art. 8 oraz art. 96 ust. 3 ustawy z dnia 29 stycznia 2004 r. - Prawo zamówień publicznych (Dz. U. z 2018 r. poz. 1986 z </w:t>
      </w:r>
      <w:proofErr w:type="spellStart"/>
      <w:r w:rsidRPr="001643E8">
        <w:rPr>
          <w:color w:val="000000"/>
          <w:sz w:val="24"/>
          <w:szCs w:val="24"/>
        </w:rPr>
        <w:t>późn</w:t>
      </w:r>
      <w:proofErr w:type="spellEnd"/>
      <w:r w:rsidRPr="001643E8">
        <w:rPr>
          <w:color w:val="000000"/>
          <w:sz w:val="24"/>
          <w:szCs w:val="24"/>
        </w:rPr>
        <w:t xml:space="preserve">. zm.), dalej ,,ustawa </w:t>
      </w:r>
      <w:proofErr w:type="spellStart"/>
      <w:r w:rsidRPr="001643E8">
        <w:rPr>
          <w:color w:val="000000"/>
          <w:sz w:val="24"/>
          <w:szCs w:val="24"/>
        </w:rPr>
        <w:t>Pzp</w:t>
      </w:r>
      <w:proofErr w:type="spellEnd"/>
      <w:r w:rsidRPr="001643E8">
        <w:rPr>
          <w:color w:val="000000"/>
          <w:sz w:val="24"/>
          <w:szCs w:val="24"/>
        </w:rPr>
        <w:t xml:space="preserve">"; </w:t>
      </w:r>
    </w:p>
    <w:p w14:paraId="44BEE89B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5) Pani/Pana dane osobowe będą przechowywane, zgodnie z art. 97 ust. l ustawy </w:t>
      </w:r>
      <w:proofErr w:type="spellStart"/>
      <w:r w:rsidRPr="001643E8">
        <w:rPr>
          <w:color w:val="000000"/>
          <w:sz w:val="24"/>
          <w:szCs w:val="24"/>
        </w:rPr>
        <w:t>Pzp</w:t>
      </w:r>
      <w:proofErr w:type="spellEnd"/>
      <w:r w:rsidRPr="001643E8">
        <w:rPr>
          <w:color w:val="00000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6AEE6A28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1643E8">
        <w:rPr>
          <w:color w:val="000000"/>
          <w:sz w:val="24"/>
          <w:szCs w:val="24"/>
        </w:rPr>
        <w:t>Pz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z w:val="24"/>
          <w:szCs w:val="24"/>
        </w:rPr>
        <w:t>, związanym z udziałem w postę</w:t>
      </w:r>
      <w:r w:rsidRPr="001643E8">
        <w:rPr>
          <w:color w:val="000000"/>
          <w:sz w:val="24"/>
          <w:szCs w:val="24"/>
        </w:rPr>
        <w:t xml:space="preserve">powaniu o udzielenie zamówienia publicznego; konsekwencje niepodania określonych danych wynikają z ustawy </w:t>
      </w:r>
      <w:proofErr w:type="spellStart"/>
      <w:r w:rsidRPr="001643E8">
        <w:rPr>
          <w:color w:val="000000"/>
          <w:sz w:val="24"/>
          <w:szCs w:val="24"/>
        </w:rPr>
        <w:t>Pzp</w:t>
      </w:r>
      <w:proofErr w:type="spellEnd"/>
      <w:r w:rsidRPr="001643E8">
        <w:rPr>
          <w:color w:val="000000"/>
          <w:sz w:val="24"/>
          <w:szCs w:val="24"/>
        </w:rPr>
        <w:t xml:space="preserve">; </w:t>
      </w:r>
    </w:p>
    <w:p w14:paraId="576B774B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7) w odniesieniu do Pani/Pana danych osobowych decyzje nie będą podejmowane w sposób zautomatyzowany, stosowanie do art. 22 RODO; </w:t>
      </w:r>
    </w:p>
    <w:p w14:paraId="50CC4E57" w14:textId="77777777" w:rsidR="001643E8" w:rsidRPr="001643E8" w:rsidRDefault="001643E8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8) posiada Pani/Pan: </w:t>
      </w:r>
    </w:p>
    <w:p w14:paraId="48E62E21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a) na podstawie art. 15 RODO prawo dostępu do danych osobowych Pani/Pana dotyczących; </w:t>
      </w:r>
    </w:p>
    <w:p w14:paraId="41848F9D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b) na podstawie art. 16 RODO prawo do sprostowania Pani/Pana danych osobowych; </w:t>
      </w:r>
    </w:p>
    <w:p w14:paraId="15865BE5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c) na podstawie art. 18 RODO prawo żądania od administratora ograniczenia przetwarzania danych osobowych z zastrzeżeniem przypadków, o których mowa w art. 18 ust. 2 RODO; </w:t>
      </w:r>
    </w:p>
    <w:p w14:paraId="5E801C35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73C70A0C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9) nie przysługuje Pani/Panu: </w:t>
      </w:r>
    </w:p>
    <w:p w14:paraId="35D964AC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a) w związku z art. 17 ust. 3 lit. b, d lub e RODO prawo do usunięcia danych osobowych; </w:t>
      </w:r>
    </w:p>
    <w:p w14:paraId="6FF7ED21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3E8">
        <w:rPr>
          <w:color w:val="000000"/>
          <w:sz w:val="24"/>
          <w:szCs w:val="24"/>
        </w:rPr>
        <w:t xml:space="preserve">b) prawo do przenoszenia danych osobowych, o którym mowa w art. 20 RODO; </w:t>
      </w:r>
    </w:p>
    <w:p w14:paraId="1550F23E" w14:textId="77777777" w:rsidR="001643E8" w:rsidRPr="001643E8" w:rsidRDefault="001643E8" w:rsidP="001643E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1643E8">
        <w:rPr>
          <w:b/>
          <w:color w:val="000000"/>
          <w:sz w:val="24"/>
          <w:szCs w:val="24"/>
        </w:rPr>
        <w:t>c) na podstawie art. 21 RODO prawo sprzeciwu, wobec przetwarzania danych osobowych, gdyż podstawą prawną przetwarzania Pani/Pana danych osobowych jest art. 6 ust. l lit. c RODO.</w:t>
      </w:r>
    </w:p>
    <w:p w14:paraId="5D69F3B0" w14:textId="77777777" w:rsidR="00AD2CD7" w:rsidRPr="00B345BA" w:rsidRDefault="001643E8" w:rsidP="001643E8">
      <w:pPr>
        <w:pStyle w:val="Nagwek1"/>
        <w:numPr>
          <w:ilvl w:val="0"/>
          <w:numId w:val="0"/>
        </w:numPr>
        <w:jc w:val="both"/>
      </w:pPr>
      <w:r>
        <w:t xml:space="preserve">Rozdział XXXII </w:t>
      </w:r>
      <w:r w:rsidR="00AD2CD7" w:rsidRPr="00B345BA">
        <w:t xml:space="preserve">Wykaz </w:t>
      </w:r>
      <w:r w:rsidR="00230A10">
        <w:t>załączników</w:t>
      </w:r>
    </w:p>
    <w:p w14:paraId="44B6857F" w14:textId="77777777" w:rsidR="00AD2CD7" w:rsidRPr="00AD2CD7" w:rsidRDefault="00230A10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Załączniki</w:t>
      </w:r>
      <w:r w:rsidR="00AD2CD7" w:rsidRPr="00AD2CD7">
        <w:rPr>
          <w:b/>
          <w:bCs/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:</w:t>
      </w:r>
    </w:p>
    <w:p w14:paraId="292C3BD2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1 - druk formularza ofertowego,</w:t>
      </w:r>
    </w:p>
    <w:p w14:paraId="20FFA33C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2 - druk oświadczenia o spełnianiu warunków udziału w postępowaniu,</w:t>
      </w:r>
    </w:p>
    <w:p w14:paraId="0A25F444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3 - druk oświadczenia o braku podstaw wykluczenia,</w:t>
      </w:r>
    </w:p>
    <w:p w14:paraId="6D188268" w14:textId="77777777" w:rsid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 xml:space="preserve">nr 4 - zestawienie punktów odbioru energii elektrycznej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oraz placówek</w:t>
      </w:r>
      <w:r w:rsidR="00230A1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instytucji podległych gminie,</w:t>
      </w:r>
    </w:p>
    <w:p w14:paraId="604FC857" w14:textId="77777777" w:rsidR="0077397F" w:rsidRPr="00AD2CD7" w:rsidRDefault="0077397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5 - </w:t>
      </w:r>
      <w:r w:rsidR="009D7D10">
        <w:rPr>
          <w:color w:val="000000"/>
          <w:sz w:val="24"/>
          <w:szCs w:val="24"/>
        </w:rPr>
        <w:t>a</w:t>
      </w:r>
      <w:r w:rsidRPr="0077397F">
        <w:rPr>
          <w:color w:val="000000"/>
          <w:sz w:val="24"/>
          <w:szCs w:val="24"/>
        </w:rPr>
        <w:t>rkusz wyliczenia ceny zamówienia energii elektrycznej Gminy Sośno oraz placówek i instytucji podległych gminie</w:t>
      </w:r>
    </w:p>
    <w:p w14:paraId="6FC5957B" w14:textId="77777777" w:rsidR="00AD2CD7" w:rsidRPr="00AD2CD7" w:rsidRDefault="006D3C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6</w:t>
      </w:r>
      <w:r w:rsidR="00AD2CD7" w:rsidRPr="00AD2CD7">
        <w:rPr>
          <w:color w:val="000000"/>
          <w:sz w:val="24"/>
          <w:szCs w:val="24"/>
        </w:rPr>
        <w:t xml:space="preserve"> - druk oświadczenia o braku przynależności albo przynależności do tej samej grupy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kapitałowej,</w:t>
      </w:r>
    </w:p>
    <w:p w14:paraId="0A0494C3" w14:textId="77777777" w:rsidR="00AD2CD7" w:rsidRPr="00AD2CD7" w:rsidRDefault="006D3C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7</w:t>
      </w:r>
      <w:r w:rsidR="00AD2CD7" w:rsidRPr="00AD2CD7">
        <w:rPr>
          <w:color w:val="000000"/>
          <w:sz w:val="24"/>
          <w:szCs w:val="24"/>
        </w:rPr>
        <w:t xml:space="preserve"> - druk oświadczenia, że oferowane </w:t>
      </w:r>
      <w:r w:rsidR="00AD2CD7" w:rsidRPr="00AD2CD7">
        <w:rPr>
          <w:i/>
          <w:iCs/>
          <w:color w:val="000000"/>
          <w:sz w:val="24"/>
          <w:szCs w:val="24"/>
        </w:rPr>
        <w:t xml:space="preserve">dostawy </w:t>
      </w:r>
      <w:r w:rsidR="00AD2CD7" w:rsidRPr="00AD2CD7">
        <w:rPr>
          <w:color w:val="000000"/>
          <w:sz w:val="24"/>
          <w:szCs w:val="24"/>
        </w:rPr>
        <w:t>odpowiadają wymaganiom określonym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przez Zamawiającego oraz o dysponowaniu zawartą umową z Operatorem Systemu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Dystrybucyjnego,</w:t>
      </w:r>
    </w:p>
    <w:p w14:paraId="6CCBA0BA" w14:textId="77777777" w:rsidR="00AD2CD7" w:rsidRPr="00AD2CD7" w:rsidRDefault="006D3C1F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8</w:t>
      </w:r>
      <w:r w:rsidR="00AD2CD7" w:rsidRPr="00AD2CD7">
        <w:rPr>
          <w:color w:val="000000"/>
          <w:sz w:val="24"/>
          <w:szCs w:val="24"/>
        </w:rPr>
        <w:t xml:space="preserve"> - szczegółowy opis przedmiotu zamówienia,</w:t>
      </w:r>
    </w:p>
    <w:p w14:paraId="5AE1FFFF" w14:textId="77777777" w:rsidR="00AD2CD7" w:rsidRPr="00AD2CD7" w:rsidRDefault="002A2176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</w:t>
      </w:r>
      <w:r w:rsidR="009D7D10">
        <w:rPr>
          <w:color w:val="000000"/>
          <w:sz w:val="24"/>
          <w:szCs w:val="24"/>
        </w:rPr>
        <w:t>9</w:t>
      </w:r>
      <w:r w:rsidR="00AD2CD7" w:rsidRPr="00AD2CD7">
        <w:rPr>
          <w:color w:val="000000"/>
          <w:sz w:val="24"/>
          <w:szCs w:val="24"/>
        </w:rPr>
        <w:t xml:space="preserve"> – zarządzenie nr </w:t>
      </w:r>
      <w:r w:rsidR="000343FD" w:rsidRPr="00EB29DF">
        <w:rPr>
          <w:color w:val="000000"/>
          <w:sz w:val="24"/>
          <w:szCs w:val="24"/>
        </w:rPr>
        <w:t>RO.0050.</w:t>
      </w:r>
      <w:r w:rsidR="00EB29DF" w:rsidRPr="00EB29DF">
        <w:rPr>
          <w:color w:val="000000"/>
          <w:sz w:val="24"/>
          <w:szCs w:val="24"/>
        </w:rPr>
        <w:t>73</w:t>
      </w:r>
      <w:r w:rsidR="000343FD" w:rsidRPr="00EB29DF">
        <w:rPr>
          <w:color w:val="000000"/>
          <w:sz w:val="24"/>
          <w:szCs w:val="24"/>
        </w:rPr>
        <w:t>.20</w:t>
      </w:r>
      <w:r w:rsidR="009C45B6" w:rsidRPr="00EB29DF">
        <w:rPr>
          <w:color w:val="000000"/>
          <w:sz w:val="24"/>
          <w:szCs w:val="24"/>
        </w:rPr>
        <w:t>19</w:t>
      </w:r>
      <w:r w:rsidR="00AD2CD7" w:rsidRPr="00AD2CD7">
        <w:rPr>
          <w:color w:val="000000"/>
          <w:sz w:val="24"/>
          <w:szCs w:val="24"/>
        </w:rPr>
        <w:t xml:space="preserve"> </w:t>
      </w:r>
      <w:r w:rsidR="00FD5F2A">
        <w:rPr>
          <w:color w:val="000000"/>
          <w:sz w:val="24"/>
          <w:szCs w:val="24"/>
        </w:rPr>
        <w:t>Wójta Gminy Sośno</w:t>
      </w:r>
      <w:r w:rsidR="00AD2CD7" w:rsidRPr="00AD2CD7">
        <w:rPr>
          <w:color w:val="000000"/>
          <w:sz w:val="24"/>
          <w:szCs w:val="24"/>
        </w:rPr>
        <w:t xml:space="preserve"> z dnia </w:t>
      </w:r>
      <w:r w:rsidR="00EB29DF">
        <w:rPr>
          <w:color w:val="000000"/>
          <w:sz w:val="24"/>
          <w:szCs w:val="24"/>
        </w:rPr>
        <w:t>28 października</w:t>
      </w:r>
      <w:r w:rsidR="009C45B6">
        <w:rPr>
          <w:color w:val="000000"/>
          <w:sz w:val="24"/>
          <w:szCs w:val="24"/>
        </w:rPr>
        <w:t xml:space="preserve"> 2019</w:t>
      </w:r>
      <w:r w:rsidR="00AD2CD7" w:rsidRPr="00AD2CD7">
        <w:rPr>
          <w:color w:val="000000"/>
          <w:sz w:val="24"/>
          <w:szCs w:val="24"/>
        </w:rPr>
        <w:t xml:space="preserve"> r.,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 sprawie </w:t>
      </w:r>
      <w:r w:rsidR="000343FD" w:rsidRPr="000343FD">
        <w:rPr>
          <w:color w:val="000000"/>
          <w:sz w:val="24"/>
          <w:szCs w:val="24"/>
        </w:rPr>
        <w:t>utworzenia Grupy zakupowej energii elektrycznej oraz udzielenia zamówienia na „Zakup e</w:t>
      </w:r>
      <w:r w:rsidR="00D94BDD">
        <w:rPr>
          <w:color w:val="000000"/>
          <w:sz w:val="24"/>
          <w:szCs w:val="24"/>
        </w:rPr>
        <w:t>nergii elektrycznej na lata 2020 – 2021</w:t>
      </w:r>
      <w:r w:rsidR="000343FD" w:rsidRPr="000343FD">
        <w:rPr>
          <w:color w:val="000000"/>
          <w:sz w:val="24"/>
          <w:szCs w:val="24"/>
        </w:rPr>
        <w:t>”</w:t>
      </w:r>
      <w:r w:rsidR="00AD2CD7" w:rsidRPr="00AD2CD7">
        <w:rPr>
          <w:color w:val="000000"/>
          <w:sz w:val="24"/>
          <w:szCs w:val="24"/>
        </w:rPr>
        <w:t xml:space="preserve"> </w:t>
      </w:r>
    </w:p>
    <w:p w14:paraId="2B26C05D" w14:textId="77777777" w:rsid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</w:t>
      </w:r>
      <w:r w:rsidR="00230A10">
        <w:rPr>
          <w:color w:val="000000"/>
          <w:sz w:val="24"/>
          <w:szCs w:val="24"/>
        </w:rPr>
        <w:t>Załączniki</w:t>
      </w:r>
      <w:r w:rsidRPr="00AD2CD7">
        <w:rPr>
          <w:color w:val="000000"/>
          <w:sz w:val="24"/>
          <w:szCs w:val="24"/>
        </w:rPr>
        <w:t xml:space="preserve"> stanowią integralną część niniejszej SIWZ.</w:t>
      </w:r>
    </w:p>
    <w:p w14:paraId="08AE8AC0" w14:textId="77777777" w:rsidR="009C45B6" w:rsidRDefault="009C45B6" w:rsidP="001643E8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</w:p>
    <w:p w14:paraId="2B0DAEDC" w14:textId="77777777" w:rsidR="009C45B6" w:rsidRDefault="009C45B6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6F9EFDC" w14:textId="77777777" w:rsidR="009C45B6" w:rsidRDefault="009C45B6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739EC3" w14:textId="77777777" w:rsidR="009C45B6" w:rsidRPr="00AD2CD7" w:rsidRDefault="009C45B6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79EA8DB" w14:textId="541A051B" w:rsidR="00230A10" w:rsidRDefault="00230A10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3A2">
        <w:rPr>
          <w:color w:val="000000"/>
          <w:sz w:val="24"/>
          <w:szCs w:val="24"/>
        </w:rPr>
        <w:t>Sośno</w:t>
      </w:r>
      <w:r w:rsidR="00AD2CD7" w:rsidRPr="005873A2">
        <w:rPr>
          <w:color w:val="000000"/>
          <w:sz w:val="24"/>
          <w:szCs w:val="24"/>
        </w:rPr>
        <w:t xml:space="preserve">, </w:t>
      </w:r>
      <w:r w:rsidR="00AD2CD7" w:rsidRPr="004737C3">
        <w:rPr>
          <w:color w:val="000000"/>
          <w:sz w:val="24"/>
          <w:szCs w:val="24"/>
        </w:rPr>
        <w:t xml:space="preserve">dn. </w:t>
      </w:r>
      <w:r w:rsidR="00A77380" w:rsidRPr="004737C3">
        <w:rPr>
          <w:sz w:val="24"/>
          <w:szCs w:val="24"/>
        </w:rPr>
        <w:t>08</w:t>
      </w:r>
      <w:r w:rsidR="00AD2CD7" w:rsidRPr="004737C3">
        <w:rPr>
          <w:sz w:val="24"/>
          <w:szCs w:val="24"/>
        </w:rPr>
        <w:t>-1</w:t>
      </w:r>
      <w:r w:rsidR="001F12BD" w:rsidRPr="004737C3">
        <w:rPr>
          <w:sz w:val="24"/>
          <w:szCs w:val="24"/>
        </w:rPr>
        <w:t>1</w:t>
      </w:r>
      <w:r w:rsidR="000F4511" w:rsidRPr="004737C3">
        <w:rPr>
          <w:sz w:val="24"/>
          <w:szCs w:val="24"/>
        </w:rPr>
        <w:t>-2019</w:t>
      </w:r>
      <w:r w:rsidR="00AD2CD7" w:rsidRPr="005873A2">
        <w:rPr>
          <w:sz w:val="24"/>
          <w:szCs w:val="24"/>
        </w:rPr>
        <w:t xml:space="preserve"> </w:t>
      </w:r>
      <w:r w:rsidR="00AD2CD7" w:rsidRPr="005873A2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br w:type="page"/>
      </w:r>
    </w:p>
    <w:p w14:paraId="7CC0C9DF" w14:textId="77777777" w:rsidR="00656899" w:rsidRDefault="00656899" w:rsidP="00DF447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D5071">
          <w:footerReference w:type="default" r:id="rId16"/>
          <w:pgSz w:w="12240" w:h="15840"/>
          <w:pgMar w:top="993" w:right="1183" w:bottom="993" w:left="1417" w:header="708" w:footer="708" w:gutter="0"/>
          <w:cols w:space="708"/>
          <w:noEndnote/>
        </w:sectPr>
      </w:pPr>
    </w:p>
    <w:p w14:paraId="0B0D7AEF" w14:textId="77777777" w:rsidR="00AD2CD7" w:rsidRPr="000D338D" w:rsidRDefault="00230A10" w:rsidP="00DF447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nr 1 do SIWZ</w:t>
      </w:r>
    </w:p>
    <w:p w14:paraId="1F31CD50" w14:textId="77777777" w:rsidR="00AD2CD7" w:rsidRPr="00AD2CD7" w:rsidRDefault="00AD2CD7" w:rsidP="00D94BD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FORMULARZ OFERTOWY</w:t>
      </w:r>
    </w:p>
    <w:p w14:paraId="549E292A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Do:</w:t>
      </w:r>
    </w:p>
    <w:p w14:paraId="529E0573" w14:textId="77777777" w:rsidR="00AD2CD7" w:rsidRPr="00AD2CD7" w:rsidRDefault="00AD5071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Gmina Sośno</w:t>
      </w:r>
      <w:r w:rsidR="009F395D">
        <w:rPr>
          <w:b/>
          <w:bCs/>
          <w:color w:val="000000"/>
          <w:sz w:val="26"/>
          <w:szCs w:val="26"/>
        </w:rPr>
        <w:t>-</w:t>
      </w:r>
      <w:r w:rsidR="009F395D" w:rsidRPr="00AF2494">
        <w:rPr>
          <w:b/>
          <w:bCs/>
          <w:color w:val="000000"/>
          <w:sz w:val="26"/>
          <w:szCs w:val="26"/>
        </w:rPr>
        <w:t>Urząd Gminy Sośno</w:t>
      </w:r>
      <w:r>
        <w:rPr>
          <w:b/>
          <w:bCs/>
          <w:color w:val="000000"/>
          <w:sz w:val="26"/>
          <w:szCs w:val="26"/>
        </w:rPr>
        <w:t xml:space="preserve"> </w:t>
      </w:r>
      <w:r w:rsidR="00DF4479">
        <w:rPr>
          <w:b/>
          <w:bCs/>
          <w:color w:val="000000"/>
          <w:sz w:val="26"/>
          <w:szCs w:val="26"/>
        </w:rPr>
        <w:t>– Lider Grupy Zakupowej</w:t>
      </w:r>
    </w:p>
    <w:p w14:paraId="1343FAC6" w14:textId="77777777" w:rsidR="00AD2CD7" w:rsidRPr="00AD2CD7" w:rsidRDefault="00052BD7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89-412 Sośno</w:t>
      </w:r>
      <w:r w:rsidR="00AD2CD7" w:rsidRPr="00AD2CD7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ul. Nowa 1</w:t>
      </w:r>
    </w:p>
    <w:p w14:paraId="31F84A48" w14:textId="77777777" w:rsidR="00AD2CD7" w:rsidRPr="00D96737" w:rsidRDefault="00AD2CD7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D96737">
        <w:rPr>
          <w:b/>
          <w:bCs/>
          <w:color w:val="000000"/>
          <w:sz w:val="26"/>
          <w:szCs w:val="26"/>
        </w:rPr>
        <w:t xml:space="preserve">tel. </w:t>
      </w:r>
      <w:r w:rsidR="00DF4479" w:rsidRPr="00D96737">
        <w:rPr>
          <w:b/>
          <w:bCs/>
          <w:color w:val="000000"/>
          <w:sz w:val="26"/>
          <w:szCs w:val="26"/>
        </w:rPr>
        <w:t>52</w:t>
      </w:r>
      <w:r w:rsidR="00D94BDD" w:rsidRPr="00D96737">
        <w:rPr>
          <w:b/>
          <w:bCs/>
          <w:color w:val="000000"/>
          <w:sz w:val="26"/>
          <w:szCs w:val="26"/>
        </w:rPr>
        <w:t> </w:t>
      </w:r>
      <w:r w:rsidR="00DF4479" w:rsidRPr="00D96737">
        <w:rPr>
          <w:b/>
          <w:bCs/>
          <w:color w:val="000000"/>
          <w:sz w:val="26"/>
          <w:szCs w:val="26"/>
        </w:rPr>
        <w:t>389</w:t>
      </w:r>
      <w:r w:rsidR="00D94BDD" w:rsidRPr="00D96737">
        <w:rPr>
          <w:b/>
          <w:bCs/>
          <w:color w:val="000000"/>
          <w:sz w:val="26"/>
          <w:szCs w:val="26"/>
        </w:rPr>
        <w:t xml:space="preserve"> </w:t>
      </w:r>
      <w:r w:rsidR="00DF4479" w:rsidRPr="00D96737">
        <w:rPr>
          <w:b/>
          <w:bCs/>
          <w:color w:val="000000"/>
          <w:sz w:val="26"/>
          <w:szCs w:val="26"/>
        </w:rPr>
        <w:t>01</w:t>
      </w:r>
      <w:r w:rsidR="00D94BDD" w:rsidRPr="00D96737">
        <w:rPr>
          <w:b/>
          <w:bCs/>
          <w:color w:val="000000"/>
          <w:sz w:val="26"/>
          <w:szCs w:val="26"/>
        </w:rPr>
        <w:t xml:space="preserve"> </w:t>
      </w:r>
      <w:r w:rsidR="00DF4479" w:rsidRPr="00D96737">
        <w:rPr>
          <w:b/>
          <w:bCs/>
          <w:color w:val="000000"/>
          <w:sz w:val="26"/>
          <w:szCs w:val="26"/>
        </w:rPr>
        <w:t xml:space="preserve">10; </w:t>
      </w:r>
      <w:r w:rsidR="000F4511" w:rsidRPr="00D96737">
        <w:rPr>
          <w:b/>
          <w:bCs/>
          <w:color w:val="000000"/>
          <w:sz w:val="26"/>
          <w:szCs w:val="26"/>
        </w:rPr>
        <w:t xml:space="preserve">e-mail: </w:t>
      </w:r>
      <w:hyperlink r:id="rId17" w:history="1">
        <w:r w:rsidR="00D94BDD" w:rsidRPr="00D96737">
          <w:rPr>
            <w:rStyle w:val="Hipercze"/>
            <w:b/>
            <w:bCs/>
            <w:sz w:val="26"/>
            <w:szCs w:val="26"/>
          </w:rPr>
          <w:t>sekretariat@sosno.pl</w:t>
        </w:r>
      </w:hyperlink>
      <w:r w:rsidR="00D94BDD" w:rsidRPr="00D96737">
        <w:rPr>
          <w:b/>
          <w:bCs/>
          <w:color w:val="000000"/>
          <w:sz w:val="26"/>
          <w:szCs w:val="26"/>
        </w:rPr>
        <w:t xml:space="preserve"> </w:t>
      </w:r>
    </w:p>
    <w:p w14:paraId="1D468985" w14:textId="599A509D" w:rsidR="00AD2CD7" w:rsidRPr="00D96737" w:rsidRDefault="00954291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hyperlink r:id="rId18" w:history="1">
        <w:r w:rsidR="00455B45" w:rsidRPr="00B70739">
          <w:rPr>
            <w:rStyle w:val="Hipercze"/>
            <w:b/>
            <w:bCs/>
            <w:sz w:val="26"/>
            <w:szCs w:val="26"/>
          </w:rPr>
          <w:t>https://gm-sosno.rbip.mojregion.info</w:t>
        </w:r>
      </w:hyperlink>
      <w:r w:rsidR="00D94BDD" w:rsidRPr="00D96737">
        <w:rPr>
          <w:b/>
          <w:bCs/>
          <w:color w:val="000000"/>
          <w:sz w:val="26"/>
          <w:szCs w:val="26"/>
        </w:rPr>
        <w:t xml:space="preserve"> </w:t>
      </w:r>
    </w:p>
    <w:p w14:paraId="3616733B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Ofertę przetargową składa:</w:t>
      </w:r>
    </w:p>
    <w:p w14:paraId="164F75F4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016CCB1D" w14:textId="77777777" w:rsidR="00AD2CD7" w:rsidRPr="000F4511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/>
        </w:rPr>
      </w:pPr>
      <w:r w:rsidRPr="000F4511">
        <w:rPr>
          <w:color w:val="000000"/>
          <w:sz w:val="24"/>
          <w:szCs w:val="24"/>
          <w:lang w:val="en-US"/>
        </w:rPr>
        <w:t>Adres:…………............................................................................................................................</w:t>
      </w:r>
    </w:p>
    <w:p w14:paraId="45B8D739" w14:textId="77777777" w:rsidR="00AD2CD7" w:rsidRPr="000F4511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/>
        </w:rPr>
      </w:pPr>
      <w:r w:rsidRPr="000F4511">
        <w:rPr>
          <w:color w:val="000000"/>
          <w:sz w:val="24"/>
          <w:szCs w:val="24"/>
          <w:lang w:val="en-US"/>
        </w:rPr>
        <w:t>Tel./Fax. ................................................................ E-mail: ….....................................................</w:t>
      </w:r>
    </w:p>
    <w:p w14:paraId="5F258EAE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 xml:space="preserve">REGON: ............................................................... </w:t>
      </w:r>
      <w:r w:rsidRPr="00AD2CD7">
        <w:rPr>
          <w:color w:val="000000"/>
          <w:sz w:val="24"/>
          <w:szCs w:val="24"/>
        </w:rPr>
        <w:t>NIP:...............................................................</w:t>
      </w:r>
    </w:p>
    <w:p w14:paraId="242B67ED" w14:textId="77777777" w:rsidR="00D94BDD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Osoba upoważniona do kontaktów</w:t>
      </w:r>
      <w:r w:rsidR="00D94BDD">
        <w:rPr>
          <w:color w:val="000000"/>
          <w:sz w:val="24"/>
          <w:szCs w:val="24"/>
        </w:rPr>
        <w:t xml:space="preserve"> ze strony Wykonawcy/Tel./e-mail: </w:t>
      </w:r>
    </w:p>
    <w:p w14:paraId="303EAB91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...............................................................................................</w:t>
      </w:r>
    </w:p>
    <w:p w14:paraId="6F48A38D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Wszelką korespondencję należy kierować na adres:</w:t>
      </w:r>
    </w:p>
    <w:p w14:paraId="50B75C2C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2557D8E1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Adres:…………............................................................................................................................</w:t>
      </w:r>
    </w:p>
    <w:p w14:paraId="362801DC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Odpowiadając na ogłoszenie o przetargu nieograniczonym prowadzonym pod nazwą:</w:t>
      </w:r>
    </w:p>
    <w:p w14:paraId="37DC31C2" w14:textId="77777777" w:rsidR="00D94BDD" w:rsidRDefault="00AD2CD7" w:rsidP="00D94BDD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1"/>
          <w:szCs w:val="21"/>
        </w:rPr>
      </w:pPr>
      <w:r w:rsidRPr="00AD2CD7">
        <w:rPr>
          <w:b/>
          <w:bCs/>
          <w:color w:val="000000"/>
          <w:sz w:val="21"/>
          <w:szCs w:val="21"/>
        </w:rPr>
        <w:t>„</w:t>
      </w:r>
      <w:r w:rsidR="00DF4479">
        <w:rPr>
          <w:b/>
          <w:bCs/>
          <w:color w:val="000000"/>
          <w:sz w:val="24"/>
          <w:szCs w:val="24"/>
        </w:rPr>
        <w:t>Zakup e</w:t>
      </w:r>
      <w:r w:rsidR="00D94BDD">
        <w:rPr>
          <w:b/>
          <w:bCs/>
          <w:color w:val="000000"/>
          <w:sz w:val="24"/>
          <w:szCs w:val="24"/>
        </w:rPr>
        <w:t>nergii elektrycznej na lata 2020</w:t>
      </w:r>
      <w:r w:rsidR="00DF4479">
        <w:rPr>
          <w:b/>
          <w:bCs/>
          <w:color w:val="000000"/>
          <w:sz w:val="24"/>
          <w:szCs w:val="24"/>
        </w:rPr>
        <w:t>-20</w:t>
      </w:r>
      <w:r w:rsidR="00D94BDD">
        <w:rPr>
          <w:b/>
          <w:bCs/>
          <w:color w:val="000000"/>
          <w:sz w:val="24"/>
          <w:szCs w:val="24"/>
        </w:rPr>
        <w:t>21</w:t>
      </w:r>
      <w:r w:rsidRPr="00AD2CD7">
        <w:rPr>
          <w:b/>
          <w:bCs/>
          <w:color w:val="000000"/>
          <w:sz w:val="21"/>
          <w:szCs w:val="21"/>
        </w:rPr>
        <w:t>”</w:t>
      </w:r>
    </w:p>
    <w:p w14:paraId="156DBB57" w14:textId="77777777" w:rsidR="00AD2CD7" w:rsidRPr="00AD2CD7" w:rsidRDefault="00AD2CD7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przedkładam(-y) niniejszą ofertę oświadczając,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akceptujemy w całości wszystkie warunki zawarte w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(SIWZ).</w:t>
      </w:r>
    </w:p>
    <w:p w14:paraId="2DB8C69B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Oferuję/oferujemy wykonanie przedmiotu niniejszego zamówienia zgodnie z opisem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zawartym w Specyfikacji Istotnych Warunków Zamówienia za cenę:</w:t>
      </w:r>
    </w:p>
    <w:p w14:paraId="24A80585" w14:textId="77777777" w:rsidR="00AD2CD7" w:rsidRPr="00AD2CD7" w:rsidRDefault="005E1131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netto = </w:t>
      </w:r>
      <w:r w:rsidR="00AD2CD7" w:rsidRPr="00AD2CD7">
        <w:rPr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14:paraId="5CE897A8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</w:t>
      </w:r>
    </w:p>
    <w:p w14:paraId="620EE7CA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70DF0F77" w14:textId="77777777" w:rsidR="00AD2CD7" w:rsidRPr="00AD2CD7" w:rsidRDefault="005E1131" w:rsidP="000F451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</w:t>
      </w:r>
      <w:r w:rsidR="00AD2CD7" w:rsidRPr="00AD2CD7">
        <w:rPr>
          <w:b/>
          <w:bCs/>
          <w:color w:val="000000"/>
          <w:sz w:val="24"/>
          <w:szCs w:val="24"/>
        </w:rPr>
        <w:t xml:space="preserve">brutto ( obliczoną zgodnie z wzorem </w:t>
      </w:r>
      <w:r w:rsidR="00D94BDD">
        <w:rPr>
          <w:b/>
          <w:bCs/>
          <w:color w:val="000000"/>
          <w:sz w:val="24"/>
          <w:szCs w:val="24"/>
        </w:rPr>
        <w:t xml:space="preserve">C brutto = </w:t>
      </w:r>
      <w:r w:rsidR="00AD2CD7" w:rsidRPr="005E1131">
        <w:rPr>
          <w:b/>
          <w:bCs/>
          <w:color w:val="000000"/>
          <w:sz w:val="24"/>
          <w:szCs w:val="24"/>
        </w:rPr>
        <w:t xml:space="preserve">C </w:t>
      </w:r>
      <w:r>
        <w:rPr>
          <w:b/>
          <w:bCs/>
          <w:color w:val="000000"/>
          <w:sz w:val="24"/>
          <w:szCs w:val="24"/>
        </w:rPr>
        <w:t xml:space="preserve">netto </w:t>
      </w:r>
      <w:r w:rsidR="00AD2CD7" w:rsidRPr="00AD2CD7">
        <w:rPr>
          <w:b/>
          <w:bCs/>
          <w:color w:val="000000"/>
          <w:sz w:val="24"/>
          <w:szCs w:val="24"/>
        </w:rPr>
        <w:t xml:space="preserve">+ podatek VAT </w:t>
      </w:r>
      <w:r w:rsidR="00AD2CD7" w:rsidRPr="005E1131">
        <w:rPr>
          <w:b/>
          <w:bCs/>
          <w:color w:val="000000"/>
          <w:sz w:val="24"/>
          <w:szCs w:val="24"/>
        </w:rPr>
        <w:t xml:space="preserve">w wys. </w:t>
      </w:r>
      <w:r w:rsidR="00F27148" w:rsidRPr="005E1131">
        <w:rPr>
          <w:b/>
          <w:bCs/>
          <w:color w:val="000000"/>
          <w:sz w:val="24"/>
          <w:szCs w:val="24"/>
        </w:rPr>
        <w:t>……….</w:t>
      </w:r>
      <w:r w:rsidR="00AD2CD7" w:rsidRPr="005E1131">
        <w:rPr>
          <w:b/>
          <w:bCs/>
          <w:color w:val="000000"/>
          <w:sz w:val="24"/>
          <w:szCs w:val="24"/>
        </w:rPr>
        <w:t xml:space="preserve"> %):</w:t>
      </w:r>
    </w:p>
    <w:p w14:paraId="38613554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04479CFA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</w:t>
      </w:r>
    </w:p>
    <w:p w14:paraId="4A5DE4E8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0F237A11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Cenę oferty obliczono z uwzględnieniem ceny jednostkowej energii elektrycznej netto:</w:t>
      </w:r>
    </w:p>
    <w:p w14:paraId="5F0E9339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a) dla punktów odbioru energii rozliczanych w grupach taryfowych </w:t>
      </w:r>
      <w:r w:rsidRPr="00AD2CD7">
        <w:rPr>
          <w:b/>
          <w:bCs/>
          <w:color w:val="000000"/>
          <w:sz w:val="24"/>
          <w:szCs w:val="24"/>
        </w:rPr>
        <w:t>G11, C11, C21</w:t>
      </w:r>
    </w:p>
    <w:p w14:paraId="4D32E2A0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</w:t>
      </w:r>
      <w:proofErr w:type="spellStart"/>
      <w:r w:rsidRPr="00AD2CD7">
        <w:rPr>
          <w:color w:val="000000"/>
          <w:sz w:val="24"/>
          <w:szCs w:val="24"/>
        </w:rPr>
        <w:t>C</w:t>
      </w:r>
      <w:r w:rsidRPr="00AD2CD7">
        <w:rPr>
          <w:color w:val="000000"/>
          <w:sz w:val="14"/>
          <w:szCs w:val="14"/>
        </w:rPr>
        <w:t>j.a</w:t>
      </w:r>
      <w:proofErr w:type="spellEnd"/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………………zł/kWh</w:t>
      </w:r>
    </w:p>
    <w:p w14:paraId="342CE3B3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b) dla punktów odbioru energii rozliczanych w grupie taryfowej </w:t>
      </w:r>
      <w:r w:rsidR="006172D7">
        <w:rPr>
          <w:b/>
          <w:bCs/>
          <w:color w:val="000000"/>
          <w:sz w:val="24"/>
          <w:szCs w:val="24"/>
        </w:rPr>
        <w:t>C12A, C12B</w:t>
      </w:r>
    </w:p>
    <w:p w14:paraId="3928201F" w14:textId="77777777" w:rsidR="00AD2CD7" w:rsidRPr="005E1131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</w:t>
      </w:r>
      <w:proofErr w:type="spellStart"/>
      <w:r w:rsidRPr="00AD2CD7">
        <w:rPr>
          <w:color w:val="000000"/>
          <w:sz w:val="24"/>
          <w:szCs w:val="24"/>
        </w:rPr>
        <w:t>C</w:t>
      </w:r>
      <w:r w:rsidRPr="00AD2CD7">
        <w:rPr>
          <w:color w:val="000000"/>
          <w:sz w:val="14"/>
          <w:szCs w:val="14"/>
        </w:rPr>
        <w:t>j.b</w:t>
      </w:r>
      <w:proofErr w:type="spellEnd"/>
      <w:r w:rsidR="005E1131">
        <w:rPr>
          <w:color w:val="000000"/>
          <w:sz w:val="14"/>
          <w:szCs w:val="14"/>
        </w:rPr>
        <w:t>-I</w:t>
      </w:r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</w:t>
      </w:r>
      <w:r w:rsidRPr="005E1131">
        <w:rPr>
          <w:color w:val="000000"/>
          <w:sz w:val="24"/>
          <w:szCs w:val="24"/>
        </w:rPr>
        <w:t>/kW</w:t>
      </w:r>
      <w:r w:rsidR="009F395D" w:rsidRPr="005E1131">
        <w:rPr>
          <w:color w:val="000000"/>
          <w:sz w:val="24"/>
          <w:szCs w:val="24"/>
        </w:rPr>
        <w:t>h</w:t>
      </w:r>
    </w:p>
    <w:p w14:paraId="536513C9" w14:textId="77777777" w:rsidR="005E1131" w:rsidRDefault="005E1131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1131">
        <w:rPr>
          <w:color w:val="000000"/>
          <w:sz w:val="24"/>
          <w:szCs w:val="24"/>
        </w:rPr>
        <w:t>(</w:t>
      </w:r>
      <w:proofErr w:type="spellStart"/>
      <w:r w:rsidRPr="005E1131">
        <w:rPr>
          <w:color w:val="000000"/>
          <w:sz w:val="24"/>
          <w:szCs w:val="24"/>
        </w:rPr>
        <w:t>C</w:t>
      </w:r>
      <w:r w:rsidRPr="005E1131">
        <w:rPr>
          <w:color w:val="000000"/>
          <w:sz w:val="14"/>
          <w:szCs w:val="14"/>
        </w:rPr>
        <w:t>j.b</w:t>
      </w:r>
      <w:proofErr w:type="spellEnd"/>
      <w:r w:rsidRPr="005E1131">
        <w:rPr>
          <w:color w:val="000000"/>
          <w:sz w:val="14"/>
          <w:szCs w:val="14"/>
        </w:rPr>
        <w:t>-II</w:t>
      </w:r>
      <w:r w:rsidRPr="005E1131">
        <w:rPr>
          <w:color w:val="000000"/>
          <w:sz w:val="24"/>
          <w:szCs w:val="24"/>
        </w:rPr>
        <w:t>)</w:t>
      </w:r>
      <w:r w:rsidRPr="005E1131">
        <w:rPr>
          <w:color w:val="000000"/>
          <w:sz w:val="14"/>
          <w:szCs w:val="14"/>
        </w:rPr>
        <w:t xml:space="preserve"> </w:t>
      </w:r>
      <w:r w:rsidRPr="005E1131">
        <w:rPr>
          <w:color w:val="000000"/>
          <w:sz w:val="24"/>
          <w:szCs w:val="24"/>
        </w:rPr>
        <w:t>………………zł/kWh</w:t>
      </w:r>
    </w:p>
    <w:p w14:paraId="67B4EDA5" w14:textId="77777777" w:rsidR="00AD2CD7" w:rsidRPr="00AD2CD7" w:rsidRDefault="00AD2CD7" w:rsidP="000F4511">
      <w:pPr>
        <w:autoSpaceDE w:val="0"/>
        <w:autoSpaceDN w:val="0"/>
        <w:adjustRightInd w:val="0"/>
        <w:ind w:left="284"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Oświadczamy, że zapoznaliśmy się z postanowieniami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wraz z załączonymi do niej dokumentami, uzyskaliśmy wszelkie informacje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</w:t>
      </w:r>
      <w:r w:rsidR="005E1131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wyjaśnienia niezbędne do przygotowania oferty.</w:t>
      </w:r>
      <w:r w:rsidR="006172D7">
        <w:rPr>
          <w:color w:val="000000"/>
          <w:sz w:val="24"/>
          <w:szCs w:val="24"/>
        </w:rPr>
        <w:br/>
      </w:r>
      <w:r w:rsidRPr="00AD2CD7">
        <w:rPr>
          <w:color w:val="000000"/>
          <w:sz w:val="24"/>
          <w:szCs w:val="24"/>
        </w:rPr>
        <w:t>Przyjmujemy przekazane dokumenty bez zastrzeżeń i zobowiązujemy się do wykonania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całości przedmiotu zamówienia zgodnie z warunkami w nich zawartymi.</w:t>
      </w:r>
    </w:p>
    <w:p w14:paraId="230DB4CD" w14:textId="77777777" w:rsidR="00AD2CD7" w:rsidRPr="00AD2CD7" w:rsidRDefault="00AD2CD7" w:rsidP="000F4511">
      <w:pPr>
        <w:autoSpaceDE w:val="0"/>
        <w:autoSpaceDN w:val="0"/>
        <w:adjustRightInd w:val="0"/>
        <w:ind w:left="284"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>3. Zobowiązujemy się zrealizować zamówienie w terminie określonym w Specyfikacji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Istotnych Warunków Zamówienia.</w:t>
      </w:r>
    </w:p>
    <w:p w14:paraId="5FDDD87D" w14:textId="77777777" w:rsidR="00AD2CD7" w:rsidRPr="00AD2CD7" w:rsidRDefault="00AD2CD7" w:rsidP="000F4511">
      <w:pPr>
        <w:autoSpaceDE w:val="0"/>
        <w:autoSpaceDN w:val="0"/>
        <w:adjustRightInd w:val="0"/>
        <w:ind w:left="284"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4. Informujemy, że uważamy się za związanych niniejszą ofertą na czas wskazany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Specyfikacji Istotnych Warunków Zamówienia.</w:t>
      </w:r>
    </w:p>
    <w:p w14:paraId="5CC72034" w14:textId="77777777" w:rsidR="00AD2CD7" w:rsidRPr="00AD2CD7" w:rsidRDefault="00AD2CD7" w:rsidP="000F4511">
      <w:pPr>
        <w:autoSpaceDE w:val="0"/>
        <w:autoSpaceDN w:val="0"/>
        <w:adjustRightInd w:val="0"/>
        <w:ind w:left="284"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5.Oświadczamy, że zobowiązujemy się w przypadku wyboru naszej oferty do zawarcia umowy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na warunkach </w:t>
      </w:r>
      <w:r w:rsidR="002A2176">
        <w:rPr>
          <w:color w:val="000000"/>
          <w:sz w:val="24"/>
          <w:szCs w:val="24"/>
        </w:rPr>
        <w:t xml:space="preserve">określonych 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2A217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miejscu i terminie wyznaczonym przez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Zamawiającego. Akceptujemy także zawarte </w:t>
      </w:r>
      <w:r w:rsidR="002A2176">
        <w:rPr>
          <w:color w:val="000000"/>
          <w:sz w:val="24"/>
          <w:szCs w:val="24"/>
        </w:rPr>
        <w:t xml:space="preserve">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warunki płatności.</w:t>
      </w:r>
    </w:p>
    <w:p w14:paraId="5E2B6133" w14:textId="77777777" w:rsidR="00AD2CD7" w:rsidRPr="00AD2CD7" w:rsidRDefault="00AD2CD7" w:rsidP="000F4511">
      <w:pPr>
        <w:autoSpaceDE w:val="0"/>
        <w:autoSpaceDN w:val="0"/>
        <w:adjustRightInd w:val="0"/>
        <w:ind w:left="284"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6.Wadium w kwocie: </w:t>
      </w:r>
      <w:r w:rsidRPr="00AD2CD7">
        <w:rPr>
          <w:b/>
          <w:bCs/>
          <w:color w:val="000000"/>
          <w:sz w:val="24"/>
          <w:szCs w:val="24"/>
        </w:rPr>
        <w:t xml:space="preserve">10 000,00 zł </w:t>
      </w:r>
      <w:r w:rsidRPr="00AD2CD7">
        <w:rPr>
          <w:color w:val="000000"/>
          <w:sz w:val="24"/>
          <w:szCs w:val="24"/>
        </w:rPr>
        <w:t>(</w:t>
      </w:r>
      <w:r w:rsidRPr="00AD2CD7">
        <w:rPr>
          <w:i/>
          <w:iCs/>
          <w:color w:val="000000"/>
          <w:sz w:val="24"/>
          <w:szCs w:val="24"/>
        </w:rPr>
        <w:t xml:space="preserve">słownie: dziesięć tysięcy złotych 00/100) </w:t>
      </w:r>
      <w:r w:rsidRPr="00AD2CD7">
        <w:rPr>
          <w:color w:val="000000"/>
          <w:sz w:val="24"/>
          <w:szCs w:val="24"/>
        </w:rPr>
        <w:t>zostało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wniesione w formie ............................................................</w:t>
      </w:r>
    </w:p>
    <w:p w14:paraId="413CDA76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7. Pełnomocnik w przy</w:t>
      </w:r>
      <w:r w:rsidR="00DF4479">
        <w:rPr>
          <w:color w:val="000000"/>
          <w:sz w:val="24"/>
          <w:szCs w:val="24"/>
        </w:rPr>
        <w:t>padku składania oferty wspólnej</w:t>
      </w:r>
      <w:r w:rsidRPr="00AD2CD7">
        <w:rPr>
          <w:i/>
          <w:iCs/>
          <w:color w:val="000000"/>
          <w:sz w:val="24"/>
          <w:szCs w:val="24"/>
        </w:rPr>
        <w:t>*</w:t>
      </w:r>
      <w:r w:rsidRPr="00AD2CD7">
        <w:rPr>
          <w:color w:val="000000"/>
          <w:sz w:val="24"/>
          <w:szCs w:val="24"/>
        </w:rPr>
        <w:t>:</w:t>
      </w:r>
    </w:p>
    <w:p w14:paraId="5695C126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Nazwisko, imię ............................................................................................</w:t>
      </w:r>
    </w:p>
    <w:p w14:paraId="4A1FB84E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Stanowisko ..................................................................................................</w:t>
      </w:r>
    </w:p>
    <w:p w14:paraId="3DEE5896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Telefon ...........................faks ................................... E-mail …...............…</w:t>
      </w:r>
    </w:p>
    <w:p w14:paraId="7BC93A92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8. Podwykonawcom zamierzamy powierzyć wykonanie następujących części zamówienia:</w:t>
      </w:r>
      <w:r w:rsidR="00DF4479" w:rsidRPr="00AD2CD7">
        <w:rPr>
          <w:i/>
          <w:iCs/>
          <w:color w:val="000000"/>
          <w:sz w:val="24"/>
          <w:szCs w:val="24"/>
        </w:rPr>
        <w:t>*</w:t>
      </w:r>
    </w:p>
    <w:p w14:paraId="71D8E933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w przypadku korzystania z udziału </w:t>
      </w:r>
      <w:r w:rsidR="00A3731F" w:rsidRPr="00AD2CD7">
        <w:rPr>
          <w:b/>
          <w:bCs/>
          <w:color w:val="000000"/>
          <w:sz w:val="24"/>
          <w:szCs w:val="24"/>
        </w:rPr>
        <w:t>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AD2CD7">
        <w:rPr>
          <w:b/>
          <w:bCs/>
          <w:color w:val="000000"/>
          <w:sz w:val="24"/>
          <w:szCs w:val="24"/>
        </w:rPr>
        <w:t>/ów</w:t>
      </w:r>
      <w:r w:rsidRPr="00AD2CD7">
        <w:rPr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723"/>
      </w:tblGrid>
      <w:tr w:rsidR="00872A07" w:rsidRPr="00872A07" w14:paraId="2C72D4F7" w14:textId="77777777" w:rsidTr="00872A07">
        <w:tc>
          <w:tcPr>
            <w:tcW w:w="562" w:type="dxa"/>
          </w:tcPr>
          <w:p w14:paraId="2977349A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2A0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5D29C126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4723" w:type="dxa"/>
          </w:tcPr>
          <w:p w14:paraId="25E3BA67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Nazwa (firma) pod</w:t>
            </w:r>
            <w:r w:rsidR="00A3731F">
              <w:rPr>
                <w:b/>
                <w:bCs/>
                <w:color w:val="000000"/>
                <w:sz w:val="22"/>
                <w:szCs w:val="22"/>
              </w:rPr>
              <w:t>Wykonawcy</w:t>
            </w:r>
          </w:p>
        </w:tc>
      </w:tr>
      <w:tr w:rsidR="00872A07" w:rsidRPr="00872A07" w14:paraId="2CCA3296" w14:textId="77777777" w:rsidTr="00872A07">
        <w:tc>
          <w:tcPr>
            <w:tcW w:w="562" w:type="dxa"/>
          </w:tcPr>
          <w:p w14:paraId="4C60CF83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72A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05AEE1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A12C2DC" w14:textId="77777777" w:rsidR="00872A07" w:rsidRPr="00872A07" w:rsidRDefault="00872A07" w:rsidP="000F45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0374F7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29DF">
        <w:rPr>
          <w:color w:val="000000"/>
          <w:sz w:val="24"/>
          <w:szCs w:val="24"/>
        </w:rPr>
        <w:t>9. W związku z art. 91 ust. 3a ustawy z dnia 29 stycznia 2004 r. – Prawo zamówień publicznych</w:t>
      </w:r>
      <w:r w:rsidR="00872A07" w:rsidRPr="00EB29DF">
        <w:rPr>
          <w:color w:val="000000"/>
          <w:sz w:val="24"/>
          <w:szCs w:val="24"/>
        </w:rPr>
        <w:t xml:space="preserve"> </w:t>
      </w:r>
      <w:r w:rsidRPr="00EB29DF">
        <w:rPr>
          <w:color w:val="000000"/>
          <w:sz w:val="24"/>
          <w:szCs w:val="24"/>
        </w:rPr>
        <w:t>(Dz.U. z 201</w:t>
      </w:r>
      <w:r w:rsidR="00EB29DF" w:rsidRPr="00EB29DF">
        <w:rPr>
          <w:color w:val="000000"/>
          <w:sz w:val="24"/>
          <w:szCs w:val="24"/>
        </w:rPr>
        <w:t>9</w:t>
      </w:r>
      <w:r w:rsidRPr="00EB29DF">
        <w:rPr>
          <w:color w:val="000000"/>
          <w:sz w:val="24"/>
          <w:szCs w:val="24"/>
        </w:rPr>
        <w:t xml:space="preserve"> r. poz. 1</w:t>
      </w:r>
      <w:r w:rsidR="00EB29DF" w:rsidRPr="00EB29DF">
        <w:rPr>
          <w:color w:val="000000"/>
          <w:sz w:val="24"/>
          <w:szCs w:val="24"/>
        </w:rPr>
        <w:t>843</w:t>
      </w:r>
      <w:r w:rsidRPr="00EB29DF">
        <w:rPr>
          <w:color w:val="000000"/>
          <w:sz w:val="24"/>
          <w:szCs w:val="24"/>
        </w:rPr>
        <w:t>) informuję</w:t>
      </w:r>
      <w:r w:rsidRPr="00AD2CD7">
        <w:rPr>
          <w:color w:val="000000"/>
          <w:sz w:val="24"/>
          <w:szCs w:val="24"/>
        </w:rPr>
        <w:t>, że:</w:t>
      </w:r>
    </w:p>
    <w:p w14:paraId="73AB04B7" w14:textId="77777777" w:rsidR="00AD2CD7" w:rsidRPr="00AD2CD7" w:rsidRDefault="00AD2CD7" w:rsidP="000F4511">
      <w:pPr>
        <w:autoSpaceDE w:val="0"/>
        <w:autoSpaceDN w:val="0"/>
        <w:adjustRightInd w:val="0"/>
        <w:ind w:left="426" w:hanging="141"/>
        <w:jc w:val="both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obowiązku podatkowego zgodnie z przepisami podatku od towarów i usług </w:t>
      </w:r>
      <w:r w:rsidR="00872A07">
        <w:rPr>
          <w:b/>
          <w:bCs/>
          <w:color w:val="000000"/>
          <w:sz w:val="24"/>
          <w:szCs w:val="24"/>
        </w:rPr>
        <w:t>**</w:t>
      </w:r>
    </w:p>
    <w:p w14:paraId="02E0CA49" w14:textId="77777777" w:rsidR="00AD2CD7" w:rsidRPr="00AD2CD7" w:rsidRDefault="00AD2CD7" w:rsidP="000F4511">
      <w:pPr>
        <w:autoSpaceDE w:val="0"/>
        <w:autoSpaceDN w:val="0"/>
        <w:adjustRightInd w:val="0"/>
        <w:ind w:left="426" w:hanging="141"/>
        <w:jc w:val="both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obowiązku podatkowego zgodnie z przepisami podatku od towarów i usług w odniesieniu do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następujących towarów lub usług</w:t>
      </w:r>
      <w:r w:rsidRPr="00AD2CD7">
        <w:rPr>
          <w:b/>
          <w:bCs/>
          <w:color w:val="000000"/>
          <w:sz w:val="24"/>
          <w:szCs w:val="24"/>
        </w:rPr>
        <w:t>:</w:t>
      </w:r>
      <w:r w:rsidR="00872A07" w:rsidRPr="00872A07">
        <w:rPr>
          <w:b/>
          <w:bCs/>
          <w:color w:val="000000"/>
          <w:sz w:val="24"/>
          <w:szCs w:val="24"/>
        </w:rPr>
        <w:t xml:space="preserve"> </w:t>
      </w:r>
      <w:r w:rsidR="00872A07" w:rsidRPr="00AD2CD7">
        <w:rPr>
          <w:b/>
          <w:bCs/>
          <w:color w:val="000000"/>
          <w:sz w:val="24"/>
          <w:szCs w:val="24"/>
        </w:rPr>
        <w:t>**</w:t>
      </w:r>
    </w:p>
    <w:p w14:paraId="04BCF1EB" w14:textId="77777777" w:rsidR="00AD2CD7" w:rsidRPr="00AD2CD7" w:rsidRDefault="00872A07" w:rsidP="000F4511">
      <w:pPr>
        <w:tabs>
          <w:tab w:val="left" w:leader="dot" w:pos="907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</w:p>
    <w:p w14:paraId="5F997BF8" w14:textId="77777777" w:rsidR="00AD2CD7" w:rsidRPr="00AD2CD7" w:rsidRDefault="00AD2CD7" w:rsidP="000F4511">
      <w:pPr>
        <w:autoSpaceDE w:val="0"/>
        <w:autoSpaceDN w:val="0"/>
        <w:adjustRightInd w:val="0"/>
        <w:ind w:firstLine="312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(nazwa/rodzaj towaru lub usługi)</w:t>
      </w:r>
    </w:p>
    <w:p w14:paraId="1E35C163" w14:textId="77777777" w:rsidR="00AD2CD7" w:rsidRPr="00AD2CD7" w:rsidRDefault="00AD2CD7" w:rsidP="000F4511">
      <w:pPr>
        <w:autoSpaceDE w:val="0"/>
        <w:autoSpaceDN w:val="0"/>
        <w:adjustRightInd w:val="0"/>
        <w:ind w:left="426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których dostawa lub świadczenie będzie prowadzić do jego powstania. Wartość w/w towarów</w:t>
      </w:r>
      <w:r w:rsidR="00872A0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lub usług powodująca obowiązek podatkowy u Zamawiającego to:</w:t>
      </w:r>
    </w:p>
    <w:p w14:paraId="0F48B787" w14:textId="2119EB88" w:rsidR="00AD2CD7" w:rsidRDefault="00872A07" w:rsidP="000F4511">
      <w:pPr>
        <w:tabs>
          <w:tab w:val="left" w:leader="dot" w:pos="836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  <w:r w:rsidR="00AD2CD7" w:rsidRPr="00AD2CD7">
        <w:rPr>
          <w:color w:val="000000"/>
          <w:sz w:val="24"/>
          <w:szCs w:val="24"/>
        </w:rPr>
        <w:t xml:space="preserve"> zł netto</w:t>
      </w:r>
    </w:p>
    <w:p w14:paraId="0ED30189" w14:textId="4FF02ACE" w:rsidR="000D338D" w:rsidRPr="000D338D" w:rsidRDefault="000D338D" w:rsidP="000D338D">
      <w:pPr>
        <w:jc w:val="both"/>
        <w:rPr>
          <w:sz w:val="24"/>
          <w:szCs w:val="24"/>
        </w:rPr>
      </w:pPr>
      <w:r w:rsidRPr="000D338D">
        <w:rPr>
          <w:color w:val="000000"/>
          <w:sz w:val="24"/>
          <w:szCs w:val="24"/>
        </w:rPr>
        <w:t xml:space="preserve">10. </w:t>
      </w:r>
      <w:r w:rsidRPr="000D338D">
        <w:rPr>
          <w:sz w:val="24"/>
          <w:szCs w:val="24"/>
        </w:rPr>
        <w:t xml:space="preserve">Oświadczam/y, że jestem </w:t>
      </w:r>
      <w:proofErr w:type="spellStart"/>
      <w:r w:rsidRPr="000D338D">
        <w:rPr>
          <w:sz w:val="24"/>
          <w:szCs w:val="24"/>
        </w:rPr>
        <w:t>mikroprzedsiębiorcą</w:t>
      </w:r>
      <w:proofErr w:type="spellEnd"/>
      <w:r w:rsidRPr="000D338D">
        <w:rPr>
          <w:sz w:val="24"/>
          <w:szCs w:val="24"/>
        </w:rPr>
        <w:t xml:space="preserve"> bądź małym/średnim* przedsiębiorcą</w:t>
      </w:r>
    </w:p>
    <w:p w14:paraId="4FEE8D9B" w14:textId="120CF81C" w:rsidR="000D338D" w:rsidRPr="000D338D" w:rsidRDefault="000D338D" w:rsidP="000D338D">
      <w:pPr>
        <w:jc w:val="both"/>
        <w:rPr>
          <w:sz w:val="24"/>
          <w:szCs w:val="24"/>
        </w:rPr>
      </w:pPr>
    </w:p>
    <w:p w14:paraId="6582DCDD" w14:textId="169711A8" w:rsidR="000D338D" w:rsidRPr="000D338D" w:rsidRDefault="00954291" w:rsidP="000D338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1A10BA97">
          <v:rect id="_x0000_s1026" style="position:absolute;left:0;text-align:left;margin-left:185.55pt;margin-top:5.75pt;width:7.15pt;height:7.15pt;z-index:251659264"/>
        </w:pict>
      </w:r>
      <w:r>
        <w:rPr>
          <w:noProof/>
          <w:sz w:val="24"/>
          <w:szCs w:val="24"/>
        </w:rPr>
        <w:pict w14:anchorId="31EE3269">
          <v:rect id="_x0000_s1027" style="position:absolute;left:0;text-align:left;margin-left:242.6pt;margin-top:4pt;width:9.6pt;height:7.15pt;z-index:251660288"/>
        </w:pict>
      </w:r>
      <w:r w:rsidR="000D338D" w:rsidRPr="000D338D">
        <w:rPr>
          <w:sz w:val="24"/>
          <w:szCs w:val="24"/>
        </w:rPr>
        <w:t xml:space="preserve">                                                   tak              nie   </w:t>
      </w:r>
    </w:p>
    <w:p w14:paraId="7A6D7CDF" w14:textId="272E7570" w:rsidR="000D338D" w:rsidRPr="000D338D" w:rsidRDefault="000D338D" w:rsidP="000D338D">
      <w:pPr>
        <w:jc w:val="both"/>
        <w:rPr>
          <w:b/>
          <w:i/>
        </w:rPr>
      </w:pPr>
      <w:r w:rsidRPr="0034573B">
        <w:rPr>
          <w:b/>
          <w:i/>
        </w:rPr>
        <w:t>Powyższe dane są wymagane wyłączenie do celów informacyjnych.</w:t>
      </w:r>
    </w:p>
    <w:p w14:paraId="73B5713C" w14:textId="31FF38B0" w:rsidR="00AD2CD7" w:rsidRPr="00AD2CD7" w:rsidRDefault="00AD2CD7" w:rsidP="000F45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</w:t>
      </w:r>
      <w:r w:rsidR="000D338D">
        <w:rPr>
          <w:color w:val="000000"/>
          <w:sz w:val="24"/>
          <w:szCs w:val="24"/>
        </w:rPr>
        <w:t>1</w:t>
      </w:r>
      <w:r w:rsidRPr="00AD2CD7">
        <w:rPr>
          <w:color w:val="000000"/>
          <w:sz w:val="24"/>
          <w:szCs w:val="24"/>
        </w:rPr>
        <w:t>. Niniejsza oferta przetargowa zawiera następujące dokumenty i załączniki :</w:t>
      </w:r>
    </w:p>
    <w:p w14:paraId="12C5F7AC" w14:textId="77777777" w:rsidR="00AD2CD7" w:rsidRPr="00AD2CD7" w:rsidRDefault="00AD2CD7" w:rsidP="000F4511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1. ...................................................................................................................</w:t>
      </w:r>
    </w:p>
    <w:p w14:paraId="4FBB321D" w14:textId="77777777" w:rsidR="00AD2CD7" w:rsidRPr="00AD2CD7" w:rsidRDefault="00AD2CD7" w:rsidP="000F4511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2. ...................................................................................................................</w:t>
      </w:r>
    </w:p>
    <w:p w14:paraId="1901082E" w14:textId="77777777" w:rsidR="00AD2CD7" w:rsidRPr="00AD2CD7" w:rsidRDefault="00AD2CD7" w:rsidP="000F4511">
      <w:pPr>
        <w:autoSpaceDE w:val="0"/>
        <w:autoSpaceDN w:val="0"/>
        <w:adjustRightInd w:val="0"/>
        <w:spacing w:before="600"/>
        <w:jc w:val="both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8598D83" w14:textId="0BEFB305" w:rsidR="00AD2CD7" w:rsidRPr="00AD2CD7" w:rsidRDefault="00AD2CD7" w:rsidP="000D338D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  <w:r w:rsidR="000D338D"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do składania oświadczenia</w:t>
      </w:r>
    </w:p>
    <w:p w14:paraId="5E96B64D" w14:textId="1E573DC9" w:rsidR="00AD2CD7" w:rsidRPr="00AD2CD7" w:rsidRDefault="000D338D" w:rsidP="000F4511">
      <w:pPr>
        <w:autoSpaceDE w:val="0"/>
        <w:autoSpaceDN w:val="0"/>
        <w:adjustRightInd w:val="0"/>
        <w:ind w:left="4254"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</w:t>
      </w:r>
      <w:r w:rsidR="00AD2CD7"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="00AD2CD7" w:rsidRPr="00AD2CD7">
        <w:rPr>
          <w:i/>
          <w:iCs/>
          <w:color w:val="000000"/>
        </w:rPr>
        <w:t>)</w:t>
      </w:r>
    </w:p>
    <w:p w14:paraId="56DC8E66" w14:textId="77777777" w:rsidR="00AD2CD7" w:rsidRPr="00AD2CD7" w:rsidRDefault="00AD2CD7" w:rsidP="000F451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D2CD7">
        <w:rPr>
          <w:i/>
          <w:iCs/>
          <w:color w:val="000000"/>
        </w:rPr>
        <w:t>* jeżeli dotyczy</w:t>
      </w:r>
    </w:p>
    <w:p w14:paraId="664FC481" w14:textId="77777777" w:rsidR="00872A07" w:rsidRPr="005E1131" w:rsidRDefault="00AD2CD7" w:rsidP="000F451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D2CD7">
        <w:rPr>
          <w:i/>
          <w:iCs/>
          <w:color w:val="000000"/>
        </w:rPr>
        <w:t>** niepotrzebne skreślić</w:t>
      </w:r>
      <w:r w:rsidR="00872A07">
        <w:rPr>
          <w:color w:val="000000"/>
          <w:sz w:val="24"/>
          <w:szCs w:val="24"/>
        </w:rPr>
        <w:br w:type="page"/>
      </w:r>
    </w:p>
    <w:p w14:paraId="1D3286D2" w14:textId="77777777" w:rsidR="00656899" w:rsidRDefault="00656899" w:rsidP="00872A07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366AE6BA" w14:textId="77777777" w:rsidR="00AD2CD7" w:rsidRPr="000D338D" w:rsidRDefault="00230A10" w:rsidP="00872A07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nr 2 do SIWZ</w:t>
      </w:r>
    </w:p>
    <w:p w14:paraId="3E224F81" w14:textId="77777777" w:rsidR="00AD2CD7" w:rsidRPr="00AD2CD7" w:rsidRDefault="00A3731F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AD2CD7" w:rsidRPr="00AD2CD7">
        <w:rPr>
          <w:b/>
          <w:bCs/>
          <w:color w:val="000000"/>
          <w:sz w:val="24"/>
          <w:szCs w:val="24"/>
        </w:rPr>
        <w:t>:</w:t>
      </w:r>
    </w:p>
    <w:p w14:paraId="4550CAD9" w14:textId="77777777" w:rsidR="00872A07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 w:rsidRPr="00AF2494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872A07" w:rsidRPr="00D00DDB">
        <w:rPr>
          <w:bCs/>
          <w:color w:val="000000"/>
          <w:sz w:val="24"/>
          <w:szCs w:val="24"/>
        </w:rPr>
        <w:t>– Lider Grupy Zakupowej</w:t>
      </w:r>
    </w:p>
    <w:p w14:paraId="4782CF82" w14:textId="77777777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005F7E8E" w14:textId="77777777" w:rsidR="00872A07" w:rsidRPr="00D96737" w:rsidRDefault="000F451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96737">
        <w:rPr>
          <w:bCs/>
          <w:color w:val="000000"/>
          <w:sz w:val="24"/>
          <w:szCs w:val="24"/>
        </w:rPr>
        <w:t>tel. 52</w:t>
      </w:r>
      <w:r w:rsidR="00D94BDD" w:rsidRPr="00D96737">
        <w:rPr>
          <w:bCs/>
          <w:color w:val="000000"/>
          <w:sz w:val="24"/>
          <w:szCs w:val="24"/>
        </w:rPr>
        <w:t> </w:t>
      </w:r>
      <w:r w:rsidRPr="00D96737">
        <w:rPr>
          <w:bCs/>
          <w:color w:val="000000"/>
          <w:sz w:val="24"/>
          <w:szCs w:val="24"/>
        </w:rPr>
        <w:t>389</w:t>
      </w:r>
      <w:r w:rsidR="00D94BDD" w:rsidRPr="00D96737">
        <w:rPr>
          <w:bCs/>
          <w:color w:val="000000"/>
          <w:sz w:val="24"/>
          <w:szCs w:val="24"/>
        </w:rPr>
        <w:t xml:space="preserve"> </w:t>
      </w:r>
      <w:r w:rsidRPr="00D96737">
        <w:rPr>
          <w:bCs/>
          <w:color w:val="000000"/>
          <w:sz w:val="24"/>
          <w:szCs w:val="24"/>
        </w:rPr>
        <w:t>01</w:t>
      </w:r>
      <w:r w:rsidR="00D94BDD" w:rsidRPr="00D96737">
        <w:rPr>
          <w:bCs/>
          <w:color w:val="000000"/>
          <w:sz w:val="24"/>
          <w:szCs w:val="24"/>
        </w:rPr>
        <w:t xml:space="preserve"> </w:t>
      </w:r>
      <w:r w:rsidRPr="00D96737">
        <w:rPr>
          <w:bCs/>
          <w:color w:val="000000"/>
          <w:sz w:val="24"/>
          <w:szCs w:val="24"/>
        </w:rPr>
        <w:t>10</w:t>
      </w:r>
      <w:r w:rsidR="00872A07" w:rsidRPr="00D96737">
        <w:rPr>
          <w:bCs/>
          <w:color w:val="000000"/>
          <w:sz w:val="24"/>
          <w:szCs w:val="24"/>
        </w:rPr>
        <w:t xml:space="preserve">; </w:t>
      </w:r>
      <w:r w:rsidRPr="00D96737">
        <w:rPr>
          <w:bCs/>
          <w:color w:val="000000"/>
          <w:sz w:val="24"/>
          <w:szCs w:val="24"/>
        </w:rPr>
        <w:t xml:space="preserve">e-mail: </w:t>
      </w:r>
      <w:hyperlink r:id="rId19" w:history="1">
        <w:r w:rsidR="00D94BDD" w:rsidRPr="00D96737">
          <w:rPr>
            <w:rStyle w:val="Hipercze"/>
            <w:bCs/>
            <w:sz w:val="24"/>
            <w:szCs w:val="24"/>
          </w:rPr>
          <w:t>sekretariat@sosno.pl</w:t>
        </w:r>
      </w:hyperlink>
      <w:r w:rsidR="00D94BDD" w:rsidRPr="00D96737">
        <w:rPr>
          <w:bCs/>
          <w:color w:val="000000"/>
          <w:sz w:val="24"/>
          <w:szCs w:val="24"/>
        </w:rPr>
        <w:t xml:space="preserve"> </w:t>
      </w:r>
    </w:p>
    <w:p w14:paraId="6A86B645" w14:textId="4EC50F82" w:rsidR="00872A07" w:rsidRPr="00D96737" w:rsidRDefault="0095429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hyperlink r:id="rId20" w:history="1">
        <w:r w:rsidR="00A77380" w:rsidRPr="004737C3">
          <w:rPr>
            <w:rStyle w:val="Hipercze"/>
            <w:bCs/>
            <w:sz w:val="24"/>
            <w:szCs w:val="24"/>
          </w:rPr>
          <w:t>https://gm-sosno.rbip.mojregion.info</w:t>
        </w:r>
      </w:hyperlink>
      <w:r w:rsidR="00D94BDD" w:rsidRPr="00D96737">
        <w:rPr>
          <w:bCs/>
          <w:color w:val="000000"/>
          <w:sz w:val="24"/>
          <w:szCs w:val="24"/>
        </w:rPr>
        <w:t xml:space="preserve"> </w:t>
      </w:r>
    </w:p>
    <w:p w14:paraId="4D0B671C" w14:textId="77777777" w:rsidR="00AD2CD7" w:rsidRPr="00D00DDB" w:rsidRDefault="00AD2CD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NIP: </w:t>
      </w:r>
      <w:r w:rsidR="00052BD7" w:rsidRPr="00D00DDB">
        <w:rPr>
          <w:bCs/>
          <w:color w:val="000000"/>
          <w:sz w:val="24"/>
          <w:szCs w:val="24"/>
        </w:rPr>
        <w:t>5611501604</w:t>
      </w:r>
    </w:p>
    <w:p w14:paraId="497F7091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390E4AE2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45BA2A1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 w:rsidR="000272C8">
        <w:rPr>
          <w:color w:val="000000"/>
          <w:sz w:val="24"/>
          <w:szCs w:val="24"/>
        </w:rPr>
        <w:t>…</w:t>
      </w:r>
    </w:p>
    <w:p w14:paraId="7A7AF538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A1E5390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(pełna nazwa/firma, adres, w</w:t>
      </w:r>
      <w:r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zależności od podmiotu: NIP,KRS/</w:t>
      </w:r>
      <w:proofErr w:type="spellStart"/>
      <w:r w:rsidR="00AD2CD7" w:rsidRPr="00AD2CD7">
        <w:rPr>
          <w:i/>
          <w:iCs/>
          <w:color w:val="000000"/>
        </w:rPr>
        <w:t>CEiDG</w:t>
      </w:r>
      <w:proofErr w:type="spellEnd"/>
      <w:r w:rsidR="00AD2CD7" w:rsidRPr="00AD2CD7">
        <w:rPr>
          <w:i/>
          <w:iCs/>
          <w:color w:val="000000"/>
        </w:rPr>
        <w:t>)</w:t>
      </w:r>
    </w:p>
    <w:p w14:paraId="58789CA5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261E3DE9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7139D08F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202F1A3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5FCE570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(imię, nazwisko, stanowisko/podstawa</w:t>
      </w:r>
    </w:p>
    <w:p w14:paraId="61FAD0C1" w14:textId="77777777" w:rsidR="005B4244" w:rsidRPr="005B4244" w:rsidRDefault="00AD2CD7" w:rsidP="005B4244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6E27587F" w14:textId="77777777" w:rsidR="00AD2CD7" w:rsidRPr="00AD2CD7" w:rsidRDefault="005B4244" w:rsidP="000F4511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767AFEEA" w14:textId="77777777" w:rsidR="00AD2CD7" w:rsidRPr="00951240" w:rsidRDefault="00AD2CD7" w:rsidP="000F4511">
      <w:pPr>
        <w:autoSpaceDE w:val="0"/>
        <w:autoSpaceDN w:val="0"/>
        <w:adjustRightInd w:val="0"/>
        <w:ind w:left="0" w:firstLine="0"/>
        <w:jc w:val="center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składane na podstawie art. 25a ust. 1 ustawy z dnia 29 stycznia 2004 r.</w:t>
      </w:r>
      <w:r w:rsidR="000272C8" w:rsidRPr="00951240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publicznych,</w:t>
      </w:r>
    </w:p>
    <w:p w14:paraId="67923DBB" w14:textId="77777777" w:rsidR="00AD2CD7" w:rsidRPr="00AD2CD7" w:rsidRDefault="00AD2CD7" w:rsidP="000F4511">
      <w:pPr>
        <w:autoSpaceDE w:val="0"/>
        <w:autoSpaceDN w:val="0"/>
        <w:adjustRightInd w:val="0"/>
        <w:spacing w:before="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SPEŁNIANIA WARUNKÓW UDZIAŁU W POSTĘPOWANIU</w:t>
      </w:r>
    </w:p>
    <w:p w14:paraId="70573055" w14:textId="77777777" w:rsidR="00AD2CD7" w:rsidRPr="00AD2CD7" w:rsidRDefault="00AD2CD7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 nazwą:</w:t>
      </w:r>
    </w:p>
    <w:p w14:paraId="5BE62151" w14:textId="77777777" w:rsidR="00AD2CD7" w:rsidRPr="00AD2CD7" w:rsidRDefault="00AD2CD7" w:rsidP="000F4511">
      <w:pPr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energii</w:t>
      </w:r>
      <w:r w:rsidR="000F4511">
        <w:rPr>
          <w:b/>
          <w:bCs/>
          <w:color w:val="000000"/>
          <w:sz w:val="24"/>
          <w:szCs w:val="24"/>
        </w:rPr>
        <w:t xml:space="preserve"> elektrycznej na lata 2020-2021</w:t>
      </w:r>
      <w:r w:rsidRPr="00AD2CD7">
        <w:rPr>
          <w:b/>
          <w:bCs/>
          <w:color w:val="000000"/>
          <w:sz w:val="24"/>
          <w:szCs w:val="24"/>
        </w:rPr>
        <w:t>”</w:t>
      </w:r>
    </w:p>
    <w:p w14:paraId="269904C2" w14:textId="77777777" w:rsidR="00AD2CD7" w:rsidRDefault="00AD2CD7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co następuje:</w:t>
      </w:r>
    </w:p>
    <w:p w14:paraId="57584245" w14:textId="77777777" w:rsidR="005B4244" w:rsidRPr="00AD2CD7" w:rsidRDefault="005B4244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</w:p>
    <w:p w14:paraId="6FF328F4" w14:textId="77777777" w:rsidR="00AD2CD7" w:rsidRPr="005B4244" w:rsidRDefault="00AD2CD7" w:rsidP="005B4244">
      <w:pPr>
        <w:shd w:val="clear" w:color="auto" w:fill="BFBFBF"/>
        <w:spacing w:line="360" w:lineRule="auto"/>
        <w:jc w:val="both"/>
        <w:rPr>
          <w:b/>
        </w:rPr>
      </w:pPr>
      <w:r w:rsidRPr="005B4244">
        <w:rPr>
          <w:b/>
        </w:rPr>
        <w:t xml:space="preserve">INFORMACJA DOTYCZĄCA </w:t>
      </w:r>
      <w:r w:rsidR="00A3731F" w:rsidRPr="005B4244">
        <w:rPr>
          <w:b/>
        </w:rPr>
        <w:t>WYKONAWCY</w:t>
      </w:r>
      <w:r w:rsidRPr="005B4244">
        <w:rPr>
          <w:b/>
        </w:rPr>
        <w:t>:</w:t>
      </w:r>
    </w:p>
    <w:p w14:paraId="5E771B50" w14:textId="77777777" w:rsidR="00AD2CD7" w:rsidRPr="00951240" w:rsidRDefault="00AD2CD7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Oświadczam, że </w:t>
      </w:r>
      <w:r w:rsidRPr="00951240">
        <w:rPr>
          <w:color w:val="000000"/>
          <w:sz w:val="24"/>
          <w:szCs w:val="24"/>
        </w:rPr>
        <w:t xml:space="preserve">spełniam warunki udziału </w:t>
      </w:r>
      <w:r w:rsidRPr="00AD2CD7">
        <w:rPr>
          <w:color w:val="000000"/>
          <w:sz w:val="24"/>
          <w:szCs w:val="24"/>
        </w:rPr>
        <w:t>w postępowaniu określone przez zamawiającego</w:t>
      </w:r>
      <w:r w:rsidR="00783C35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rozdziale 5 pkt 5.2 Specyfikacji </w:t>
      </w:r>
      <w:r w:rsidR="005B4244">
        <w:rPr>
          <w:color w:val="000000"/>
          <w:sz w:val="24"/>
          <w:szCs w:val="24"/>
        </w:rPr>
        <w:t>Istotnych Warunków Zamówienia</w:t>
      </w:r>
      <w:r w:rsidR="00E34409">
        <w:rPr>
          <w:color w:val="000000"/>
          <w:sz w:val="24"/>
          <w:szCs w:val="24"/>
        </w:rPr>
        <w:t>.</w:t>
      </w:r>
    </w:p>
    <w:p w14:paraId="1A5FC3E0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66EA2CDB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0C7CE83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4C4A4238" w14:textId="77777777" w:rsidR="005B4244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7DB34E3" w14:textId="77777777" w:rsidR="005B4244" w:rsidRDefault="005B4244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14:paraId="0F88BA71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</w:p>
    <w:p w14:paraId="0B652997" w14:textId="77777777" w:rsidR="005B4244" w:rsidRPr="00452ABB" w:rsidRDefault="005B4244" w:rsidP="005B4244">
      <w:pPr>
        <w:shd w:val="clear" w:color="auto" w:fill="BFBFBF"/>
        <w:spacing w:line="360" w:lineRule="auto"/>
        <w:jc w:val="both"/>
      </w:pPr>
      <w:r w:rsidRPr="00452ABB">
        <w:rPr>
          <w:b/>
        </w:rPr>
        <w:t>INFORMACJA W ZWIĄZKU Z POLEGANIEM NA ZASOBACH INNYCH PODMIOTÓW</w:t>
      </w:r>
      <w:r w:rsidRPr="00452ABB">
        <w:t xml:space="preserve">: </w:t>
      </w:r>
    </w:p>
    <w:p w14:paraId="42F94399" w14:textId="77777777" w:rsidR="005B4244" w:rsidRDefault="005B4244" w:rsidP="005B4244">
      <w:pPr>
        <w:spacing w:line="360" w:lineRule="auto"/>
        <w:jc w:val="both"/>
      </w:pPr>
    </w:p>
    <w:p w14:paraId="6FA311D5" w14:textId="77777777" w:rsidR="005B4244" w:rsidRDefault="005B4244" w:rsidP="005B4244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B4244">
        <w:rPr>
          <w:color w:val="000000"/>
          <w:sz w:val="24"/>
          <w:szCs w:val="24"/>
        </w:rPr>
        <w:t>Oświadczam, że w celu wykazania spełniania warunków udziału w postępowaniu, określonych przez zamawiającego w Rozdziale 5 pkt. 5.2  Specyfikacji Istotnych Warunków Zamówienia, polegam na zasobach następującego/</w:t>
      </w:r>
      <w:proofErr w:type="spellStart"/>
      <w:r w:rsidRPr="005B4244">
        <w:rPr>
          <w:color w:val="000000"/>
          <w:sz w:val="24"/>
          <w:szCs w:val="24"/>
        </w:rPr>
        <w:t>ych</w:t>
      </w:r>
      <w:proofErr w:type="spellEnd"/>
      <w:r w:rsidRPr="005B4244">
        <w:rPr>
          <w:color w:val="000000"/>
          <w:sz w:val="24"/>
          <w:szCs w:val="24"/>
        </w:rPr>
        <w:t xml:space="preserve"> podmiotu/ów:</w:t>
      </w:r>
    </w:p>
    <w:p w14:paraId="5DEFFCA2" w14:textId="77777777" w:rsidR="005B4244" w:rsidRPr="005B4244" w:rsidRDefault="005B4244" w:rsidP="005B4244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B4244">
        <w:rPr>
          <w:color w:val="000000"/>
          <w:sz w:val="24"/>
          <w:szCs w:val="24"/>
        </w:rPr>
        <w:t xml:space="preserve"> </w:t>
      </w:r>
    </w:p>
    <w:p w14:paraId="5ABBAE30" w14:textId="77777777" w:rsidR="005B4244" w:rsidRPr="002509C2" w:rsidRDefault="005B4244" w:rsidP="005B4244">
      <w:pPr>
        <w:pStyle w:val="Bezodstpw"/>
        <w:numPr>
          <w:ilvl w:val="0"/>
          <w:numId w:val="13"/>
        </w:numPr>
        <w:spacing w:before="0"/>
        <w:ind w:left="42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</w:t>
      </w:r>
      <w:r w:rsidRPr="002509C2">
        <w:rPr>
          <w:rFonts w:ascii="Times New Roman" w:hAnsi="Times New Roman"/>
          <w:sz w:val="24"/>
          <w:szCs w:val="24"/>
        </w:rPr>
        <w:t xml:space="preserve">………………………………………………………………,                   </w:t>
      </w:r>
      <w:r w:rsidRPr="002509C2">
        <w:rPr>
          <w:rFonts w:ascii="Times New Roman" w:hAnsi="Times New Roman"/>
          <w:sz w:val="24"/>
          <w:szCs w:val="24"/>
        </w:rPr>
        <w:br/>
      </w:r>
      <w:r w:rsidRPr="00AC2530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C2530">
        <w:rPr>
          <w:rFonts w:ascii="Times New Roman" w:hAnsi="Times New Roman"/>
          <w:sz w:val="18"/>
          <w:szCs w:val="18"/>
        </w:rPr>
        <w:t xml:space="preserve"> (wskazać podmiot)</w:t>
      </w:r>
    </w:p>
    <w:p w14:paraId="6D165162" w14:textId="77777777" w:rsidR="005B4244" w:rsidRDefault="005B4244" w:rsidP="005B4244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14:paraId="0C3D16AA" w14:textId="77777777" w:rsidR="005B4244" w:rsidRPr="002509C2" w:rsidRDefault="005B4244" w:rsidP="005B4244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 …………</w:t>
      </w:r>
      <w:r w:rsidRPr="002509C2">
        <w:rPr>
          <w:rFonts w:ascii="Times New Roman" w:hAnsi="Times New Roman"/>
          <w:sz w:val="24"/>
          <w:szCs w:val="24"/>
        </w:rPr>
        <w:t>……………………………………………..…………..….</w:t>
      </w:r>
    </w:p>
    <w:p w14:paraId="1E9B2731" w14:textId="77777777" w:rsidR="005B4244" w:rsidRPr="00AC2530" w:rsidRDefault="005B4244" w:rsidP="005B4244">
      <w:pPr>
        <w:pStyle w:val="Bezodstpw"/>
        <w:ind w:left="426"/>
        <w:jc w:val="both"/>
        <w:rPr>
          <w:rFonts w:ascii="Times New Roman" w:hAnsi="Times New Roman"/>
          <w:sz w:val="16"/>
          <w:szCs w:val="16"/>
        </w:rPr>
      </w:pP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AC2530">
        <w:rPr>
          <w:rFonts w:ascii="Times New Roman" w:hAnsi="Times New Roman"/>
          <w:sz w:val="16"/>
          <w:szCs w:val="16"/>
        </w:rPr>
        <w:t>(określić odpowiedni zakres dla wskazanego podmiotu)</w:t>
      </w:r>
    </w:p>
    <w:p w14:paraId="413B3574" w14:textId="77777777" w:rsidR="005B4244" w:rsidRPr="005B4244" w:rsidRDefault="005B4244" w:rsidP="005B4244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(…)</w:t>
      </w:r>
    </w:p>
    <w:p w14:paraId="177E74E4" w14:textId="77777777" w:rsidR="005B4244" w:rsidRPr="00AD2CD7" w:rsidRDefault="005B4244" w:rsidP="005B4244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695708D2" w14:textId="77777777" w:rsidR="005B4244" w:rsidRPr="00AD2CD7" w:rsidRDefault="005B4244" w:rsidP="005B4244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AFA50C2" w14:textId="77777777" w:rsidR="005B4244" w:rsidRPr="00AD2CD7" w:rsidRDefault="005B4244" w:rsidP="005B4244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7FF8EE9A" w14:textId="77777777" w:rsidR="005B4244" w:rsidRDefault="005B4244" w:rsidP="005B4244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0BE678C5" w14:textId="77777777" w:rsidR="005B4244" w:rsidRPr="005B4244" w:rsidRDefault="005B4244" w:rsidP="005B4244">
      <w:pPr>
        <w:shd w:val="clear" w:color="auto" w:fill="BFBFBF"/>
        <w:spacing w:line="360" w:lineRule="auto"/>
        <w:jc w:val="both"/>
        <w:rPr>
          <w:b/>
        </w:rPr>
      </w:pPr>
      <w:r w:rsidRPr="005B4244">
        <w:rPr>
          <w:b/>
        </w:rPr>
        <w:t>OŚWIADCZENIE DOTYCZĄCE PODANYCH INFORMACJI:</w:t>
      </w:r>
    </w:p>
    <w:p w14:paraId="23B3C38F" w14:textId="77777777" w:rsidR="005B4244" w:rsidRDefault="005B4244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</w:p>
    <w:p w14:paraId="4261FBF2" w14:textId="77777777" w:rsidR="00AD2CD7" w:rsidRPr="00AD2CD7" w:rsidRDefault="00AD2CD7" w:rsidP="000F4511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Oświadczam, że wszystkie informacje podane w powyższych oświadczeniach są aktualne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zgodne z prawdą oraz zostały przedstawione z pełną świadomością konsekwencji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wprowadzenia zamawiającego w błąd przy przedstawianiu informacji.</w:t>
      </w:r>
    </w:p>
    <w:p w14:paraId="440B5931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0269845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2505F743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70EB8507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65B5D86" w14:textId="77777777" w:rsidR="000272C8" w:rsidRDefault="000272C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14:paraId="4A1F9A72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3974ED2B" w14:textId="77777777" w:rsidR="00AD2CD7" w:rsidRPr="000D338D" w:rsidRDefault="00230A10" w:rsidP="000272C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nr 3 do SIWZ</w:t>
      </w:r>
    </w:p>
    <w:p w14:paraId="55BB57B9" w14:textId="77777777" w:rsidR="00D00DDB" w:rsidRPr="00AD2CD7" w:rsidRDefault="00A3731F" w:rsidP="00D00DD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D00DDB" w:rsidRPr="00AD2CD7">
        <w:rPr>
          <w:b/>
          <w:bCs/>
          <w:color w:val="000000"/>
          <w:sz w:val="24"/>
          <w:szCs w:val="24"/>
        </w:rPr>
        <w:t>:</w:t>
      </w:r>
    </w:p>
    <w:p w14:paraId="0F212A87" w14:textId="77777777" w:rsidR="00D00DDB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 w:rsidRPr="00AF2494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D00DDB" w:rsidRPr="00D00DDB">
        <w:rPr>
          <w:bCs/>
          <w:color w:val="000000"/>
          <w:sz w:val="24"/>
          <w:szCs w:val="24"/>
        </w:rPr>
        <w:t>– Lider Grupy Zakupowej</w:t>
      </w:r>
    </w:p>
    <w:p w14:paraId="06693A1D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0DE71F70" w14:textId="77777777" w:rsidR="00D00DDB" w:rsidRPr="00D96737" w:rsidRDefault="000F451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96737">
        <w:rPr>
          <w:bCs/>
          <w:color w:val="000000"/>
          <w:sz w:val="24"/>
          <w:szCs w:val="24"/>
        </w:rPr>
        <w:t>tel. 52</w:t>
      </w:r>
      <w:r w:rsidR="00D94BDD" w:rsidRPr="00D96737">
        <w:rPr>
          <w:bCs/>
          <w:color w:val="000000"/>
          <w:sz w:val="24"/>
          <w:szCs w:val="24"/>
        </w:rPr>
        <w:t> </w:t>
      </w:r>
      <w:r w:rsidRPr="00D96737">
        <w:rPr>
          <w:bCs/>
          <w:color w:val="000000"/>
          <w:sz w:val="24"/>
          <w:szCs w:val="24"/>
        </w:rPr>
        <w:t>389</w:t>
      </w:r>
      <w:r w:rsidR="00D94BDD" w:rsidRPr="00D96737">
        <w:rPr>
          <w:bCs/>
          <w:color w:val="000000"/>
          <w:sz w:val="24"/>
          <w:szCs w:val="24"/>
        </w:rPr>
        <w:t xml:space="preserve"> </w:t>
      </w:r>
      <w:r w:rsidRPr="00D96737">
        <w:rPr>
          <w:bCs/>
          <w:color w:val="000000"/>
          <w:sz w:val="24"/>
          <w:szCs w:val="24"/>
        </w:rPr>
        <w:t>01</w:t>
      </w:r>
      <w:r w:rsidR="00D94BDD" w:rsidRPr="00D96737">
        <w:rPr>
          <w:bCs/>
          <w:color w:val="000000"/>
          <w:sz w:val="24"/>
          <w:szCs w:val="24"/>
        </w:rPr>
        <w:t xml:space="preserve"> </w:t>
      </w:r>
      <w:r w:rsidRPr="00D96737">
        <w:rPr>
          <w:bCs/>
          <w:color w:val="000000"/>
          <w:sz w:val="24"/>
          <w:szCs w:val="24"/>
        </w:rPr>
        <w:t>10</w:t>
      </w:r>
      <w:r w:rsidR="00D00DDB" w:rsidRPr="00D96737">
        <w:rPr>
          <w:bCs/>
          <w:color w:val="000000"/>
          <w:sz w:val="24"/>
          <w:szCs w:val="24"/>
        </w:rPr>
        <w:t xml:space="preserve">; </w:t>
      </w:r>
      <w:r w:rsidRPr="00D96737">
        <w:rPr>
          <w:bCs/>
          <w:color w:val="000000"/>
          <w:sz w:val="24"/>
          <w:szCs w:val="24"/>
        </w:rPr>
        <w:t xml:space="preserve">e-mail: </w:t>
      </w:r>
      <w:hyperlink r:id="rId21" w:history="1">
        <w:r w:rsidR="00D94BDD" w:rsidRPr="00D96737">
          <w:rPr>
            <w:rStyle w:val="Hipercze"/>
            <w:bCs/>
            <w:sz w:val="24"/>
            <w:szCs w:val="24"/>
          </w:rPr>
          <w:t>sekretariat@sosno.pl</w:t>
        </w:r>
      </w:hyperlink>
      <w:r w:rsidR="00D94BDD" w:rsidRPr="00D96737">
        <w:rPr>
          <w:bCs/>
          <w:color w:val="000000"/>
          <w:sz w:val="24"/>
          <w:szCs w:val="24"/>
        </w:rPr>
        <w:t xml:space="preserve"> </w:t>
      </w:r>
    </w:p>
    <w:p w14:paraId="76ADC84D" w14:textId="6EC4292D" w:rsidR="00D00DDB" w:rsidRPr="00D96737" w:rsidRDefault="0095429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hyperlink r:id="rId22" w:history="1">
        <w:r w:rsidR="00455B45" w:rsidRPr="00D96737">
          <w:rPr>
            <w:rStyle w:val="Hipercze"/>
            <w:bCs/>
            <w:sz w:val="24"/>
            <w:szCs w:val="24"/>
          </w:rPr>
          <w:t>htt</w:t>
        </w:r>
        <w:r w:rsidR="00455B45">
          <w:rPr>
            <w:rStyle w:val="Hipercze"/>
            <w:bCs/>
            <w:sz w:val="24"/>
            <w:szCs w:val="24"/>
          </w:rPr>
          <w:t>ps</w:t>
        </w:r>
        <w:r w:rsidR="00455B45" w:rsidRPr="00D96737">
          <w:rPr>
            <w:rStyle w:val="Hipercze"/>
            <w:bCs/>
            <w:sz w:val="24"/>
            <w:szCs w:val="24"/>
          </w:rPr>
          <w:t>://gm-sosno.rbip.mojregion.info</w:t>
        </w:r>
      </w:hyperlink>
      <w:r w:rsidR="00D94BDD" w:rsidRPr="00D96737">
        <w:rPr>
          <w:bCs/>
          <w:color w:val="000000"/>
          <w:sz w:val="24"/>
          <w:szCs w:val="24"/>
        </w:rPr>
        <w:t xml:space="preserve">  </w:t>
      </w:r>
    </w:p>
    <w:p w14:paraId="03EA3028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4A461D83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7EE70028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EFDE900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6DE0A98C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ED54623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</w:t>
      </w:r>
      <w:proofErr w:type="spellStart"/>
      <w:r w:rsidRPr="00AD2CD7">
        <w:rPr>
          <w:i/>
          <w:iCs/>
          <w:color w:val="000000"/>
        </w:rPr>
        <w:t>CEiDG</w:t>
      </w:r>
      <w:proofErr w:type="spellEnd"/>
      <w:r w:rsidRPr="00AD2CD7">
        <w:rPr>
          <w:i/>
          <w:iCs/>
          <w:color w:val="000000"/>
        </w:rPr>
        <w:t>)</w:t>
      </w:r>
    </w:p>
    <w:p w14:paraId="36F0844F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44108B23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49B69FA5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E17664A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62BC0D8E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6360F758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19FDE75A" w14:textId="77777777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3CA12F41" w14:textId="77777777" w:rsidR="00AD2CD7" w:rsidRPr="00AD2CD7" w:rsidRDefault="00AD2CD7" w:rsidP="00D00D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D2CD7">
        <w:rPr>
          <w:b/>
          <w:bCs/>
          <w:color w:val="000000"/>
        </w:rPr>
        <w:t>składane na podstawie art. 25a ust. 1 ustawy z dnia 29 stycznia 2004 r.</w:t>
      </w:r>
      <w:r w:rsidR="008955A6">
        <w:rPr>
          <w:b/>
          <w:bCs/>
          <w:color w:val="000000"/>
        </w:rPr>
        <w:br/>
      </w:r>
      <w:r w:rsidRPr="00AD2CD7">
        <w:rPr>
          <w:b/>
          <w:bCs/>
          <w:color w:val="000000"/>
        </w:rPr>
        <w:t xml:space="preserve">Prawo zamówień publicznych (dalej zwanej: ustawą </w:t>
      </w:r>
      <w:proofErr w:type="spellStart"/>
      <w:r w:rsidRPr="00AD2CD7">
        <w:rPr>
          <w:b/>
          <w:bCs/>
          <w:color w:val="000000"/>
        </w:rPr>
        <w:t>Pzp</w:t>
      </w:r>
      <w:proofErr w:type="spellEnd"/>
      <w:r w:rsidRPr="00AD2CD7">
        <w:rPr>
          <w:b/>
          <w:bCs/>
          <w:color w:val="000000"/>
        </w:rPr>
        <w:t>),</w:t>
      </w:r>
    </w:p>
    <w:p w14:paraId="0E9E9600" w14:textId="77777777" w:rsidR="00AD2CD7" w:rsidRPr="00AD2CD7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PODSTAW WYKLUCZENIA Z POSTĘPOWANIA</w:t>
      </w:r>
    </w:p>
    <w:p w14:paraId="74ED391E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4BB519CD" w14:textId="77777777" w:rsidR="00AD2CD7" w:rsidRPr="00AD2CD7" w:rsidRDefault="00AD2CD7" w:rsidP="00D94B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</w:t>
      </w:r>
      <w:r w:rsidR="000F4511">
        <w:rPr>
          <w:b/>
          <w:bCs/>
          <w:color w:val="000000"/>
          <w:sz w:val="24"/>
          <w:szCs w:val="24"/>
        </w:rPr>
        <w:t>nergii elektrycznej na lata 2020-2021</w:t>
      </w:r>
      <w:r w:rsidRPr="00AD2CD7">
        <w:rPr>
          <w:b/>
          <w:bCs/>
          <w:color w:val="000000"/>
          <w:sz w:val="24"/>
          <w:szCs w:val="24"/>
        </w:rPr>
        <w:t>”</w:t>
      </w:r>
      <w:r w:rsidRPr="00AD2CD7">
        <w:rPr>
          <w:color w:val="000000"/>
          <w:sz w:val="24"/>
          <w:szCs w:val="24"/>
        </w:rPr>
        <w:t>,</w:t>
      </w:r>
    </w:p>
    <w:p w14:paraId="7DABA882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upoważniony na piśmie lub wpisany w odpowiednich dokumentach rejestrowych, w imieniu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 xml:space="preserve"> oświadczam, co następuje:</w:t>
      </w:r>
    </w:p>
    <w:p w14:paraId="3D6C77AA" w14:textId="77777777" w:rsidR="00AD2CD7" w:rsidRPr="008955A6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 xml:space="preserve">OŚWIADCZENIA DOTYCZĄCE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>:</w:t>
      </w:r>
    </w:p>
    <w:p w14:paraId="05379917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1.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art. 24 ust 1 pkt 12-23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40F8C326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2.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226360B3" w14:textId="77777777" w:rsidR="00951240" w:rsidRPr="00AD2CD7" w:rsidRDefault="00951240" w:rsidP="008955A6">
      <w:pPr>
        <w:autoSpaceDE w:val="0"/>
        <w:autoSpaceDN w:val="0"/>
        <w:adjustRightInd w:val="0"/>
        <w:spacing w:before="60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598168F9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4A51044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5B6DEB8D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22F25AD0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lastRenderedPageBreak/>
        <w:t>Oświadczam, że zachodzą w stosunku do mnie podstawy wykluczenia z postępowania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………….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 xml:space="preserve"> (podać mającą zastosowanie podstawę wykluczenia spośród wymienionych w art. 24 ust. 1 pkt 13-14, 16-20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lub 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). Jednocześnie oświadczam, że w związku z ww. okolicznością,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24 ust. 8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 xml:space="preserve"> podjąłem następujące środki naprawcze:</w:t>
      </w:r>
    </w:p>
    <w:p w14:paraId="4692A83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AD2CD7">
        <w:rPr>
          <w:color w:val="000000"/>
          <w:sz w:val="21"/>
          <w:szCs w:val="21"/>
        </w:rPr>
        <w:t>………………………………………………………………………………………………………………..</w:t>
      </w:r>
    </w:p>
    <w:p w14:paraId="034B3659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…………………………………………………………………………………………..…………………..............</w:t>
      </w:r>
    </w:p>
    <w:p w14:paraId="77709FF0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……………………………………………………………………………………………………………………....</w:t>
      </w:r>
    </w:p>
    <w:p w14:paraId="36B4AF74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CBBC9E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B3CCDA6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46AA3E62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0C2810B8" w14:textId="77777777" w:rsidR="003B2BDC" w:rsidRPr="008955A6" w:rsidRDefault="003B2BDC" w:rsidP="003B2BDC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</w:t>
      </w:r>
      <w:r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>, NA KTÓREGO ZASOBY POWOŁUJE SIĘ WYKONAWCA:</w:t>
      </w:r>
    </w:p>
    <w:p w14:paraId="78161185" w14:textId="77777777" w:rsidR="003B2BDC" w:rsidRPr="00951240" w:rsidRDefault="003B2BDC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 stosunku do następującego/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podmiotu/</w:t>
      </w:r>
      <w:proofErr w:type="spellStart"/>
      <w:r w:rsidRPr="00951240">
        <w:rPr>
          <w:color w:val="000000"/>
          <w:sz w:val="24"/>
          <w:szCs w:val="24"/>
        </w:rPr>
        <w:t>tów</w:t>
      </w:r>
      <w:proofErr w:type="spellEnd"/>
      <w:r w:rsidRPr="00951240">
        <w:rPr>
          <w:color w:val="000000"/>
          <w:sz w:val="24"/>
          <w:szCs w:val="24"/>
        </w:rPr>
        <w:t>, będącego/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podwykonawcą/</w:t>
      </w:r>
      <w:proofErr w:type="spellStart"/>
      <w:r w:rsidRPr="00951240">
        <w:rPr>
          <w:color w:val="000000"/>
          <w:sz w:val="24"/>
          <w:szCs w:val="24"/>
        </w:rPr>
        <w:t>ami</w:t>
      </w:r>
      <w:proofErr w:type="spellEnd"/>
      <w:r w:rsidRPr="00951240">
        <w:rPr>
          <w:color w:val="000000"/>
          <w:sz w:val="24"/>
          <w:szCs w:val="24"/>
        </w:rPr>
        <w:t>:</w:t>
      </w:r>
    </w:p>
    <w:p w14:paraId="01AB21BE" w14:textId="77777777" w:rsidR="003B2BDC" w:rsidRPr="00951240" w:rsidRDefault="003B2BDC" w:rsidP="003B2BDC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……………………………………………………………………..….……</w:t>
      </w:r>
    </w:p>
    <w:p w14:paraId="1D3A2468" w14:textId="77777777" w:rsidR="003B2BDC" w:rsidRPr="00AD2CD7" w:rsidRDefault="003B2BDC" w:rsidP="003B2BD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D2CD7">
        <w:rPr>
          <w:i/>
          <w:iCs/>
          <w:color w:val="000000"/>
          <w:sz w:val="16"/>
          <w:szCs w:val="16"/>
        </w:rPr>
        <w:t>(podać pełną nazwę/firmę, adres, a także w zależności od podmiotu: NIP, KRS/</w:t>
      </w:r>
      <w:proofErr w:type="spellStart"/>
      <w:r w:rsidRPr="00AD2CD7">
        <w:rPr>
          <w:i/>
          <w:iCs/>
          <w:color w:val="000000"/>
          <w:sz w:val="16"/>
          <w:szCs w:val="16"/>
        </w:rPr>
        <w:t>CEiDG</w:t>
      </w:r>
      <w:proofErr w:type="spellEnd"/>
      <w:r w:rsidRPr="00AD2CD7">
        <w:rPr>
          <w:i/>
          <w:iCs/>
          <w:color w:val="000000"/>
          <w:sz w:val="16"/>
          <w:szCs w:val="16"/>
        </w:rPr>
        <w:t>)</w:t>
      </w:r>
      <w:r w:rsidRPr="00AD2CD7">
        <w:rPr>
          <w:color w:val="000000"/>
          <w:sz w:val="16"/>
          <w:szCs w:val="16"/>
        </w:rPr>
        <w:t>,</w:t>
      </w:r>
    </w:p>
    <w:p w14:paraId="5A936DF8" w14:textId="77777777" w:rsidR="003B2BDC" w:rsidRPr="00951240" w:rsidRDefault="003B2BDC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nie zachodzą podstawy wykluczenia z postępowania o udzielenie zamówienia wymienione</w:t>
      </w:r>
      <w:r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art. 24 ust. 1 pkt 13-22 lub 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64EE98CF" w14:textId="77777777" w:rsidR="003B2BDC" w:rsidRPr="00AD2CD7" w:rsidRDefault="003B2BDC" w:rsidP="003B2BDC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069359C" w14:textId="77777777" w:rsidR="003B2BDC" w:rsidRPr="00AD2CD7" w:rsidRDefault="003B2BDC" w:rsidP="003B2BDC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F3A778A" w14:textId="77777777" w:rsidR="003B2BDC" w:rsidRPr="00AD2CD7" w:rsidRDefault="003B2BDC" w:rsidP="003B2BDC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1108C91F" w14:textId="77777777" w:rsidR="003B2BDC" w:rsidRPr="00AD2CD7" w:rsidRDefault="003B2BDC" w:rsidP="003B2BDC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9185187" w14:textId="77777777" w:rsidR="003B2BDC" w:rsidRDefault="003B2BDC" w:rsidP="003B2BDC">
      <w:pPr>
        <w:spacing w:line="360" w:lineRule="auto"/>
        <w:jc w:val="both"/>
        <w:rPr>
          <w:b/>
          <w:i/>
        </w:rPr>
      </w:pPr>
      <w:r w:rsidRPr="003B2BDC">
        <w:rPr>
          <w:b/>
          <w:i/>
        </w:rPr>
        <w:t xml:space="preserve"> </w:t>
      </w:r>
      <w:r w:rsidRPr="00F673AE">
        <w:rPr>
          <w:b/>
          <w:i/>
        </w:rPr>
        <w:t xml:space="preserve">W przypadku korzystania z zasobu podmiotu trzeciego wraz z niniejszym oświadczeniem należy złożyć zobowiązanie tego podmiotu do oddania swego zasobu na potrzeby wykonawcy składającego ofertę. </w:t>
      </w:r>
    </w:p>
    <w:p w14:paraId="54FC6269" w14:textId="77777777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 xml:space="preserve"> NIEBĘDĄCEGO PODMIOTEM, NA</w:t>
      </w:r>
      <w:r w:rsidR="00A726DA" w:rsidRPr="008955A6">
        <w:rPr>
          <w:b/>
          <w:bCs/>
          <w:color w:val="000000"/>
          <w:sz w:val="24"/>
          <w:szCs w:val="24"/>
        </w:rPr>
        <w:t xml:space="preserve"> </w:t>
      </w:r>
      <w:r w:rsidRPr="008955A6">
        <w:rPr>
          <w:b/>
          <w:bCs/>
          <w:color w:val="000000"/>
          <w:sz w:val="24"/>
          <w:szCs w:val="24"/>
        </w:rPr>
        <w:t>KTÓREGO ZASOBY POWOŁUJE SIĘ WYKONAWCA:</w:t>
      </w:r>
    </w:p>
    <w:p w14:paraId="71584316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 stosunku do następującego/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podmiotu/</w:t>
      </w:r>
      <w:proofErr w:type="spellStart"/>
      <w:r w:rsidRPr="00951240">
        <w:rPr>
          <w:color w:val="000000"/>
          <w:sz w:val="24"/>
          <w:szCs w:val="24"/>
        </w:rPr>
        <w:t>tów</w:t>
      </w:r>
      <w:proofErr w:type="spellEnd"/>
      <w:r w:rsidRPr="00951240">
        <w:rPr>
          <w:color w:val="000000"/>
          <w:sz w:val="24"/>
          <w:szCs w:val="24"/>
        </w:rPr>
        <w:t>, będącego/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podwykonawcą/</w:t>
      </w:r>
      <w:proofErr w:type="spellStart"/>
      <w:r w:rsidRPr="00951240">
        <w:rPr>
          <w:color w:val="000000"/>
          <w:sz w:val="24"/>
          <w:szCs w:val="24"/>
        </w:rPr>
        <w:t>ami</w:t>
      </w:r>
      <w:proofErr w:type="spellEnd"/>
      <w:r w:rsidRPr="00951240">
        <w:rPr>
          <w:color w:val="000000"/>
          <w:sz w:val="24"/>
          <w:szCs w:val="24"/>
        </w:rPr>
        <w:t>:</w:t>
      </w:r>
    </w:p>
    <w:p w14:paraId="6212A73D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……………………………………………………………………..….……</w:t>
      </w:r>
    </w:p>
    <w:p w14:paraId="00A6BFE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D2CD7">
        <w:rPr>
          <w:i/>
          <w:iCs/>
          <w:color w:val="000000"/>
          <w:sz w:val="16"/>
          <w:szCs w:val="16"/>
        </w:rPr>
        <w:t>(podać pełną nazwę/firmę, adres, a także w zależności od podmiotu: NIP, KRS/</w:t>
      </w:r>
      <w:proofErr w:type="spellStart"/>
      <w:r w:rsidRPr="00AD2CD7">
        <w:rPr>
          <w:i/>
          <w:iCs/>
          <w:color w:val="000000"/>
          <w:sz w:val="16"/>
          <w:szCs w:val="16"/>
        </w:rPr>
        <w:t>CEiDG</w:t>
      </w:r>
      <w:proofErr w:type="spellEnd"/>
      <w:r w:rsidRPr="00AD2CD7">
        <w:rPr>
          <w:i/>
          <w:iCs/>
          <w:color w:val="000000"/>
          <w:sz w:val="16"/>
          <w:szCs w:val="16"/>
        </w:rPr>
        <w:t>)</w:t>
      </w:r>
      <w:r w:rsidRPr="00AD2CD7">
        <w:rPr>
          <w:color w:val="000000"/>
          <w:sz w:val="16"/>
          <w:szCs w:val="16"/>
        </w:rPr>
        <w:t>,</w:t>
      </w:r>
    </w:p>
    <w:p w14:paraId="181DCF1A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nie zachodzą podstawy wykluczenia z postępowania o udzielenie zamówienia wymienione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art. 24 ust. 1 pkt 13-22 lub 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4A9ED06B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9AE7226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45DF2B9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633571A8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4561AB1" w14:textId="77777777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PODANYCH INFORMACJI:</w:t>
      </w:r>
    </w:p>
    <w:p w14:paraId="464AB7EA" w14:textId="77777777" w:rsidR="00AD2CD7" w:rsidRPr="00951240" w:rsidRDefault="00AD2CD7" w:rsidP="00D94BDD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wszystkie informacje podane w powyższych oświadczeniach są aktualne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i zgodne z prawdą oraz zostały przedstawione z pełną świadomością konsekwencji wprowadzenia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zamawiającego w błąd przy przedstawianiu informacji.</w:t>
      </w:r>
    </w:p>
    <w:p w14:paraId="3B7E6E04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7C4F5967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0B25CF57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448FE717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FA136D1" w14:textId="77777777" w:rsidR="000272C8" w:rsidRDefault="000272C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46C0EB7C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7216BBAD" w14:textId="2E9EAB42" w:rsidR="00AD2CD7" w:rsidRPr="000D338D" w:rsidRDefault="00230A10" w:rsidP="000272C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nr 4 do SIWZ</w:t>
      </w:r>
    </w:p>
    <w:p w14:paraId="6D2ACE8F" w14:textId="3F8778DE" w:rsidR="00AD2CD7" w:rsidRPr="008955A6" w:rsidRDefault="00AD2CD7" w:rsidP="00487816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 w:rsidRPr="004737C3">
        <w:rPr>
          <w:b/>
          <w:bCs/>
          <w:color w:val="000000"/>
          <w:sz w:val="28"/>
          <w:szCs w:val="28"/>
        </w:rPr>
        <w:t xml:space="preserve">Zestawienie punktów odbioru energii elektrycznej </w:t>
      </w:r>
      <w:r w:rsidR="00D00DDB" w:rsidRPr="004737C3">
        <w:rPr>
          <w:b/>
          <w:bCs/>
          <w:color w:val="000000"/>
          <w:sz w:val="28"/>
          <w:szCs w:val="28"/>
        </w:rPr>
        <w:t>Gminy Sośno</w:t>
      </w:r>
      <w:r w:rsidRPr="004737C3">
        <w:rPr>
          <w:b/>
          <w:bCs/>
          <w:color w:val="000000"/>
          <w:sz w:val="28"/>
          <w:szCs w:val="28"/>
        </w:rPr>
        <w:t xml:space="preserve"> </w:t>
      </w:r>
      <w:r w:rsidR="008955A6" w:rsidRPr="004737C3">
        <w:rPr>
          <w:b/>
          <w:bCs/>
          <w:color w:val="000000"/>
          <w:sz w:val="28"/>
          <w:szCs w:val="28"/>
        </w:rPr>
        <w:br/>
      </w:r>
      <w:r w:rsidRPr="004737C3">
        <w:rPr>
          <w:b/>
          <w:bCs/>
          <w:color w:val="000000"/>
          <w:sz w:val="28"/>
          <w:szCs w:val="28"/>
        </w:rPr>
        <w:t xml:space="preserve">oraz </w:t>
      </w:r>
      <w:r w:rsidR="00455B45" w:rsidRPr="004737C3">
        <w:rPr>
          <w:b/>
          <w:bCs/>
          <w:color w:val="000000"/>
          <w:sz w:val="28"/>
          <w:szCs w:val="28"/>
        </w:rPr>
        <w:t xml:space="preserve">jednostek </w:t>
      </w:r>
      <w:r w:rsidRPr="004737C3">
        <w:rPr>
          <w:b/>
          <w:bCs/>
          <w:color w:val="000000"/>
          <w:sz w:val="28"/>
          <w:szCs w:val="28"/>
        </w:rPr>
        <w:t>i instytucji podległych gminie</w:t>
      </w:r>
      <w:r w:rsidR="00D94BDD" w:rsidRPr="004737C3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3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5"/>
        <w:gridCol w:w="3264"/>
        <w:gridCol w:w="3685"/>
        <w:gridCol w:w="3828"/>
        <w:gridCol w:w="998"/>
        <w:gridCol w:w="821"/>
        <w:gridCol w:w="851"/>
      </w:tblGrid>
      <w:tr w:rsidR="001D2764" w:rsidRPr="001D2764" w14:paraId="2051AA60" w14:textId="77777777" w:rsidTr="002203FB">
        <w:trPr>
          <w:trHeight w:val="340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C6B78" w14:textId="77777777" w:rsidR="001D2764" w:rsidRPr="001D2764" w:rsidRDefault="001D2764" w:rsidP="00D17DFD">
            <w:pPr>
              <w:ind w:left="0" w:firstLine="0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Lp.</w:t>
            </w:r>
          </w:p>
          <w:p w14:paraId="1E4347C0" w14:textId="2AA399C3" w:rsidR="001D2764" w:rsidRPr="001D2764" w:rsidRDefault="001D2764" w:rsidP="00665425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5635" w14:textId="77777777" w:rsidR="001D2764" w:rsidRPr="001D2764" w:rsidRDefault="001D2764" w:rsidP="00D17DFD">
            <w:pPr>
              <w:ind w:left="62" w:hanging="51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Typ obiektu</w:t>
            </w:r>
          </w:p>
          <w:p w14:paraId="162457B6" w14:textId="208BFDB5" w:rsidR="001D2764" w:rsidRPr="001D2764" w:rsidRDefault="001D2764" w:rsidP="00665425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4B40" w14:textId="77777777" w:rsidR="001D2764" w:rsidRPr="001D2764" w:rsidRDefault="001D2764" w:rsidP="00D17DFD">
            <w:pPr>
              <w:ind w:left="59" w:hanging="55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Adres</w:t>
            </w:r>
          </w:p>
          <w:p w14:paraId="0B45951F" w14:textId="7B6B9D21" w:rsidR="001D2764" w:rsidRPr="001D2764" w:rsidRDefault="001D2764" w:rsidP="00665425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9031" w14:textId="77777777" w:rsidR="001D2764" w:rsidRPr="001D2764" w:rsidRDefault="001D2764" w:rsidP="00D17DFD">
            <w:pPr>
              <w:ind w:left="63" w:hanging="50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Numer PPE / Numer ewidencyjny</w:t>
            </w:r>
          </w:p>
          <w:p w14:paraId="07767BFD" w14:textId="7E54908C" w:rsidR="001D2764" w:rsidRPr="001D2764" w:rsidRDefault="001D2764" w:rsidP="00665425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5573" w14:textId="77777777" w:rsidR="001D2764" w:rsidRPr="001D2764" w:rsidRDefault="001D2764" w:rsidP="001D2764">
            <w:pPr>
              <w:ind w:left="0" w:hanging="51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Prognozowana ilość Energii Elektrycznej (średniomiesięczna) (MWh)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41E6F" w14:textId="77777777" w:rsidR="001D2764" w:rsidRPr="001D2764" w:rsidRDefault="001D2764" w:rsidP="001D2764">
            <w:pPr>
              <w:ind w:left="8" w:hanging="8"/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Gr. Taryfowa</w:t>
            </w:r>
          </w:p>
          <w:p w14:paraId="1AFE13FE" w14:textId="69804C95" w:rsidR="001D2764" w:rsidRPr="001D2764" w:rsidRDefault="001D2764" w:rsidP="00665425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</w:tr>
      <w:tr w:rsidR="001D2764" w:rsidRPr="001D2764" w14:paraId="449C3BCC" w14:textId="77777777" w:rsidTr="002203FB">
        <w:trPr>
          <w:trHeight w:val="340"/>
        </w:trPr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1FA11" w14:textId="3777E582" w:rsidR="001D2764" w:rsidRPr="001D2764" w:rsidRDefault="001D2764" w:rsidP="00665425">
            <w:pPr>
              <w:jc w:val="center"/>
              <w:rPr>
                <w:color w:val="000000"/>
              </w:rPr>
            </w:pPr>
          </w:p>
        </w:tc>
        <w:tc>
          <w:tcPr>
            <w:tcW w:w="32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4C2B" w14:textId="7ABFC2E2" w:rsidR="001D2764" w:rsidRPr="001D2764" w:rsidRDefault="001D2764" w:rsidP="00665425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E0055" w14:textId="0EECA811" w:rsidR="001D2764" w:rsidRPr="001D2764" w:rsidRDefault="001D2764" w:rsidP="00665425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C0AD" w14:textId="098515A8" w:rsidR="001D2764" w:rsidRPr="001D2764" w:rsidRDefault="001D2764" w:rsidP="00665425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F9A2B" w14:textId="77777777" w:rsidR="001D2764" w:rsidRPr="004737C3" w:rsidRDefault="001D2764" w:rsidP="00665425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szczytowa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3E0F" w14:textId="77777777" w:rsidR="001D2764" w:rsidRPr="004737C3" w:rsidRDefault="001D2764" w:rsidP="001D2764">
            <w:pPr>
              <w:ind w:left="0" w:hanging="29"/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poza szczytem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BA881" w14:textId="70BC8480" w:rsidR="001D2764" w:rsidRPr="001D2764" w:rsidRDefault="001D2764" w:rsidP="00665425">
            <w:pPr>
              <w:jc w:val="center"/>
              <w:rPr>
                <w:color w:val="000000"/>
              </w:rPr>
            </w:pPr>
          </w:p>
        </w:tc>
      </w:tr>
      <w:tr w:rsidR="00A6513F" w:rsidRPr="001D2764" w14:paraId="588DAA53" w14:textId="77777777" w:rsidTr="004737C3">
        <w:trPr>
          <w:trHeight w:val="340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EE045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Gmina Sośno, ul. Nowa 1, Sośno 89-412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E84C5" w14:textId="77777777" w:rsidR="00A6513F" w:rsidRPr="001D2764" w:rsidRDefault="00A6513F" w:rsidP="00A6513F">
            <w:p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3AE8" w14:textId="4B34A661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color w:val="000000"/>
              </w:rPr>
              <w:t>16,364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898BE" w14:textId="3DDFA6E3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color w:val="000000"/>
              </w:rPr>
              <w:t>9,643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88F49" w14:textId="48122F87" w:rsidR="00A6513F" w:rsidRPr="001D2764" w:rsidRDefault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55</w:t>
            </w:r>
          </w:p>
        </w:tc>
      </w:tr>
      <w:tr w:rsidR="00A6513F" w:rsidRPr="001D2764" w14:paraId="03C47AA4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C24F1" w14:textId="7CB6187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15E2" w14:textId="70D4B56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E3AE4" w14:textId="2B4081D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SITNO IX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63B15" w14:textId="64C2095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PLENED00000590000000010280959132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570F1" w14:textId="02EC5E11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A9F00" w14:textId="40E16C6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2877C" w14:textId="23083DB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401CE0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189D8" w14:textId="0E33F92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FA04" w14:textId="7AEA5A6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11710" w14:textId="0B9B30A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TONINEK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8FB5" w14:textId="5BA7687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PLENED00000590000000010289873116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C1D38" w14:textId="405E79B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9E0F6" w14:textId="03711477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FB56" w14:textId="242AD3A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673B00B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A0729" w14:textId="1A07616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18C36" w14:textId="28305FD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C9EB4" w14:textId="62D8C5F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123E0" w14:textId="31307EC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PLENED00000590000000010301892121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A22F7" w14:textId="2C7CB2D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C285D" w14:textId="46E6E449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527F6" w14:textId="22D0A51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7440650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6C870" w14:textId="395AB57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462BA" w14:textId="67F0094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SALA WIEJSKA, REMIZA OSP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C64F1" w14:textId="7EA065A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WIELOWICZ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56A2" w14:textId="6A68530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PLENED00000590000000010301924114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D399B" w14:textId="3F45A5D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9DFF" w14:textId="6DF7AD00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4E9F6" w14:textId="51B4C3E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4CE1CC3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F93C1" w14:textId="1ECD165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43C8B" w14:textId="3CDFE1A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ADMINISTRACJA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34369" w14:textId="73DF89E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E05B5" w14:textId="61BAF18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PLENED00000590000000010301985134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E68A" w14:textId="5BD1D81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2AA7" w14:textId="1C5B955E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B1F6F" w14:textId="007DF4AB" w:rsidR="00B94F8E" w:rsidRPr="00357E6A" w:rsidRDefault="00B94F8E" w:rsidP="00B94F8E">
            <w:pPr>
              <w:jc w:val="center"/>
            </w:pPr>
            <w:r w:rsidRPr="00357E6A">
              <w:t>C11</w:t>
            </w:r>
          </w:p>
        </w:tc>
      </w:tr>
      <w:tr w:rsidR="00A6513F" w:rsidRPr="001D2764" w14:paraId="271D4B9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3A981" w14:textId="7B1FFC7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A7FB2" w14:textId="152551D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REMIZA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B497" w14:textId="53C1D78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DZIEDNO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9F866" w14:textId="4E7582B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PLENED00000590000000010308230135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17FB" w14:textId="0D24CDA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3B121" w14:textId="57F215FF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F1AA1" w14:textId="7D42B66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03356F9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97CB4" w14:textId="035D1E7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DC9B" w14:textId="2666447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SALA WIEJSKA I REMIZA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910A2" w14:textId="3C5CB05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DĘBINY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FE71A" w14:textId="4AE6CFA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PLENED00000590000000010308232177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9888" w14:textId="13B91AC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542D7" w14:textId="3F45075B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21D1B" w14:textId="3C1890C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B3005B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C50D7" w14:textId="157824A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45C3" w14:textId="3D21D64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REMIZA OSP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F14D9" w14:textId="56265EE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F757E" w14:textId="19146A9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PLENED00000590000000010313920121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B2023" w14:textId="3F4ACB9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CD5D9" w14:textId="33708545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DEB1" w14:textId="7EB56AC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38C39E4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2586" w14:textId="10CD3AE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777CC" w14:textId="2C5A03E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REMIZA STRAŻACKA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B9916" w14:textId="1454165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CC1DF" w14:textId="4A5926E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PLENED00000590000000010350371165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682E5" w14:textId="59361FB1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860D6" w14:textId="0C6AB6D9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7BCD2" w14:textId="74F56BB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7B2BAA5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BE967" w14:textId="0633016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5E591" w14:textId="6DC8F0A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BAA7" w14:textId="50C43D2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TONIN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95D61" w14:textId="136A29E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PLENED00000590000000010600013185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01B5D" w14:textId="6AD55F1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6C9C8" w14:textId="16AF25EB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7AF09" w14:textId="584E736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0D7A4F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F25A1" w14:textId="54ACFCE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7B97" w14:textId="0B6EC0E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0B1F" w14:textId="32EBEE8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TUSZKOWO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C981A" w14:textId="2029C3B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PLENED00000590000000010601379159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3F03D" w14:textId="7D46698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495A" w14:textId="114B00F1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EB877" w14:textId="056FC72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0B9A1015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07B9D" w14:textId="2C375C4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2EE62" w14:textId="62DC3CC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EFDB" w14:textId="36156DF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MIERUCIN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17EA0" w14:textId="6F28B9B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PLENED00000590000000010601390196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38057" w14:textId="08691CD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F56A1" w14:textId="43840DB1" w:rsidR="00B94F8E" w:rsidRPr="004737C3" w:rsidRDefault="00B94F8E" w:rsidP="00B94F8E">
            <w:pPr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B5433" w14:textId="3C0E11D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6120F021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7AA4E" w14:textId="02D0784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D406A" w14:textId="12A3BEC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CE052" w14:textId="2ED975A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OLSZEWKA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6A460" w14:textId="6782CD4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PLENED00000590000000010602769152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CB0A4" w14:textId="200AC9B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18582" w14:textId="3B2B4BF5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B7E81" w14:textId="58E8EA3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50F431D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16F4" w14:textId="7A6E021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256DF" w14:textId="695227F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86BF" w14:textId="0FD3BD7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PRZEPAŁKOWO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D3024" w14:textId="49195C4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PLENED00000590000000010602770173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CBE5A" w14:textId="6CF69B0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F647A" w14:textId="070DCE93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E77BC" w14:textId="4BA78B4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A0D74E1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947C5" w14:textId="7597144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26A9" w14:textId="3FF2FBA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EFEB" w14:textId="67AD37A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OLSZEWKA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F1FF" w14:textId="7B3D7A9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PLENED00000590000000010602777126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EA592" w14:textId="0094695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9507" w14:textId="37BA8557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BEFDB" w14:textId="589A05E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88D524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9D127" w14:textId="27E1137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990D9" w14:textId="00B5539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99D7" w14:textId="47539B2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PRZEPAŁKOWO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8B21B" w14:textId="6D73C07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PLENED00000590000000010602778147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B051" w14:textId="0CAC963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9EC97" w14:textId="099A2D54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63C8B" w14:textId="540B79F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32DC65F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92C1C" w14:textId="57521B1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DE3E6" w14:textId="03E5596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CAB18" w14:textId="10A4AD4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PRZEPAŁKOWO BORÓWKI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AEEF" w14:textId="203EA73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PLENED00000590000000010602779168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BA00" w14:textId="1EA2104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F6E29" w14:textId="4A57FE3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204C4" w14:textId="2CC140B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9A4DC62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E509" w14:textId="0CDC0B5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lastRenderedPageBreak/>
              <w:t>18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2386D" w14:textId="70ACBDA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B9A3F" w14:textId="2DF5C6A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POLNA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9250D" w14:textId="48D3CE7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PLENED00000590000000010602799103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F261D" w14:textId="00A4692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EE77" w14:textId="3E61A57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A3375" w14:textId="431508C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57A504C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5D04" w14:textId="18FF14C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2BE1" w14:textId="0CCD2FF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8573E" w14:textId="36B62BD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DŁUGA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ACC7" w14:textId="05BC9C6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PLENED00000590000000010602800124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4487" w14:textId="2FC9690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DE129" w14:textId="5CCECED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ADF3" w14:textId="04E1E8C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0F1A80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4A399" w14:textId="69AB9F2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520F6" w14:textId="7805E0A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6B4A" w14:textId="1489458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MROTECKA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6BB44" w14:textId="713E4A6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PLENED00000590000000010602801145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B012F" w14:textId="7DB927E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94DFA" w14:textId="433BFA9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4ADD" w14:textId="6F0A606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92A3AB2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C5D1" w14:textId="7C223E6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FB726" w14:textId="48C15C6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1E693" w14:textId="3D03751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WĄSKA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770F7" w14:textId="48AF2B9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PLENED00000590000000010602802166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597AF" w14:textId="03277FC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8FA41" w14:textId="4821883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555D2" w14:textId="4973629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15E2FB9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A9D98" w14:textId="6A9A5F6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D5BE" w14:textId="3F4AA16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0A7E0" w14:textId="2D1E9BA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TONIN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50BA7" w14:textId="0A450D3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PLENED00000590000000010602809119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CBFE4" w14:textId="161994E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467B" w14:textId="6E72678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E8195" w14:textId="35FA07A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F1985F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8E4C" w14:textId="5403427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4B508" w14:textId="1C1AAC8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1B475" w14:textId="10BD016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TONINEK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4C5B5" w14:textId="3DEA872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PLENED00000590000000010602810140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180C6" w14:textId="694EF33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2BD4" w14:textId="14D5C3A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669E" w14:textId="67C081E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464797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4B137" w14:textId="5F43CA9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F613A" w14:textId="46BFD6A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A42B" w14:textId="489994D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SZYNWAŁD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3E502" w14:textId="4FE83AA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PLENED00000590000000010603017122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39F8" w14:textId="1B1EF52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DBA6E" w14:textId="0DAED26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5F7E8" w14:textId="06C9691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0F36E82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59425" w14:textId="77D27F3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F9DA" w14:textId="61680AB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2B1" w14:textId="6F71153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SZYNWAŁD IV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4499E" w14:textId="60485C1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PLENED00000590000000010603018143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8F9A8" w14:textId="5301A84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E71E7" w14:textId="01A2C34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49CE2" w14:textId="5C29654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7650B00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333FE" w14:textId="3B20799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E44AD" w14:textId="67E57EC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DA3E5" w14:textId="6A3C975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57C8E" w14:textId="3186CDA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PLENED00000590000000010603019164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830DF" w14:textId="1B8C72D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7BA52" w14:textId="761E362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3B76D" w14:textId="00119CF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55D087D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F2AA" w14:textId="3EC06FC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014AF" w14:textId="778BEA6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6EDD" w14:textId="4DAD184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WIELOWICZEK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806B4" w14:textId="0677F26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PLENED00000590000000010603020185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5E8E1" w14:textId="429BD88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D023" w14:textId="6FCF5F5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A4BB" w14:textId="018A008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2E935C5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8A1F1" w14:textId="2641EB4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97C08" w14:textId="49EB757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824D0" w14:textId="6905E21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PŁOSKÓW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F43C" w14:textId="21C00AD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PLENED00000590000000010603021109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963D" w14:textId="5F6BA1B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5FFA" w14:textId="3F2775E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CE0A" w14:textId="67E3980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286FB3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07BC4" w14:textId="214D293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29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E6B2" w14:textId="339BB67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718FF" w14:textId="77B4059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ROZTOKI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6E2C8" w14:textId="50465BB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PLENED00000590000000010603022130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6B4C0" w14:textId="3638BB91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F607" w14:textId="398085D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B40F0" w14:textId="129B4C9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0D266EF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090DA" w14:textId="6AD7161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1B831" w14:textId="5878A37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F4BD" w14:textId="2723DDF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WIELOWICZ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0AE55" w14:textId="0D98CED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PLENED00000590000000010603023151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CCB25" w14:textId="3A42F40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233C" w14:textId="3599858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671A3" w14:textId="5DA4F1C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D82795B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3CE3F" w14:textId="1BDC0F5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BFE2F" w14:textId="6444A72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2CDE" w14:textId="38CEB39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MIERUCIN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CF852" w14:textId="6CCC181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PLENED00000590000000010603030104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F3A0D" w14:textId="6CC6318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303E1" w14:textId="0A67FBC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88BA8" w14:textId="5232465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1D5B843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68348" w14:textId="6DC0B9D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7384B" w14:textId="15A739B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79EF8" w14:textId="4B5DE0A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MIERUCIN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A3E2D" w14:textId="6B7FF88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PLENED00000590000000010603031125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01305" w14:textId="276D292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9C61" w14:textId="21D1AC1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A0EEE" w14:textId="03C3DB2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1D6626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53CB" w14:textId="0BBB371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8697" w14:textId="283E4C7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9FB49" w14:textId="790877E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TUSZKOWO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14B4" w14:textId="54EBB5E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PLENED00000590000000010603032146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40E4" w14:textId="71AD229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B3C47" w14:textId="1A161C3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43448" w14:textId="5D44ED3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DD4119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9143C" w14:textId="384CB67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9F1FA" w14:textId="7200AD2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4ECCC" w14:textId="1EFF744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SITNO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D13F1" w14:textId="491DA49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PLENED00000590000000010603034188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E97B" w14:textId="113FD69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3E0DD" w14:textId="5917953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63535" w14:textId="0657ED3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010FE4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29CF3" w14:textId="7633CCB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F5BC" w14:textId="3C4166B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SALA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F16E0" w14:textId="340F4DF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SKORACZEWO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D404E" w14:textId="4A2F708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PLENED00000590000000010603436191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8BB44" w14:textId="18FD86F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4EBC0" w14:textId="512ED4D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532F6" w14:textId="0CA74D2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0EE33CD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CDD3" w14:textId="0947112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FDDEF" w14:textId="066AE6E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SALA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0232" w14:textId="4E2919E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JASZKOWO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B396B" w14:textId="19D3F25D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PLENED00000590000000010603437115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67E15" w14:textId="730590C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DF05" w14:textId="37902EE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B922B" w14:textId="31655E6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25A608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0AC16" w14:textId="18E3EF5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AE7F" w14:textId="7B608BA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10431" w14:textId="41D988D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JASZKOWO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AC5A3" w14:textId="5163629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PLENED00000590000000010603475137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CBF2E" w14:textId="6CC932E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0DB2" w14:textId="7DB3E7F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D322B" w14:textId="79D7EE2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310C02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059E" w14:textId="6BD7A01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F7D08" w14:textId="4A25511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4E7B" w14:textId="14A3FAB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SKORACZEWO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BB5D4" w14:textId="71D68D9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PLENED00000590000000010603476158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B4421" w14:textId="4F026911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9,000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19616" w14:textId="2A85863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78A47" w14:textId="5F7AF26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0A411C4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86366" w14:textId="0AB22E0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019D" w14:textId="709C05B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CE1C5" w14:textId="343BDDC6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OSTRÓWEK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EE40" w14:textId="77B7B19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PLENED00000590000000010603603109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9E31E" w14:textId="5D25FF8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D5E2" w14:textId="7AC9B75E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0CBA" w14:textId="15C96F2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7D53ABC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7A2EA" w14:textId="6BBA2E71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1EF42" w14:textId="609487E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48162" w14:textId="3D2DB30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44E3D" w14:textId="1D3B04A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PLENED00000590000000010604182143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A587F" w14:textId="7C2DD84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CDEA" w14:textId="278C98C5" w:rsidR="00B94F8E" w:rsidRPr="004737C3" w:rsidRDefault="00B94F8E" w:rsidP="004737C3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55250" w14:textId="05CEE75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7F3C2F5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15CD7" w14:textId="6D8D123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6776" w14:textId="580101F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52562" w14:textId="39B4C13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 WIEŚ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802D4" w14:textId="6664163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PLENED00000590000000010604183164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18450" w14:textId="28B53CA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0,524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DD04C" w14:textId="4BE3E7F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CC848" w14:textId="0146FC2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51DD10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238B6" w14:textId="1B4301B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678DB" w14:textId="74A6664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74220" w14:textId="030CD5F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 VI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093ED" w14:textId="1E7899F4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PLENED00000590000000010604184185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BDD1" w14:textId="13B6F4D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9E926" w14:textId="6CDBCCB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211B3" w14:textId="4749AF4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C92E6FD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BA95" w14:textId="70D5D0C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AB315" w14:textId="55B7D6B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4F502" w14:textId="08B4CB6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 - ZIELONKA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83965" w14:textId="1AEAF1C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PLENED00000590000000010604190117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ED8A4" w14:textId="42491E5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9FCA6" w14:textId="0A1E471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E2375" w14:textId="469A733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F93C8E4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46D8C" w14:textId="2E428C0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lastRenderedPageBreak/>
              <w:t>44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7497" w14:textId="4A029ED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B1CD" w14:textId="6195789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JANA PAWŁA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5E35D" w14:textId="3E3F75A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PLENED00000590000000010604192159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00ABF" w14:textId="2391176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948C9" w14:textId="103BA9C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A0EB9" w14:textId="5BEE001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CBC3ADC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EAC11" w14:textId="5485DA9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BEED4" w14:textId="2E202FE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60F2A" w14:textId="23DA37E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DZIEDNO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710F" w14:textId="059ED53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PLENED00000590000000010604195125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2C21" w14:textId="39653E1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FEC78" w14:textId="7C0D012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F8273" w14:textId="19F12EF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7555EAA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AF5E4" w14:textId="54A3D42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82237" w14:textId="2C0EEA3C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57184" w14:textId="533CC24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DĘBINY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0D77A" w14:textId="4714B6F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PLENED00000590000000010604196146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74D32" w14:textId="00BC1486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43F7" w14:textId="4A6C16A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13B8A" w14:textId="2FAD9A1A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81ABB7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91556" w14:textId="31FD947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47575" w14:textId="683460FB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AF506" w14:textId="3C796449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DĘBINY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6DA1E" w14:textId="18091BF7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PLENED00000590000000010604197167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AA32A" w14:textId="3082853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25C2B" w14:textId="1A3E129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6DC9F" w14:textId="5A5CACE8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457BDEAD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C029" w14:textId="3062300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6CF5F" w14:textId="2095BA4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E2742" w14:textId="2B18716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DĘBINY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4EE35" w14:textId="63C3C2C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PLENED00000590000000010604198188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624A" w14:textId="6813386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E6E40" w14:textId="4466F26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85E07" w14:textId="3C6D207F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6A37AD8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A6C2A" w14:textId="418476E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49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4E83" w14:textId="11D1B8A3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4EDD5" w14:textId="35A4F45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OBODOWO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4A99E" w14:textId="143EB77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PLENED00000590000000010604199112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F6CE" w14:textId="45117F3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7FF98" w14:textId="4B49334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5645A" w14:textId="5241C2C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311C9EC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91644" w14:textId="3FDB044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2310" w14:textId="5040989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62076" w14:textId="592A0562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DZIEDNO IV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82E40" w14:textId="3C1D737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PLENED00000590000000010604205141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32FDC" w14:textId="50E3878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BFE6" w14:textId="43D3241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9E24" w14:textId="161BEB8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C12B</w:t>
            </w:r>
          </w:p>
        </w:tc>
      </w:tr>
      <w:tr w:rsidR="00A6513F" w:rsidRPr="001D2764" w14:paraId="792908A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3E7A6" w14:textId="4827993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9D5A" w14:textId="322CF65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OŚWIETLENI E ULICZNE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35B91" w14:textId="01F460E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SKORACZEWO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C834C" w14:textId="173513F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PLENED00000590000000000082731930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C83C" w14:textId="6A4CCDF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8688" w14:textId="1F8673A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8D610" w14:textId="040F3E8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73DFBAA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E4E54" w14:textId="57DECD1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FCE00" w14:textId="40DC251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ZAPLECZE SOCJALNO-GOSPODARCZE PRZY KOMPLEKSIE SPORTOWO-REKREACYJNYM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E958B" w14:textId="5886B9D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DZIEDNO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BAA2B" w14:textId="4395586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PLENED00000590000000000094394928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C2810" w14:textId="536E6B8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0,090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9ABC7" w14:textId="4E20AFCD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FD372" w14:textId="5705326C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3B0AD4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0E6E" w14:textId="7D6C4919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B89C6" w14:textId="3E3D4B8E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BUDYNEK GOSPODARCZY SALI WIEJSKIEJ, DZ. NR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13569" w14:textId="508849A5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SKORACZEWO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FE19" w14:textId="5ECDFCB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PLENED00000590000000000151125925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CFC9" w14:textId="1F64081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0,010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A2F88" w14:textId="5B97228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4242" w14:textId="5013D25B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6B487893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350D5" w14:textId="2379D3F0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0DA64" w14:textId="13C460BA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TARGOWISKO, OBIEKT HANDLOWY, TOALETA, DZ. NR 228/3 I 228/4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6EE19" w14:textId="6FBF7E6F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8D84C" w14:textId="2062516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PLENED00000590000000000177909983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ECF2F" w14:textId="76D89CD3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0,218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F040F" w14:textId="6F053965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7FF3" w14:textId="3677C384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0A7B53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67D70" w14:textId="2B94611E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55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0A07" w14:textId="765E7E48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OBIEKT REKREACYJNY/BOISKO REKREACYJNO-SPORTOWE, DZ. 229/2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8E4D" w14:textId="221F8DD0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SZYNWAŁD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7FF0F" w14:textId="2F902F91" w:rsidR="00B94F8E" w:rsidRPr="001D2764" w:rsidRDefault="00B94F8E" w:rsidP="00B94F8E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PLENED00000590000000000182673923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A92E" w14:textId="497DA0B2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t>0,100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73589" w14:textId="738AB064" w:rsidR="00B94F8E" w:rsidRPr="004737C3" w:rsidRDefault="00B94F8E" w:rsidP="00B94F8E">
            <w:pPr>
              <w:rPr>
                <w:color w:val="000000"/>
              </w:rPr>
            </w:pPr>
            <w:r w:rsidRPr="001D27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8AEE" w14:textId="2A9DE377" w:rsidR="00B94F8E" w:rsidRPr="001D2764" w:rsidRDefault="00B94F8E" w:rsidP="00B94F8E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 xml:space="preserve">C11 </w:t>
            </w:r>
          </w:p>
        </w:tc>
      </w:tr>
      <w:tr w:rsidR="00D17DFD" w:rsidRPr="001D2764" w14:paraId="65AE6F9B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56FBF" w14:textId="6E372260" w:rsidR="00D17DFD" w:rsidRPr="001D2764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Zakład Gospodarki Komunalnej w Sośnie, ul. Nowa 9,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CC8DB" w14:textId="062C1EE1" w:rsidR="00D17DFD" w:rsidRPr="001D2764" w:rsidRDefault="00160FBB" w:rsidP="00487816">
            <w:pPr>
              <w:jc w:val="center"/>
              <w:rPr>
                <w:b/>
                <w:bCs/>
                <w:color w:val="000000"/>
              </w:rPr>
            </w:pPr>
            <w:r w:rsidRPr="00160FBB">
              <w:rPr>
                <w:b/>
                <w:bCs/>
                <w:color w:val="000000"/>
              </w:rPr>
              <w:t>29,900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24490" w14:textId="65A95EA0" w:rsidR="00D17DFD" w:rsidRPr="001D2764" w:rsidRDefault="00A6513F" w:rsidP="00487816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1B55" w14:textId="2DA00581" w:rsidR="00D17DFD" w:rsidRPr="001D2764" w:rsidRDefault="00A6513F" w:rsidP="004737C3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</w:t>
            </w:r>
            <w:r w:rsidR="00160FBB">
              <w:rPr>
                <w:b/>
                <w:bCs/>
                <w:color w:val="000000"/>
              </w:rPr>
              <w:t>8</w:t>
            </w:r>
          </w:p>
        </w:tc>
      </w:tr>
      <w:tr w:rsidR="00A6513F" w:rsidRPr="001D2764" w14:paraId="17E6339B" w14:textId="77777777" w:rsidTr="004737C3">
        <w:trPr>
          <w:trHeight w:val="340"/>
        </w:trPr>
        <w:tc>
          <w:tcPr>
            <w:tcW w:w="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9B7B1" w14:textId="387B992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56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8BE71" w14:textId="11C977E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HYDROFORNI 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ED749" w14:textId="6642330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5C405" w14:textId="54AE580D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PLENED00000590000000000002930662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DA5A4" w14:textId="7C4409E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3,817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87CC4" w14:textId="7A0B099E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2C2B" w14:textId="1A1A5CC2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C21</w:t>
            </w:r>
          </w:p>
        </w:tc>
      </w:tr>
      <w:tr w:rsidR="00A6513F" w:rsidRPr="001D2764" w14:paraId="03D0BD5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8471" w14:textId="6EFFF67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57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1DBE9" w14:textId="6C9FDDF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5309" w14:textId="4C1354BA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SKORACZEWO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4E80" w14:textId="1CA63120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PLENED00000590000000010289794106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429E4" w14:textId="2EB74C0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1,082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7DBCE" w14:textId="48EC733F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4EB9" w14:textId="320E1566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15BF108B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D6E6D" w14:textId="6157B7E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58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23D0B" w14:textId="7D370E8D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HYDROFORNIA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C82C6" w14:textId="44363E2B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SITNO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1AD1C" w14:textId="6FFBD6B4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PLENED00000590000000010289826196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AFA71" w14:textId="687B14DE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6,214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690DA" w14:textId="54DC711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FBFD5" w14:textId="27EBADDE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728B7B4F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66E2" w14:textId="1779D2B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59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9C366" w14:textId="3794E795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9C49F" w14:textId="66850EB3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SITNO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D3CF" w14:textId="1991E57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PLENED00000590000000010289829162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2BA6B" w14:textId="0D1D949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450F" w14:textId="42D98CA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0E0B" w14:textId="2EF6379E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7970E8F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7231" w14:textId="36C0646B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C29A" w14:textId="0DD9234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HYDROFORNIA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17114" w14:textId="5E2C374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PRZEPAŁKOWO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BCBA7" w14:textId="6151BE17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PLENED00000590000000010301820161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B921" w14:textId="17F658A4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8,286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B23AA" w14:textId="60B34EB6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43A8D" w14:textId="59DF92B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8E44F50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66DE6" w14:textId="710CD80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E440" w14:textId="14C7E141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B40F8" w14:textId="53193F52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83C25" w14:textId="0A9F1C49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PLENED00000590000000010301974194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06F1" w14:textId="150CDAC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1,073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F51E6" w14:textId="293228B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5B242" w14:textId="044FAF5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BE8B65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398E3" w14:textId="0006A0C8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D1AB9" w14:textId="1ACF6A9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KOTŁOWNIA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71861" w14:textId="2239AC0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JANA PAWŁA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F0DBE" w14:textId="198A13AA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PLENED00000590000000010301979105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EF6F6" w14:textId="6121294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3,025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F30B" w14:textId="5039CF21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C9EE6" w14:textId="54CBF742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C12A</w:t>
            </w:r>
          </w:p>
        </w:tc>
      </w:tr>
      <w:tr w:rsidR="00A6513F" w:rsidRPr="001D2764" w14:paraId="3E2BC1C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8312D" w14:textId="2FD989C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51B5" w14:textId="47865E5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OCZYSZCZALNIA ŚCIEKÓW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255BC" w14:textId="08DF3144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FE3FE" w14:textId="251A29B9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PLENED00000590000000010301986155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A40D2" w14:textId="77BF5B6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0,725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57EF2" w14:textId="0323277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3EEC4" w14:textId="76ACA80F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8D038CD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5AA6A" w14:textId="58B84661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7640C" w14:textId="3070DC9E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5FB66" w14:textId="74CC6A05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A4621" w14:textId="610C2CBD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PLENED00000590000000010312324167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1442A" w14:textId="2B1D304B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0F9D7" w14:textId="19D27AB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D8D3C" w14:textId="3ABADE01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00CB6AD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FC9A4" w14:textId="2DE39B3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lastRenderedPageBreak/>
              <w:t>65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7891E" w14:textId="0FC55D94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43D5B" w14:textId="21A3A1C7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TONINEK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2B6D5" w14:textId="1D820CD0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PLENED00000590000000010312325188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CDD00" w14:textId="21323FE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1,504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17C0" w14:textId="1FCA97E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6F6EA" w14:textId="3A322C9F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E0F3532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F83DE" w14:textId="31E68FF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29E7D" w14:textId="752E36D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6E14A" w14:textId="08FAF22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ROGALIN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D94BC" w14:textId="4144E319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PLENED00000590000000010312326112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BF03" w14:textId="0AC9187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F95A0" w14:textId="5FBC53A9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C1C86" w14:textId="56E270B5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58573A1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83F3" w14:textId="480AA25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AD160" w14:textId="5B022A6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F3062" w14:textId="7D22CDD2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SOŚNO – ZIELONKA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FF7A5" w14:textId="3B3EE7E7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PLENED00000590000000010313270148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C38D4" w14:textId="77535112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CE638" w14:textId="525A1CAB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8DDF1" w14:textId="660AB325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1B873C4D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C98DE" w14:textId="4387894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3092" w14:textId="3C43CD1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14C85" w14:textId="101FD77B" w:rsidR="00A6513F" w:rsidRPr="001D2764" w:rsidRDefault="00A6513F" w:rsidP="00A6513F">
            <w:pPr>
              <w:ind w:left="0" w:firstLine="0"/>
              <w:jc w:val="both"/>
              <w:rPr>
                <w:color w:val="000000"/>
              </w:rPr>
            </w:pPr>
            <w:r w:rsidRPr="001D2764">
              <w:rPr>
                <w:color w:val="000000"/>
              </w:rPr>
              <w:t>Sośno, DĘBINY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7158" w14:textId="309A414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PLENED00000590000000010313271169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60D72" w14:textId="28C73875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E8509" w14:textId="7DCD970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9412" w14:textId="5328B08D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0B0151B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10D92" w14:textId="5B0A018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69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26B56" w14:textId="29E9EFB0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C9F27" w14:textId="0E9D03A3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DZIEDNO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7DFF" w14:textId="1F7D0976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PLENED00000590000000010313272190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8FF5" w14:textId="1AE0BAC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76846" w14:textId="3A692B25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7F6BB" w14:textId="6FA90AA6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34BBAAEF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85B34" w14:textId="430A64D6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BA8C" w14:textId="00CB3A31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 P4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472D6" w14:textId="0F84121E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DZIEDNO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65DD3" w14:textId="58B7B1B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PLENED00000590000000010313273114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A3893" w14:textId="1A2A5E6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0,712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3FD6" w14:textId="6674D3E2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2C5D0" w14:textId="2AF17AF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4269E68B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5BA8" w14:textId="0D0724D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E04C9" w14:textId="661DB834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LOKAL NIEMIESZKALNY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7B2C" w14:textId="1D308A25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 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40D0A" w14:textId="6A306C74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PLENED00000590000000010313921142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53277" w14:textId="5EBD9520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DE669" w14:textId="2A0ED78D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D0231" w14:textId="166FF76B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9378F39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4D0B" w14:textId="60738A61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E8413" w14:textId="4B90822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PRZEPOMPOWNIA ŚCIEKÓW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DA816" w14:textId="01DE06FC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565E" w14:textId="3DBEABD7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PLENED00000590000000010598136150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3016" w14:textId="00DB47A4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0,026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D90F6" w14:textId="77581F77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F0675" w14:textId="0ABBFD9D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24ED54CD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E3394" w14:textId="68FD25E8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DA59C" w14:textId="52A4261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BUDYNEK KONTENEROWY PSZOK SOŚNO , DZ. NR 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1A46" w14:textId="7E57623A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Nowa 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7F002" w14:textId="79604BA5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PLENED00000590000000000182231953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F4AE1" w14:textId="7E42ED74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0,219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5E86" w14:textId="689C665C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F0AC7" w14:textId="530FD4ED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t>C11</w:t>
            </w:r>
          </w:p>
        </w:tc>
      </w:tr>
      <w:tr w:rsidR="00D17DFD" w:rsidRPr="001D2764" w14:paraId="5F0218BB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1C197" w14:textId="77777777" w:rsidR="00D17DFD" w:rsidRPr="001D2764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Gminny Dom Kultury w Sośnie, Al. Jana Pawła II 1,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C8E55" w14:textId="3DEF156F" w:rsidR="00D17DFD" w:rsidRPr="001D2764" w:rsidRDefault="00A6513F" w:rsidP="00487816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1,678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D0980" w14:textId="77777777" w:rsidR="00D17DFD" w:rsidRPr="001D2764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25D4C" w14:textId="18162A6E" w:rsidR="00D17DFD" w:rsidRPr="001D2764" w:rsidRDefault="00A6513F" w:rsidP="00487816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2</w:t>
            </w:r>
          </w:p>
        </w:tc>
      </w:tr>
      <w:tr w:rsidR="00A6513F" w:rsidRPr="001D2764" w14:paraId="2324142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B9BF7" w14:textId="25666F0A" w:rsidR="00A6513F" w:rsidRPr="001D2764" w:rsidRDefault="00A6513F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</w:t>
            </w:r>
            <w:r w:rsidR="00160FBB">
              <w:rPr>
                <w:color w:val="000000"/>
              </w:rPr>
              <w:t>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B515D" w14:textId="65BEAB7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GMINNY DOM KULTURY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0F5D" w14:textId="5EC6114F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JANA PAWŁA II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D91" w14:textId="72800F53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PLENED00000590000000010301967144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7D1CB" w14:textId="35D8DCC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227A" w14:textId="5B99F72F" w:rsidR="00A6513F" w:rsidRPr="001D2764" w:rsidRDefault="00A6513F" w:rsidP="00A6513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71F7" w14:textId="3CACB7D1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3E47ABD6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38A1" w14:textId="09BE3B83" w:rsidR="00A6513F" w:rsidRPr="001D2764" w:rsidRDefault="00A6513F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</w:t>
            </w:r>
            <w:r w:rsidR="00160FBB">
              <w:rPr>
                <w:color w:val="000000"/>
              </w:rPr>
              <w:t>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83F99" w14:textId="6A229EA8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Świetlica wiejska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C9285" w14:textId="4D2D8CDD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ul. Sportowa 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DCC2A" w14:textId="6781E176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PLENED00000590000000010289798190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E248D" w14:textId="7CB34A46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0,478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CFF06" w14:textId="0C1965C7" w:rsidR="00A6513F" w:rsidRPr="001D2764" w:rsidRDefault="00A6513F" w:rsidP="00A6513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0862A" w14:textId="6365C24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4A1011FB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0D16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Gminna Biblioteka Publiczna w Sośnie, Al. Jana Pawła II 1,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0D490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0,400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794C5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1817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2</w:t>
            </w:r>
          </w:p>
        </w:tc>
      </w:tr>
      <w:tr w:rsidR="00A6513F" w:rsidRPr="001D2764" w14:paraId="56DE6F98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AC1D" w14:textId="49149C6D" w:rsidR="00A6513F" w:rsidRPr="001D2764" w:rsidRDefault="00A6513F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</w:t>
            </w:r>
            <w:r w:rsidR="00160FBB">
              <w:rPr>
                <w:color w:val="000000"/>
              </w:rPr>
              <w:t>6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DBDE3" w14:textId="36C1D0B9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GMINNA BIBLIOTEKA PUBLICZNA</w:t>
            </w:r>
            <w:r w:rsidRPr="001D2764">
              <w:rPr>
                <w:color w:val="000000"/>
              </w:rPr>
              <w:br/>
              <w:t>Filia Wąwelno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A6FC6" w14:textId="44711BDA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Wąwelno, Mrotecka 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EF59E" w14:textId="42466172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PlENED00000590000000010681047131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17D73" w14:textId="211537CB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7075" w14:textId="460A375E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4FD83" w14:textId="10FAFC1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C12A</w:t>
            </w:r>
          </w:p>
        </w:tc>
      </w:tr>
      <w:tr w:rsidR="00A6513F" w:rsidRPr="001D2764" w14:paraId="259834B9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BEE5D" w14:textId="07A52019" w:rsidR="00A6513F" w:rsidRPr="001D2764" w:rsidRDefault="00A6513F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</w:t>
            </w:r>
            <w:r w:rsidR="00160FBB">
              <w:rPr>
                <w:color w:val="000000"/>
              </w:rPr>
              <w:t>7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3EF2" w14:textId="2D27E8C6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GMINNA BIBLIOTEKA PUBLICZNA</w:t>
            </w:r>
            <w:r w:rsidRPr="001D2764">
              <w:rPr>
                <w:color w:val="000000"/>
              </w:rPr>
              <w:br/>
              <w:t>Filia Wielowicz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FCFF7" w14:textId="6F19C261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Wielowicz 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E88E" w14:textId="4A42E3E5" w:rsidR="00A6513F" w:rsidRPr="001D2764" w:rsidRDefault="00A6513F" w:rsidP="00A6513F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PLENED00000590000000010681053160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B87C5" w14:textId="032DAE53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477E5" w14:textId="0A85495F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5240" w14:textId="365C833A" w:rsidR="00A6513F" w:rsidRPr="001D2764" w:rsidRDefault="00A6513F" w:rsidP="00A6513F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C12A</w:t>
            </w:r>
          </w:p>
        </w:tc>
      </w:tr>
      <w:tr w:rsidR="00A6513F" w:rsidRPr="001D2764" w14:paraId="6D5D563F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B5E05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Gminny Ośrodek Pomocy Społecznej w Sośnie, ul. Parkowa 4,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2C43A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1,300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B9D1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B4B1C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</w:t>
            </w:r>
          </w:p>
        </w:tc>
      </w:tr>
      <w:tr w:rsidR="001D2764" w:rsidRPr="001D2764" w14:paraId="472C5FF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B070" w14:textId="16231E02" w:rsidR="001D2764" w:rsidRPr="001D2764" w:rsidRDefault="001D2764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7</w:t>
            </w:r>
            <w:r w:rsidR="00160FBB">
              <w:rPr>
                <w:color w:val="000000"/>
              </w:rPr>
              <w:t>8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794C6" w14:textId="0D32CE51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GMINNY OŚRODEK POMOCY SPOŁECZNEJ W SOSNIE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352D6" w14:textId="7121B0DF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PARKOWA 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DAC96" w14:textId="348B44BD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PLENED00000590000000010352813134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F652" w14:textId="5DD8C586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1,300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07D21" w14:textId="601E8EBA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D56EB" w14:textId="0F5668BD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31BB7D0A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B7F53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Samorządowe Przedszkole w Sośnie, ul. Parkowa 4,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043C9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0,762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2514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C2670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</w:t>
            </w:r>
          </w:p>
        </w:tc>
      </w:tr>
      <w:tr w:rsidR="001D2764" w:rsidRPr="001D2764" w14:paraId="44A76AD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8C745" w14:textId="00FCD51C" w:rsidR="001D2764" w:rsidRPr="001D2764" w:rsidRDefault="00160FBB" w:rsidP="001D2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1655A" w14:textId="4B33B530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PRZEDSZKOLE SAMORZĄDOWE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A0BE1" w14:textId="19BAC8AF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Sośno, PARKOWA 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6A867" w14:textId="2DB197AD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1D2764">
              <w:rPr>
                <w:color w:val="000000"/>
              </w:rPr>
              <w:t>PLENED00000590000000010301976139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6650" w14:textId="111480DF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0,762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CDE4F" w14:textId="5AA0A741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94EF9" w14:textId="603D43F3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1D2764">
              <w:rPr>
                <w:color w:val="000000"/>
              </w:rPr>
              <w:t>C11</w:t>
            </w:r>
          </w:p>
        </w:tc>
      </w:tr>
      <w:tr w:rsidR="00A6513F" w:rsidRPr="001D2764" w14:paraId="0C0ECC20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9A44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Szkoła Podstawowa w Przepałkowie, Przepałkowo 7,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A17D0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0,862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08318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20535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2</w:t>
            </w:r>
          </w:p>
        </w:tc>
      </w:tr>
      <w:tr w:rsidR="001D2764" w:rsidRPr="001D2764" w14:paraId="03E293E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9A37E" w14:textId="2964AB3A" w:rsidR="001D2764" w:rsidRPr="001D2764" w:rsidRDefault="001D2764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8</w:t>
            </w:r>
            <w:r w:rsidR="00160FBB">
              <w:rPr>
                <w:color w:val="000000"/>
              </w:rPr>
              <w:t>0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1F7A2" w14:textId="0ADC6BED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SZKOŁA PODSTAWOWA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5DA0C" w14:textId="45250EC8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Sośno, PRZEPAŁKOWO 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AA9D1" w14:textId="39B4E486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PLENED00000590000000010681812191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9E41" w14:textId="6BAFC8A9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0,851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0E999" w14:textId="51B1EF62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E5F16" w14:textId="32396356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1D2764" w:rsidRPr="001D2764" w14:paraId="0DD938CA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1C922" w14:textId="5EA4A0D3" w:rsidR="001D2764" w:rsidRPr="001D2764" w:rsidRDefault="001D2764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8</w:t>
            </w:r>
            <w:r w:rsidR="00160FBB">
              <w:rPr>
                <w:color w:val="000000"/>
              </w:rPr>
              <w:t>1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DF59E" w14:textId="6CBA9C89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SZKOŁA PODSTAWOWA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48731" w14:textId="4E142476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Sośno, PRZEPAŁKOWO 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31FA5" w14:textId="75C7A3E5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PLENED00000590000000010681814136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C34C" w14:textId="06E79104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0,011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E29F5" w14:textId="7CB2EDA3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C4C55" w14:textId="77538657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A6513F" w:rsidRPr="001D2764" w14:paraId="4A1A34C5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4640A" w14:textId="77777777" w:rsidR="00A6513F" w:rsidRPr="001D2764" w:rsidRDefault="00A6513F" w:rsidP="00A6513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Szkoła Podstawowa w Sośnie, ul. Kamińskiego 1, Sośno 89-412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EB87C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2,571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8599E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2E3CE" w14:textId="77777777" w:rsidR="00A6513F" w:rsidRPr="001D2764" w:rsidRDefault="00A6513F" w:rsidP="00A6513F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1</w:t>
            </w:r>
          </w:p>
        </w:tc>
      </w:tr>
      <w:tr w:rsidR="001D2764" w:rsidRPr="001D2764" w14:paraId="7C1B9642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748B9" w14:textId="5A55A8D2" w:rsidR="001D2764" w:rsidRPr="001D2764" w:rsidRDefault="001D2764" w:rsidP="004737C3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8</w:t>
            </w:r>
            <w:r w:rsidR="00160FBB">
              <w:rPr>
                <w:color w:val="000000"/>
              </w:rPr>
              <w:t>2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D546" w14:textId="233A6BD0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ZESPÓŁ SZKÓŁ W SOŚNIE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9FC5" w14:textId="1346D724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Sośno, KAMIŃSKIEGO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D0B06" w14:textId="1FB84BFC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PLENED00000590000000010602482139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E9CE" w14:textId="7C47B618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2,571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24ACC" w14:textId="6621B5B8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281B" w14:textId="36454F8D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1D2764" w:rsidRPr="001D2764" w14:paraId="634ABD5F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0507F" w14:textId="77777777" w:rsidR="001D2764" w:rsidRPr="001D2764" w:rsidRDefault="001D2764" w:rsidP="001D2764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lastRenderedPageBreak/>
              <w:t>Szkoła Podstawowa w Wąwelnie, ul. Szkolna 1, Wąwelno 89-413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CEEFB" w14:textId="1C09A9CB" w:rsidR="001D2764" w:rsidRPr="001D2764" w:rsidRDefault="001D2764" w:rsidP="001D2764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b/>
                <w:bCs/>
                <w:color w:val="000000"/>
              </w:rPr>
              <w:t>3,096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8DAAB" w14:textId="39C394DB" w:rsidR="001D2764" w:rsidRPr="001D2764" w:rsidRDefault="001D2764" w:rsidP="001D27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9908A" w14:textId="1F3273AC" w:rsidR="001D2764" w:rsidRPr="001D2764" w:rsidRDefault="001D2764" w:rsidP="001D2764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b/>
                <w:bCs/>
                <w:color w:val="000000"/>
              </w:rPr>
              <w:t>3</w:t>
            </w:r>
          </w:p>
        </w:tc>
      </w:tr>
      <w:tr w:rsidR="001D2764" w:rsidRPr="001D2764" w14:paraId="685B6FAE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FCB0A" w14:textId="6D8C465A" w:rsidR="001D2764" w:rsidRPr="001D2764" w:rsidRDefault="00160FBB" w:rsidP="001D2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1D32" w14:textId="3973E5BA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SZKOŁA PODSTAWOWA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5C37B" w14:textId="2E40F44D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Wąwelno, SZKOLNA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927FD" w14:textId="0CE8FEC0" w:rsidR="001D2764" w:rsidRPr="001D2764" w:rsidRDefault="001D2764" w:rsidP="001D2764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PLENED00000590000000010681006143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FFABC" w14:textId="6181B7E2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2,106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F8CF" w14:textId="4878326A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FD000" w14:textId="4632FA21" w:rsidR="001D2764" w:rsidRPr="001D2764" w:rsidRDefault="001D2764" w:rsidP="001D2764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160FBB" w:rsidRPr="001D2764" w14:paraId="71E2C104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864B1" w14:textId="2CB293DD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C3ABB">
              <w:rPr>
                <w:color w:val="000000"/>
              </w:rPr>
              <w:t>84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BA528" w14:textId="59DF50E3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SZKOŁA PODSTAWOWA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BB49E" w14:textId="672EF8DE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Wąwelno, SITNO 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CD701" w14:textId="100E45C7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PLENED00000590000000010681026175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137C0" w14:textId="0E9790B4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0,968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49A49" w14:textId="6796FFB6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E50B" w14:textId="26DCDD68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160FBB" w:rsidRPr="001D2764" w14:paraId="3BC1EFA7" w14:textId="77777777" w:rsidTr="004737C3">
        <w:trPr>
          <w:trHeight w:val="3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3B77B" w14:textId="0226B507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C3ABB">
              <w:rPr>
                <w:color w:val="000000"/>
              </w:rPr>
              <w:t>85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2BB6E" w14:textId="21FB83A5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ŚWIETLICA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D4B52" w14:textId="48F609F7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Wąwelno, SZKOLNA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F52E4" w14:textId="21E91BFA" w:rsidR="00160FBB" w:rsidRPr="001D2764" w:rsidRDefault="00160FBB" w:rsidP="00160FBB">
            <w:pPr>
              <w:ind w:left="0" w:firstLine="0"/>
              <w:rPr>
                <w:color w:val="000000"/>
              </w:rPr>
            </w:pPr>
            <w:r w:rsidRPr="004737C3">
              <w:rPr>
                <w:color w:val="000000"/>
              </w:rPr>
              <w:t>PLENED00000590000000010681042123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BE751" w14:textId="06E31818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0,022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5FD3F" w14:textId="51201521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1262A" w14:textId="56D7669B" w:rsidR="00160FBB" w:rsidRPr="001D2764" w:rsidRDefault="00160FBB" w:rsidP="00160FBB">
            <w:pPr>
              <w:jc w:val="center"/>
              <w:rPr>
                <w:color w:val="000000"/>
              </w:rPr>
            </w:pPr>
            <w:r w:rsidRPr="004737C3">
              <w:rPr>
                <w:color w:val="000000"/>
              </w:rPr>
              <w:t>C11</w:t>
            </w:r>
          </w:p>
        </w:tc>
      </w:tr>
      <w:tr w:rsidR="00160FBB" w:rsidRPr="001D2764" w14:paraId="30141945" w14:textId="77777777" w:rsidTr="004737C3">
        <w:trPr>
          <w:trHeight w:val="340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39DB5" w14:textId="77777777" w:rsidR="00160FBB" w:rsidRPr="001D2764" w:rsidRDefault="00160FBB" w:rsidP="00160FBB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5D987" w14:textId="20883D6C" w:rsidR="00160FBB" w:rsidRPr="001D2764" w:rsidRDefault="00160FBB" w:rsidP="00160FBB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b/>
              </w:rPr>
              <w:t>62,657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719C2" w14:textId="25A92E67" w:rsidR="00160FBB" w:rsidRPr="001D2764" w:rsidRDefault="00160FBB" w:rsidP="00160FBB">
            <w:pPr>
              <w:jc w:val="center"/>
              <w:rPr>
                <w:b/>
                <w:bCs/>
                <w:color w:val="000000"/>
              </w:rPr>
            </w:pPr>
            <w:r w:rsidRPr="004737C3">
              <w:rPr>
                <w:b/>
              </w:rPr>
              <w:t>9,643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224A" w14:textId="6665FAE9" w:rsidR="00160FBB" w:rsidRPr="001D2764" w:rsidRDefault="00160FBB" w:rsidP="00160FBB">
            <w:pPr>
              <w:jc w:val="center"/>
              <w:rPr>
                <w:b/>
                <w:bCs/>
                <w:color w:val="000000"/>
              </w:rPr>
            </w:pPr>
            <w:r w:rsidRPr="001D2764">
              <w:rPr>
                <w:b/>
                <w:bCs/>
                <w:color w:val="000000"/>
              </w:rPr>
              <w:t>86</w:t>
            </w:r>
          </w:p>
        </w:tc>
      </w:tr>
    </w:tbl>
    <w:p w14:paraId="0E1A423D" w14:textId="77777777" w:rsidR="006D3C1F" w:rsidRDefault="006D3C1F" w:rsidP="006D3C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206BCD4B" w14:textId="77777777" w:rsidR="006D3C1F" w:rsidRDefault="006D3C1F" w:rsidP="006D3C1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D3C1F" w:rsidSect="00E34409">
          <w:pgSz w:w="15840" w:h="12240" w:orient="landscape"/>
          <w:pgMar w:top="1417" w:right="993" w:bottom="1183" w:left="993" w:header="708" w:footer="708" w:gutter="0"/>
          <w:pgNumType w:start="1"/>
          <w:cols w:space="708"/>
          <w:noEndnote/>
          <w:docGrid w:linePitch="272"/>
        </w:sectPr>
      </w:pPr>
    </w:p>
    <w:p w14:paraId="62AF7363" w14:textId="1E8D5265" w:rsidR="006D3C1F" w:rsidRPr="000D338D" w:rsidRDefault="006D3C1F" w:rsidP="006D3C1F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 nr 5 do SIWZ</w:t>
      </w:r>
    </w:p>
    <w:p w14:paraId="7FEA7F31" w14:textId="41B29C34" w:rsidR="006D3C1F" w:rsidRPr="008955A6" w:rsidRDefault="001B0648" w:rsidP="006D3C1F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 w:rsidRPr="004737C3">
        <w:rPr>
          <w:b/>
          <w:bCs/>
          <w:color w:val="000000"/>
          <w:sz w:val="28"/>
          <w:szCs w:val="28"/>
        </w:rPr>
        <w:t>Arkusz wyliczenia ceny zamówienia</w:t>
      </w:r>
      <w:r w:rsidR="006D3C1F" w:rsidRPr="004737C3">
        <w:rPr>
          <w:b/>
          <w:bCs/>
          <w:color w:val="000000"/>
          <w:sz w:val="28"/>
          <w:szCs w:val="28"/>
        </w:rPr>
        <w:t xml:space="preserve"> energii elektrycznej Gminy Sośno </w:t>
      </w:r>
      <w:r w:rsidR="006D3C1F" w:rsidRPr="004737C3">
        <w:rPr>
          <w:b/>
          <w:bCs/>
          <w:color w:val="000000"/>
          <w:sz w:val="28"/>
          <w:szCs w:val="28"/>
        </w:rPr>
        <w:br/>
        <w:t xml:space="preserve">oraz </w:t>
      </w:r>
      <w:r w:rsidR="00455B45" w:rsidRPr="004737C3">
        <w:rPr>
          <w:b/>
          <w:bCs/>
          <w:color w:val="000000"/>
          <w:sz w:val="28"/>
          <w:szCs w:val="28"/>
        </w:rPr>
        <w:t xml:space="preserve">jednostek </w:t>
      </w:r>
      <w:r w:rsidR="006D3C1F" w:rsidRPr="004737C3">
        <w:rPr>
          <w:b/>
          <w:bCs/>
          <w:color w:val="000000"/>
          <w:sz w:val="28"/>
          <w:szCs w:val="28"/>
        </w:rPr>
        <w:t>i instytucji podległych gminie</w:t>
      </w:r>
      <w:r w:rsidR="003B2BDC" w:rsidRPr="004737C3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940"/>
        <w:gridCol w:w="1001"/>
        <w:gridCol w:w="1276"/>
        <w:gridCol w:w="929"/>
        <w:gridCol w:w="1418"/>
        <w:gridCol w:w="807"/>
        <w:gridCol w:w="815"/>
        <w:gridCol w:w="851"/>
        <w:gridCol w:w="850"/>
        <w:gridCol w:w="851"/>
        <w:gridCol w:w="850"/>
        <w:gridCol w:w="851"/>
        <w:gridCol w:w="850"/>
      </w:tblGrid>
      <w:tr w:rsidR="006D3C1F" w:rsidRPr="006D3C1F" w14:paraId="05C625EA" w14:textId="77777777" w:rsidTr="006D3C1F">
        <w:trPr>
          <w:trHeight w:val="1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00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E8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Typ obiektu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414" w14:textId="77777777" w:rsid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Miasto </w:t>
            </w:r>
          </w:p>
          <w:p w14:paraId="38373BFD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(kod pocztowy)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FA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Adres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26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Ilość liczników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B80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Okres obowiązywania Porozumienia Transakcyjnego (od-do)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55CC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Prognozowana ilość Energii Elektrycznej (średniomiesięczna) (MWh)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362C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Średniorocznie (MWh)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F4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Cena netto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Cj.a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 xml:space="preserve">, 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Cj.b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 xml:space="preserve">-I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FE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Cena netto 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Cj.b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>-II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56B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Wartość zamówienia netto na dwa lata</w:t>
            </w:r>
          </w:p>
        </w:tc>
      </w:tr>
      <w:tr w:rsidR="006D3C1F" w:rsidRPr="006D3C1F" w14:paraId="122E6884" w14:textId="77777777" w:rsidTr="006D3C1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26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D0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1B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EB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ECD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1C9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AC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68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A2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169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D0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6A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D6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C4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</w:tr>
      <w:tr w:rsidR="00353008" w:rsidRPr="006D3C1F" w14:paraId="4DA7BCFE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56B0" w14:textId="7C1F560C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365" w14:textId="5934FE6C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Gmina Sośno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102" w14:textId="51229974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314" w14:textId="3765E4C3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Nowa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8BA" w14:textId="5B05DCB6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5D4" w14:textId="0AF12416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C32F" w14:textId="60021E08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16,364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D4DE" w14:textId="4C470208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9,643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069D" w14:textId="5B25C0AD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196,369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9731" w14:textId="525D8988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115,713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B90AB2" w14:textId="69721AB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DC049D" w14:textId="5976F4E8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CC7C" w14:textId="3B5C6E39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7588" w14:textId="41497D65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523F7975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D44" w14:textId="439E44BE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03F" w14:textId="47A8D463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Zakład Gospodarki Komunalnej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0D2" w14:textId="657B156D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C65" w14:textId="3DF1F2AE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Nowa 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BF1" w14:textId="05F7CF43" w:rsidR="00353008" w:rsidRPr="006D3C1F" w:rsidRDefault="00353008" w:rsidP="004737C3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0CF" w14:textId="0ED6ECD9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4A06" w14:textId="6648FA7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29,900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A431" w14:textId="18BD01C5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C7BD" w14:textId="25F99CF0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358,794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72A1" w14:textId="740669C4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316394" w14:textId="35148874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C5FD7A" w14:textId="6FC3948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3EC" w14:textId="08B5A7FA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AF4A" w14:textId="63FD551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0DD2B9E8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398" w14:textId="3D26807F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31C" w14:textId="2193FDBC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Gminny Dom Kultury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62E" w14:textId="35DE5BF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517" w14:textId="2E79EFEA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Al. Jana Pawła II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03A" w14:textId="16F5A2CD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7FE" w14:textId="68734E30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235C" w14:textId="2A8B7EBA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1,678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6115" w14:textId="44895FA4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223E" w14:textId="6526E7A6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20,136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689" w14:textId="2091B9AD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9AD95D" w14:textId="118CEAAE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9182F9" w14:textId="6613DDF7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8185" w14:textId="797E8188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96D8" w14:textId="3BF9CEC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35DD2BF2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029" w14:textId="233734E2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EA6" w14:textId="17F48803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Gminna Biblioteka Publiczna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FE8" w14:textId="4545CD4D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BA6" w14:textId="21E1CA02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Al. Jana Pawła II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D5F" w14:textId="6E0F69B1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F45" w14:textId="6056A9A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0A59" w14:textId="77B668EA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1D4" w14:textId="2BE3DAA3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8A1" w14:textId="5F475BFB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8092" w14:textId="4FA091F0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E930D6" w14:textId="5E0B714A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036CBE" w14:textId="7805FA32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772F" w14:textId="6F66849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2ED4" w14:textId="053C2510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709E433D" w14:textId="77777777" w:rsidTr="004737C3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DD9" w14:textId="185C59F6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385" w14:textId="0CFEDE8F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Gminny Ośrodek Pomocy Społecznej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690" w14:textId="6D7DAF6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0FF" w14:textId="09BF981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055" w14:textId="163AFD95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179" w14:textId="701EF253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AB92" w14:textId="6E435901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1,300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C700" w14:textId="28BA6923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FF00" w14:textId="12601B3D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F16" w14:textId="0C01BD7E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AB51E6" w14:textId="39CF457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71B568" w14:textId="5FA7E28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09E2" w14:textId="63BE536F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F84C" w14:textId="4AF99462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3E0BB307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DE1" w14:textId="46A962A1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7CF" w14:textId="6B398650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Samorządowe Przedszkole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8E4" w14:textId="32AF0B32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AA5" w14:textId="004D4B2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882" w14:textId="30496778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3C7" w14:textId="0B133EF0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96E2" w14:textId="7C6244F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0,762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1C7" w14:textId="60FCB861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BCB" w14:textId="5A3A5CCB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ED3" w14:textId="0C06C5BF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41158" w14:textId="7ADCD65F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5A3BC1" w14:textId="0518FE3D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C56" w14:textId="17BBDEDA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B52F" w14:textId="1793AF61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4B328C14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D32" w14:textId="2ADE2A3A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635" w14:textId="2806B229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w Przepałkowie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2B8" w14:textId="25046BC4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201" w14:textId="35A70144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Przepałkowo 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CF1" w14:textId="62E856FB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574" w14:textId="065DCDC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D0F" w14:textId="57AB0E2C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0,862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DABA" w14:textId="584B9C81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6D7" w14:textId="67BFD7A1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10,344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94B4" w14:textId="45C0225D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D1ABFD" w14:textId="76F332AF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BFC049" w14:textId="6AEC48CD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CE9" w14:textId="30BD4C79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0FEC" w14:textId="1D611708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4EBA94B1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FB5" w14:textId="05B1C99A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7CB" w14:textId="108FC66E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E45" w14:textId="05DB8991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Sośno 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7F5" w14:textId="52393938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Kamińskiego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224" w14:textId="7855065C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B80" w14:textId="70E202A3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40F8" w14:textId="298C13F0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2,571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5145" w14:textId="7DE5A73D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A279" w14:textId="6E4DD32E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30,852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F711" w14:textId="3AAB8E0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650B70" w14:textId="6273DE22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748D5F" w14:textId="121D9E6A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4C81" w14:textId="468574A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C648" w14:textId="692B8B22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118E88AE" w14:textId="77777777" w:rsidTr="004737C3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0A7" w14:textId="1552F6BE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527" w14:textId="2AD08D46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w Wąwelnie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22B" w14:textId="39FB879A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Wąwelno 89-413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AB5" w14:textId="018E01D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ul. Szkolna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FB5" w14:textId="3FE9D90B" w:rsidR="00353008" w:rsidRPr="006D3C1F" w:rsidRDefault="00353008" w:rsidP="00353008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9A1" w14:textId="510D1386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2020-01-01 do 2021-12-31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EE63" w14:textId="7DB2E1A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3,096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3131" w14:textId="5287CC09" w:rsidR="00353008" w:rsidRPr="006D3C1F" w:rsidRDefault="00353008" w:rsidP="004737C3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DED" w14:textId="3EAB6596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37,152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10F1" w14:textId="5065100C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90D134" w14:textId="50256D0E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B6A80F" w14:textId="46D5A3FA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1E10" w14:textId="7261A050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B1D" w14:textId="08D8708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3008" w:rsidRPr="006D3C1F" w14:paraId="231DFCDA" w14:textId="77777777" w:rsidTr="004737C3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3954" w14:textId="77777777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53F" w14:textId="77777777" w:rsidR="00353008" w:rsidRPr="006D3C1F" w:rsidRDefault="00353008" w:rsidP="00353008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189" w14:textId="77777777" w:rsidR="00353008" w:rsidRPr="006D3C1F" w:rsidRDefault="00353008" w:rsidP="00353008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1D5" w14:textId="77777777" w:rsidR="00353008" w:rsidRPr="006D3C1F" w:rsidRDefault="00353008" w:rsidP="00353008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2C9" w14:textId="77777777" w:rsidR="00353008" w:rsidRPr="006D3C1F" w:rsidRDefault="00353008" w:rsidP="00353008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AA9" w14:textId="0D008B42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D5D" w14:textId="68EB29DB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56,933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3CEC" w14:textId="20B1B052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9,643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188E" w14:textId="5BC5F3A2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683,191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CBDD" w14:textId="54207062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3CAA">
              <w:t>115,713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3AD" w14:textId="7B8433F8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E3F" w14:textId="19CA9F2B" w:rsidR="00353008" w:rsidRPr="006D3C1F" w:rsidRDefault="00353008" w:rsidP="00353008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E07" w14:textId="6B5721D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65E6" w14:textId="265022E3" w:rsidR="00353008" w:rsidRPr="006D3C1F" w:rsidRDefault="00353008" w:rsidP="00353008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79F7EF" w14:textId="77777777" w:rsidR="00A64F88" w:rsidRPr="00A64F88" w:rsidRDefault="00D17DFD" w:rsidP="00A64F88">
      <w:pPr>
        <w:autoSpaceDE w:val="0"/>
        <w:autoSpaceDN w:val="0"/>
        <w:adjustRightInd w:val="0"/>
        <w:spacing w:before="600"/>
        <w:rPr>
          <w:bCs/>
          <w:color w:val="000000"/>
          <w:sz w:val="24"/>
          <w:szCs w:val="24"/>
        </w:rPr>
      </w:pPr>
      <w:r w:rsidRPr="00A64F88">
        <w:rPr>
          <w:color w:val="000000"/>
          <w:sz w:val="22"/>
          <w:szCs w:val="22"/>
        </w:rPr>
        <w:t xml:space="preserve"> </w:t>
      </w:r>
      <w:r w:rsidR="00A64F88" w:rsidRPr="00A64F88">
        <w:rPr>
          <w:bCs/>
          <w:color w:val="000000"/>
          <w:sz w:val="24"/>
          <w:szCs w:val="24"/>
        </w:rPr>
        <w:t xml:space="preserve">........................................... </w:t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  <w:t>.........</w:t>
      </w:r>
      <w:r w:rsidR="00A64F88">
        <w:rPr>
          <w:bCs/>
          <w:color w:val="000000"/>
          <w:sz w:val="24"/>
          <w:szCs w:val="24"/>
        </w:rPr>
        <w:t>.....................................</w:t>
      </w:r>
      <w:r w:rsidR="00A64F88" w:rsidRPr="00A64F88">
        <w:rPr>
          <w:bCs/>
          <w:color w:val="000000"/>
          <w:sz w:val="24"/>
          <w:szCs w:val="24"/>
        </w:rPr>
        <w:t>.......................................</w:t>
      </w:r>
    </w:p>
    <w:p w14:paraId="72296343" w14:textId="77777777" w:rsidR="00A64F88" w:rsidRPr="00AD2CD7" w:rsidRDefault="00A64F88" w:rsidP="00A64F88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do składania oświadczenia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38D20092" w14:textId="77777777" w:rsidR="000272C8" w:rsidRDefault="000272C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B6CA4FF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64F88">
          <w:pgSz w:w="15840" w:h="12240" w:orient="landscape"/>
          <w:pgMar w:top="1135" w:right="993" w:bottom="1183" w:left="993" w:header="708" w:footer="375" w:gutter="0"/>
          <w:pgNumType w:start="1"/>
          <w:cols w:space="708"/>
          <w:noEndnote/>
          <w:docGrid w:linePitch="272"/>
        </w:sectPr>
      </w:pPr>
    </w:p>
    <w:p w14:paraId="4202C12C" w14:textId="77777777" w:rsidR="00AD2CD7" w:rsidRPr="000D338D" w:rsidRDefault="00230A10" w:rsidP="000272C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</w:t>
      </w:r>
      <w:r w:rsidR="006D3C1F" w:rsidRPr="000D338D">
        <w:rPr>
          <w:b/>
          <w:bCs/>
          <w:color w:val="000000"/>
          <w:sz w:val="24"/>
          <w:szCs w:val="24"/>
        </w:rPr>
        <w:t>nr 6</w:t>
      </w:r>
      <w:r w:rsidR="00AD2CD7" w:rsidRPr="000D338D">
        <w:rPr>
          <w:b/>
          <w:bCs/>
          <w:color w:val="000000"/>
          <w:sz w:val="24"/>
          <w:szCs w:val="24"/>
        </w:rPr>
        <w:t xml:space="preserve"> do SIWZ</w:t>
      </w:r>
    </w:p>
    <w:p w14:paraId="7EB99C9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31B9EE88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 xml:space="preserve">(nazwa </w:t>
      </w:r>
      <w:r w:rsidR="00A3731F">
        <w:rPr>
          <w:i/>
          <w:iCs/>
          <w:color w:val="000000"/>
          <w:sz w:val="22"/>
          <w:szCs w:val="22"/>
        </w:rPr>
        <w:t>Wykonawcy</w:t>
      </w:r>
      <w:r w:rsidRPr="00AD2CD7">
        <w:rPr>
          <w:i/>
          <w:iCs/>
          <w:color w:val="000000"/>
          <w:sz w:val="22"/>
          <w:szCs w:val="22"/>
        </w:rPr>
        <w:t>)</w:t>
      </w:r>
    </w:p>
    <w:p w14:paraId="45009393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14:paraId="422A42C6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>(adres)</w:t>
      </w:r>
    </w:p>
    <w:p w14:paraId="6A506DA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 ..............................................................</w:t>
      </w:r>
    </w:p>
    <w:p w14:paraId="2A8AD989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 xml:space="preserve">( numer </w:t>
      </w:r>
      <w:proofErr w:type="spellStart"/>
      <w:r w:rsidRPr="00AD2CD7">
        <w:rPr>
          <w:i/>
          <w:iCs/>
          <w:color w:val="000000"/>
          <w:sz w:val="22"/>
          <w:szCs w:val="22"/>
        </w:rPr>
        <w:t>tel</w:t>
      </w:r>
      <w:proofErr w:type="spellEnd"/>
      <w:r w:rsidRPr="00AD2CD7">
        <w:rPr>
          <w:i/>
          <w:iCs/>
          <w:color w:val="000000"/>
          <w:sz w:val="22"/>
          <w:szCs w:val="22"/>
        </w:rPr>
        <w:t>) (fax)</w:t>
      </w:r>
    </w:p>
    <w:p w14:paraId="2BC83603" w14:textId="77777777" w:rsidR="00AD2CD7" w:rsidRPr="003B2BDC" w:rsidRDefault="00AD2CD7" w:rsidP="003B2BDC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 w:val="24"/>
          <w:szCs w:val="24"/>
          <w:u w:val="single"/>
        </w:rPr>
      </w:pPr>
      <w:r w:rsidRPr="003B2BDC">
        <w:rPr>
          <w:b/>
          <w:bCs/>
          <w:color w:val="000000"/>
          <w:sz w:val="24"/>
          <w:szCs w:val="24"/>
          <w:u w:val="single"/>
        </w:rPr>
        <w:t>Oświadczenie</w:t>
      </w:r>
    </w:p>
    <w:p w14:paraId="3ACCD161" w14:textId="77777777" w:rsidR="00AD2CD7" w:rsidRPr="003B2BDC" w:rsidRDefault="00AD2CD7" w:rsidP="003B2BDC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4"/>
          <w:szCs w:val="24"/>
          <w:u w:val="single"/>
        </w:rPr>
      </w:pPr>
      <w:r w:rsidRPr="003B2BDC">
        <w:rPr>
          <w:b/>
          <w:bCs/>
          <w:color w:val="000000"/>
          <w:sz w:val="24"/>
          <w:szCs w:val="24"/>
          <w:u w:val="single"/>
        </w:rPr>
        <w:t>O przynależności lub braku przynależności do tej samej grupy kapitałowej, o której mowa</w:t>
      </w:r>
      <w:r w:rsidR="00656899" w:rsidRPr="003B2BDC">
        <w:rPr>
          <w:b/>
          <w:bCs/>
          <w:color w:val="000000"/>
          <w:sz w:val="24"/>
          <w:szCs w:val="24"/>
          <w:u w:val="single"/>
        </w:rPr>
        <w:t xml:space="preserve"> </w:t>
      </w:r>
      <w:r w:rsidRPr="003B2BDC">
        <w:rPr>
          <w:b/>
          <w:bCs/>
          <w:color w:val="000000"/>
          <w:sz w:val="24"/>
          <w:szCs w:val="24"/>
          <w:u w:val="single"/>
        </w:rPr>
        <w:t>w</w:t>
      </w:r>
      <w:r w:rsidR="00D8334D" w:rsidRPr="003B2BDC">
        <w:rPr>
          <w:b/>
          <w:bCs/>
          <w:color w:val="000000"/>
          <w:sz w:val="24"/>
          <w:szCs w:val="24"/>
          <w:u w:val="single"/>
        </w:rPr>
        <w:t> </w:t>
      </w:r>
      <w:r w:rsidRPr="003B2BDC">
        <w:rPr>
          <w:b/>
          <w:bCs/>
          <w:color w:val="000000"/>
          <w:sz w:val="24"/>
          <w:szCs w:val="24"/>
          <w:u w:val="single"/>
        </w:rPr>
        <w:t>art. 24 ust. 1 pkt 23 ustawy Prawo zamówień publicznych.</w:t>
      </w:r>
    </w:p>
    <w:p w14:paraId="5E894A3B" w14:textId="77777777" w:rsidR="00AD2CD7" w:rsidRPr="00951240" w:rsidRDefault="00AD2CD7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53F1AB06" w14:textId="77777777" w:rsidR="00656899" w:rsidRPr="00AD2CD7" w:rsidRDefault="00656899" w:rsidP="003B2BDC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</w:t>
      </w:r>
      <w:r w:rsidR="003B2BDC">
        <w:rPr>
          <w:b/>
          <w:bCs/>
          <w:color w:val="000000"/>
          <w:sz w:val="24"/>
          <w:szCs w:val="24"/>
        </w:rPr>
        <w:t>nergii elektrycznej na lata 2020-2021</w:t>
      </w:r>
    </w:p>
    <w:p w14:paraId="793AED1A" w14:textId="77777777" w:rsidR="00AD2CD7" w:rsidRPr="00656899" w:rsidRDefault="00AD2CD7" w:rsidP="003B2BD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przez Zamawiającego </w:t>
      </w:r>
      <w:r w:rsidR="00052BD7" w:rsidRPr="00656899">
        <w:rPr>
          <w:b/>
          <w:bCs/>
          <w:color w:val="000000"/>
          <w:sz w:val="24"/>
          <w:szCs w:val="24"/>
        </w:rPr>
        <w:t>Gmina Sośno</w:t>
      </w:r>
      <w:r w:rsidR="009F395D" w:rsidRPr="009F395D">
        <w:rPr>
          <w:b/>
          <w:bCs/>
          <w:color w:val="000000"/>
          <w:sz w:val="24"/>
          <w:szCs w:val="24"/>
        </w:rPr>
        <w:t>-</w:t>
      </w:r>
      <w:r w:rsidR="009F395D" w:rsidRPr="00AF2494">
        <w:rPr>
          <w:b/>
          <w:bCs/>
          <w:color w:val="000000"/>
          <w:sz w:val="24"/>
          <w:szCs w:val="24"/>
        </w:rPr>
        <w:t>Urząd Gminy Sośno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="003B2BDC">
        <w:rPr>
          <w:b/>
          <w:bCs/>
          <w:color w:val="000000"/>
          <w:sz w:val="24"/>
          <w:szCs w:val="24"/>
        </w:rPr>
        <w:t xml:space="preserve">– Lider Grupy Zakupowej, </w:t>
      </w:r>
      <w:r w:rsidR="00052BD7" w:rsidRPr="00656899">
        <w:rPr>
          <w:b/>
          <w:bCs/>
          <w:color w:val="000000"/>
          <w:sz w:val="24"/>
          <w:szCs w:val="24"/>
        </w:rPr>
        <w:t>ul.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Nowa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1</w:t>
      </w:r>
      <w:r w:rsidRPr="00656899">
        <w:rPr>
          <w:b/>
          <w:bCs/>
          <w:color w:val="000000"/>
          <w:sz w:val="24"/>
          <w:szCs w:val="24"/>
        </w:rPr>
        <w:t xml:space="preserve">, </w:t>
      </w:r>
      <w:r w:rsidR="00052BD7" w:rsidRPr="00656899">
        <w:rPr>
          <w:b/>
          <w:bCs/>
          <w:color w:val="000000"/>
          <w:sz w:val="24"/>
          <w:szCs w:val="24"/>
        </w:rPr>
        <w:t>89-412 Sośno</w:t>
      </w:r>
    </w:p>
    <w:p w14:paraId="64A6FC2C" w14:textId="77777777" w:rsidR="00AD2CD7" w:rsidRPr="00951240" w:rsidRDefault="00AD2CD7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 upoważniony na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piśmie lub wpisany w odpowiednich dokumentach rejestrowych, w imieniu reprezentowanego przeze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>:</w:t>
      </w:r>
    </w:p>
    <w:p w14:paraId="75251C64" w14:textId="77777777" w:rsidR="00AD2CD7" w:rsidRPr="00656899" w:rsidRDefault="00AD2CD7" w:rsidP="003B2BD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Oświadczam, że:</w:t>
      </w:r>
    </w:p>
    <w:p w14:paraId="2BBF2490" w14:textId="77777777" w:rsidR="00AD2CD7" w:rsidRPr="00656899" w:rsidRDefault="00AD2CD7" w:rsidP="003B2BD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żadnej grupy kapitałowej w rozumieniu ustawy z dnia 16 lutego 2007r. o</w:t>
      </w:r>
      <w:r w:rsidR="00D8334D">
        <w:rPr>
          <w:b/>
          <w:bCs/>
          <w:color w:val="000000"/>
          <w:sz w:val="24"/>
          <w:szCs w:val="24"/>
        </w:rPr>
        <w:t> </w:t>
      </w:r>
      <w:r w:rsidRPr="00656899">
        <w:rPr>
          <w:b/>
          <w:bCs/>
          <w:color w:val="000000"/>
          <w:sz w:val="24"/>
          <w:szCs w:val="24"/>
        </w:rPr>
        <w:t>ochronie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>konkurencji i konsumentów,</w:t>
      </w:r>
    </w:p>
    <w:p w14:paraId="5EEA6215" w14:textId="77777777" w:rsidR="00AD2CD7" w:rsidRPr="00656899" w:rsidRDefault="00AD2CD7" w:rsidP="003B2B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tej samej grupy kapitałowej, o której mowa w art. 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 konsumentów.</w:t>
      </w:r>
    </w:p>
    <w:p w14:paraId="60C19B31" w14:textId="77777777" w:rsidR="00AD2CD7" w:rsidRPr="00656899" w:rsidRDefault="00AD2CD7" w:rsidP="003B2B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* należę do tej samej grupy kapitałowej, o której mowa w </w:t>
      </w:r>
      <w:r w:rsidRPr="00656899">
        <w:rPr>
          <w:color w:val="000000"/>
          <w:sz w:val="24"/>
          <w:szCs w:val="24"/>
        </w:rPr>
        <w:t xml:space="preserve">art. </w:t>
      </w:r>
      <w:r w:rsidRPr="00656899">
        <w:rPr>
          <w:b/>
          <w:bCs/>
          <w:color w:val="000000"/>
          <w:sz w:val="24"/>
          <w:szCs w:val="24"/>
        </w:rPr>
        <w:t>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</w:t>
      </w:r>
      <w:r w:rsidR="006D3C1F">
        <w:rPr>
          <w:color w:val="000000"/>
          <w:sz w:val="24"/>
          <w:szCs w:val="24"/>
        </w:rPr>
        <w:t> </w:t>
      </w:r>
      <w:r w:rsidRPr="00656899">
        <w:rPr>
          <w:color w:val="000000"/>
          <w:sz w:val="24"/>
          <w:szCs w:val="24"/>
        </w:rPr>
        <w:t>konsumentów) tj. z następującym Wykonawcą: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591"/>
        <w:gridCol w:w="4252"/>
        <w:gridCol w:w="4390"/>
      </w:tblGrid>
      <w:tr w:rsidR="00656899" w:rsidRPr="00656899" w14:paraId="46953B3A" w14:textId="77777777" w:rsidTr="00656899">
        <w:tc>
          <w:tcPr>
            <w:tcW w:w="591" w:type="dxa"/>
          </w:tcPr>
          <w:p w14:paraId="7E6B7F4A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252" w:type="dxa"/>
          </w:tcPr>
          <w:p w14:paraId="7CFF2793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4390" w:type="dxa"/>
          </w:tcPr>
          <w:p w14:paraId="639E2F9B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</w:tr>
      <w:tr w:rsidR="00656899" w:rsidRPr="00656899" w14:paraId="3AFB059D" w14:textId="77777777" w:rsidTr="00656899">
        <w:tc>
          <w:tcPr>
            <w:tcW w:w="591" w:type="dxa"/>
          </w:tcPr>
          <w:p w14:paraId="660E0BD1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43E83268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DE2A5AF" w14:textId="77777777" w:rsidR="00656899" w:rsidRPr="00656899" w:rsidRDefault="00656899" w:rsidP="003B2BDC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13261C" w14:textId="77777777" w:rsidR="00AD2CD7" w:rsidRPr="00951240" w:rsidRDefault="00AD2CD7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Uwaga: Niniejszy formularz Wykonawca ubiegający się o udzielenie zamówienia przekazuje Zamawiającemu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w terminie 3 dni od zamieszczenia na stronie internetowej informacji, o której mowa w art. 86 ust. 5 ustawy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publicznych. W przypadku Wykonawców wspólnie ubiegających się o udzielenie zamówienia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składa ją każdy z członków Konsorcjum lub wspólników spółki cywilnej.</w:t>
      </w:r>
    </w:p>
    <w:p w14:paraId="38A9E45A" w14:textId="77777777" w:rsidR="00AD2CD7" w:rsidRPr="00951240" w:rsidRDefault="00AD2CD7" w:rsidP="003B2BDC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 xml:space="preserve">Wraz ze złożeniem oświadczenia,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 xml:space="preserve">ykonawca może przedstawić dowody, że powiązania z innym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>ykonawcą nie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prowadzą do zakłócenia konkurencji w postępowaniu o udzielenie zamówienia.</w:t>
      </w:r>
    </w:p>
    <w:p w14:paraId="68AA24EA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62570524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3F6D11A4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564A9911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06DF0EE0" w14:textId="77777777" w:rsidR="00F963D0" w:rsidRPr="00656899" w:rsidRDefault="00AD2CD7" w:rsidP="00656899">
      <w:pPr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</w:rPr>
      </w:pPr>
      <w:r w:rsidRPr="00951240">
        <w:rPr>
          <w:bCs/>
          <w:i/>
          <w:iCs/>
          <w:color w:val="000000"/>
          <w:sz w:val="22"/>
          <w:szCs w:val="22"/>
        </w:rPr>
        <w:t>* niepotrzebne skreślić</w:t>
      </w:r>
      <w:r w:rsidR="00F963D0">
        <w:rPr>
          <w:color w:val="000000"/>
          <w:sz w:val="24"/>
          <w:szCs w:val="24"/>
        </w:rPr>
        <w:br w:type="page"/>
      </w:r>
    </w:p>
    <w:p w14:paraId="364A57DB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9F395D"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5D19340A" w14:textId="77777777" w:rsidR="00AD2CD7" w:rsidRPr="000D338D" w:rsidRDefault="006D3C1F" w:rsidP="006D3C1F">
      <w:pPr>
        <w:tabs>
          <w:tab w:val="left" w:pos="6983"/>
          <w:tab w:val="right" w:pos="9640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230A10" w:rsidRPr="000D338D">
        <w:rPr>
          <w:b/>
          <w:bCs/>
          <w:color w:val="000000"/>
          <w:sz w:val="24"/>
          <w:szCs w:val="24"/>
        </w:rPr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</w:t>
      </w:r>
      <w:r w:rsidRPr="000D338D">
        <w:rPr>
          <w:b/>
          <w:bCs/>
          <w:color w:val="000000"/>
          <w:sz w:val="24"/>
          <w:szCs w:val="24"/>
        </w:rPr>
        <w:t>nr 7</w:t>
      </w:r>
      <w:r w:rsidR="00AD2CD7" w:rsidRPr="000D338D">
        <w:rPr>
          <w:b/>
          <w:bCs/>
          <w:color w:val="000000"/>
          <w:sz w:val="24"/>
          <w:szCs w:val="24"/>
        </w:rPr>
        <w:t xml:space="preserve"> do SIWZ</w:t>
      </w:r>
    </w:p>
    <w:p w14:paraId="2AEE486A" w14:textId="77777777" w:rsidR="007C4816" w:rsidRPr="00AD2CD7" w:rsidRDefault="00A3731F" w:rsidP="007C481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7C4816" w:rsidRPr="00AD2CD7">
        <w:rPr>
          <w:b/>
          <w:bCs/>
          <w:color w:val="000000"/>
          <w:sz w:val="24"/>
          <w:szCs w:val="24"/>
        </w:rPr>
        <w:t>:</w:t>
      </w:r>
    </w:p>
    <w:p w14:paraId="125CC9C0" w14:textId="77777777" w:rsidR="007C4816" w:rsidRPr="00D00DDB" w:rsidRDefault="00AD5071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 w:rsidRPr="00AF2494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7C4816" w:rsidRPr="00D00DDB">
        <w:rPr>
          <w:bCs/>
          <w:color w:val="000000"/>
          <w:sz w:val="24"/>
          <w:szCs w:val="24"/>
        </w:rPr>
        <w:t>– Lider Grupy Zakupowej</w:t>
      </w:r>
    </w:p>
    <w:p w14:paraId="0CB489EB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051BB492" w14:textId="77777777" w:rsidR="007C4816" w:rsidRPr="00357E6A" w:rsidRDefault="00D96737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357E6A">
        <w:rPr>
          <w:bCs/>
          <w:color w:val="000000"/>
          <w:sz w:val="24"/>
          <w:szCs w:val="24"/>
          <w:lang w:val="en-US"/>
        </w:rPr>
        <w:t>tel. 52 3890110</w:t>
      </w:r>
      <w:r w:rsidR="007C4816" w:rsidRPr="00357E6A">
        <w:rPr>
          <w:bCs/>
          <w:color w:val="000000"/>
          <w:sz w:val="24"/>
          <w:szCs w:val="24"/>
          <w:lang w:val="en-US"/>
        </w:rPr>
        <w:t xml:space="preserve">; </w:t>
      </w:r>
      <w:r w:rsidRPr="00357E6A">
        <w:rPr>
          <w:bCs/>
          <w:color w:val="000000"/>
          <w:sz w:val="24"/>
          <w:szCs w:val="24"/>
          <w:lang w:val="en-US"/>
        </w:rPr>
        <w:t xml:space="preserve">e-mail: </w:t>
      </w:r>
      <w:hyperlink r:id="rId23" w:history="1">
        <w:r w:rsidRPr="00357E6A">
          <w:rPr>
            <w:rStyle w:val="Hipercze"/>
            <w:bCs/>
            <w:sz w:val="24"/>
            <w:szCs w:val="24"/>
            <w:lang w:val="en-US"/>
          </w:rPr>
          <w:t>sekretariat@sosno.pl</w:t>
        </w:r>
      </w:hyperlink>
      <w:r w:rsidRPr="00357E6A">
        <w:rPr>
          <w:bCs/>
          <w:color w:val="000000"/>
          <w:sz w:val="24"/>
          <w:szCs w:val="24"/>
          <w:lang w:val="en-US"/>
        </w:rPr>
        <w:t xml:space="preserve"> </w:t>
      </w:r>
    </w:p>
    <w:p w14:paraId="12EB015C" w14:textId="6CEB64A8" w:rsidR="007C4816" w:rsidRPr="00357E6A" w:rsidRDefault="00954291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hyperlink r:id="rId24" w:history="1">
        <w:r w:rsidR="00B8579D" w:rsidRPr="00357E6A">
          <w:rPr>
            <w:rStyle w:val="Hipercze"/>
            <w:bCs/>
            <w:sz w:val="24"/>
            <w:szCs w:val="24"/>
            <w:lang w:val="en-US"/>
          </w:rPr>
          <w:t>https://gm-sosno.rbip.mojregion.info</w:t>
        </w:r>
      </w:hyperlink>
      <w:r w:rsidR="00D96737" w:rsidRPr="00357E6A">
        <w:rPr>
          <w:bCs/>
          <w:color w:val="000000"/>
          <w:sz w:val="24"/>
          <w:szCs w:val="24"/>
          <w:lang w:val="en-US"/>
        </w:rPr>
        <w:t xml:space="preserve"> </w:t>
      </w:r>
    </w:p>
    <w:p w14:paraId="5C9FE25D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7CBBEF9C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50E42E1B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CC9942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3C458DE9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361F325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</w:t>
      </w:r>
      <w:proofErr w:type="spellStart"/>
      <w:r w:rsidRPr="00AD2CD7">
        <w:rPr>
          <w:i/>
          <w:iCs/>
          <w:color w:val="000000"/>
        </w:rPr>
        <w:t>CEiDG</w:t>
      </w:r>
      <w:proofErr w:type="spellEnd"/>
      <w:r w:rsidRPr="00AD2CD7">
        <w:rPr>
          <w:i/>
          <w:iCs/>
          <w:color w:val="000000"/>
        </w:rPr>
        <w:t>)</w:t>
      </w:r>
    </w:p>
    <w:p w14:paraId="6FB9A190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3F780A52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7B30D31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1B1FEBE2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32A909C1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19E803F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74EDB056" w14:textId="77777777" w:rsidR="007C4816" w:rsidRPr="00AD2CD7" w:rsidRDefault="007C4816" w:rsidP="00951240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5D92D29E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 pod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nazwą:</w:t>
      </w:r>
    </w:p>
    <w:p w14:paraId="64A6EF82" w14:textId="77777777" w:rsidR="00AD2CD7" w:rsidRPr="00AD2CD7" w:rsidRDefault="00DF4479" w:rsidP="00951240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</w:t>
      </w:r>
      <w:r w:rsidR="00D96737">
        <w:rPr>
          <w:b/>
          <w:bCs/>
          <w:color w:val="000000"/>
          <w:sz w:val="24"/>
          <w:szCs w:val="24"/>
        </w:rPr>
        <w:t>nergii elektrycznej na lata 2020-2021</w:t>
      </w:r>
    </w:p>
    <w:p w14:paraId="733F2E95" w14:textId="77777777" w:rsidR="00AD2CD7" w:rsidRPr="00AD2CD7" w:rsidRDefault="00AD2CD7" w:rsidP="00D96737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że:</w:t>
      </w:r>
    </w:p>
    <w:p w14:paraId="59EAFA98" w14:textId="77777777" w:rsidR="00AD2CD7" w:rsidRPr="00AD2CD7" w:rsidRDefault="00AD2CD7" w:rsidP="00D96737">
      <w:pPr>
        <w:autoSpaceDE w:val="0"/>
        <w:autoSpaceDN w:val="0"/>
        <w:adjustRightInd w:val="0"/>
        <w:ind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1) oferowane przeze mnie </w:t>
      </w:r>
      <w:r w:rsidRPr="00AD2CD7">
        <w:rPr>
          <w:b/>
          <w:bCs/>
          <w:i/>
          <w:iCs/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Zamawiającego,</w:t>
      </w:r>
    </w:p>
    <w:p w14:paraId="269C8BC9" w14:textId="77777777" w:rsidR="00AD2CD7" w:rsidRPr="00AD2CD7" w:rsidRDefault="00AD2CD7" w:rsidP="00D96737">
      <w:pPr>
        <w:autoSpaceDE w:val="0"/>
        <w:autoSpaceDN w:val="0"/>
        <w:adjustRightInd w:val="0"/>
        <w:ind w:hanging="255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2) dysponuje i będę dysponować przez okres realizacji niniejszego zamówienia zawartą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umową z Operatorem Systemu Dystrybucyjnego działającym na terenie </w:t>
      </w:r>
      <w:r w:rsidR="0095124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 świadczenie usług dystrybucji energii.</w:t>
      </w:r>
    </w:p>
    <w:p w14:paraId="5EAB6D71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71927691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1ADB95CF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750EE6DC" w14:textId="77777777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7BB7CC2" w14:textId="77777777" w:rsidR="00F963D0" w:rsidRDefault="00F963D0" w:rsidP="002A2176">
      <w:p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EADFB9D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039A8769" w14:textId="2AAD91D6" w:rsidR="00AD2CD7" w:rsidRPr="000D338D" w:rsidRDefault="00230A10" w:rsidP="00D00DD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0D338D">
        <w:rPr>
          <w:b/>
          <w:bCs/>
          <w:color w:val="000000"/>
          <w:sz w:val="24"/>
          <w:szCs w:val="24"/>
        </w:rPr>
        <w:lastRenderedPageBreak/>
        <w:t>Załącznik</w:t>
      </w:r>
      <w:r w:rsidR="00AD2CD7" w:rsidRPr="000D338D">
        <w:rPr>
          <w:b/>
          <w:bCs/>
          <w:color w:val="000000"/>
          <w:sz w:val="24"/>
          <w:szCs w:val="24"/>
        </w:rPr>
        <w:t xml:space="preserve"> </w:t>
      </w:r>
      <w:r w:rsidR="006D3C1F" w:rsidRPr="000D338D">
        <w:rPr>
          <w:b/>
          <w:bCs/>
          <w:color w:val="000000"/>
          <w:sz w:val="24"/>
          <w:szCs w:val="24"/>
        </w:rPr>
        <w:t>nr 8</w:t>
      </w:r>
      <w:r w:rsidR="00AD2CD7" w:rsidRPr="000D338D">
        <w:rPr>
          <w:b/>
          <w:bCs/>
          <w:color w:val="000000"/>
          <w:sz w:val="24"/>
          <w:szCs w:val="24"/>
        </w:rPr>
        <w:t xml:space="preserve"> do SIWZ</w:t>
      </w:r>
    </w:p>
    <w:p w14:paraId="5A4984A9" w14:textId="5B92D2CB" w:rsidR="00AD2CD7" w:rsidRPr="00AD2CD7" w:rsidRDefault="00AD2CD7" w:rsidP="00D96737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Przedmiotem zamówienia jest zakup energii elektrycznej na </w:t>
      </w:r>
      <w:r w:rsidR="00114FD0">
        <w:rPr>
          <w:color w:val="000000"/>
          <w:sz w:val="24"/>
          <w:szCs w:val="24"/>
        </w:rPr>
        <w:t xml:space="preserve">lata </w:t>
      </w:r>
      <w:r w:rsidR="00D96737">
        <w:rPr>
          <w:color w:val="000000"/>
          <w:sz w:val="24"/>
          <w:szCs w:val="24"/>
        </w:rPr>
        <w:t>2020-2021</w:t>
      </w:r>
      <w:r w:rsidRPr="00AD2CD7">
        <w:rPr>
          <w:color w:val="000000"/>
          <w:sz w:val="24"/>
          <w:szCs w:val="24"/>
        </w:rPr>
        <w:t xml:space="preserve"> dostępnej w obrocie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spełniającej </w:t>
      </w:r>
      <w:r w:rsidRPr="000D338D">
        <w:rPr>
          <w:color w:val="000000"/>
          <w:sz w:val="24"/>
          <w:szCs w:val="24"/>
        </w:rPr>
        <w:t xml:space="preserve">standardy jakościowe określone przepisami ustawy </w:t>
      </w:r>
      <w:r w:rsidR="00D96737" w:rsidRPr="000D338D">
        <w:rPr>
          <w:color w:val="000000"/>
          <w:sz w:val="24"/>
          <w:szCs w:val="24"/>
        </w:rPr>
        <w:t xml:space="preserve">z dnia 10 kwietnia 1997 r. </w:t>
      </w:r>
      <w:r w:rsidRPr="000D338D">
        <w:rPr>
          <w:color w:val="000000"/>
          <w:sz w:val="24"/>
          <w:szCs w:val="24"/>
        </w:rPr>
        <w:t>Prawo energetyczne (Dz.U. z 201</w:t>
      </w:r>
      <w:r w:rsidR="000D338D" w:rsidRPr="000D338D">
        <w:rPr>
          <w:color w:val="000000"/>
          <w:sz w:val="24"/>
          <w:szCs w:val="24"/>
        </w:rPr>
        <w:t>9</w:t>
      </w:r>
      <w:r w:rsidRPr="000D338D">
        <w:rPr>
          <w:color w:val="000000"/>
          <w:sz w:val="24"/>
          <w:szCs w:val="24"/>
        </w:rPr>
        <w:t xml:space="preserve"> r.</w:t>
      </w:r>
      <w:r w:rsidR="00114FD0" w:rsidRPr="000D338D">
        <w:rPr>
          <w:color w:val="000000"/>
          <w:sz w:val="24"/>
          <w:szCs w:val="24"/>
        </w:rPr>
        <w:t>,</w:t>
      </w:r>
      <w:r w:rsidRPr="000D338D">
        <w:rPr>
          <w:color w:val="000000"/>
          <w:sz w:val="24"/>
          <w:szCs w:val="24"/>
        </w:rPr>
        <w:t xml:space="preserve"> poz. </w:t>
      </w:r>
      <w:r w:rsidR="000D338D" w:rsidRPr="000D338D">
        <w:rPr>
          <w:color w:val="000000"/>
          <w:sz w:val="24"/>
          <w:szCs w:val="24"/>
        </w:rPr>
        <w:t>755</w:t>
      </w:r>
      <w:r w:rsidRPr="000D338D">
        <w:rPr>
          <w:color w:val="000000"/>
          <w:sz w:val="24"/>
          <w:szCs w:val="24"/>
        </w:rPr>
        <w:t>) dla</w:t>
      </w:r>
      <w:r w:rsidRPr="00AD2CD7">
        <w:rPr>
          <w:color w:val="000000"/>
          <w:sz w:val="24"/>
          <w:szCs w:val="24"/>
        </w:rPr>
        <w:t xml:space="preserve"> potrzeb zasilania obiektów</w:t>
      </w:r>
      <w:r w:rsidR="009F395D">
        <w:rPr>
          <w:color w:val="000000"/>
          <w:sz w:val="24"/>
          <w:szCs w:val="24"/>
        </w:rPr>
        <w:t xml:space="preserve"> komunalnych,</w:t>
      </w:r>
      <w:r w:rsidR="007C4816">
        <w:rPr>
          <w:color w:val="000000"/>
          <w:sz w:val="24"/>
          <w:szCs w:val="24"/>
        </w:rPr>
        <w:t xml:space="preserve"> </w:t>
      </w:r>
      <w:r w:rsidR="009F395D" w:rsidRPr="00AD2CD7">
        <w:rPr>
          <w:color w:val="000000"/>
          <w:sz w:val="24"/>
          <w:szCs w:val="24"/>
        </w:rPr>
        <w:t>obiektów</w:t>
      </w:r>
      <w:r w:rsidR="009F395D">
        <w:rPr>
          <w:color w:val="000000"/>
          <w:sz w:val="24"/>
          <w:szCs w:val="24"/>
        </w:rPr>
        <w:t xml:space="preserve"> </w:t>
      </w:r>
      <w:r w:rsidR="00114FD0">
        <w:rPr>
          <w:color w:val="000000"/>
          <w:sz w:val="24"/>
          <w:szCs w:val="24"/>
        </w:rPr>
        <w:t>użyteczności publicznej</w:t>
      </w:r>
      <w:r w:rsidRPr="00AD2CD7">
        <w:rPr>
          <w:color w:val="000000"/>
          <w:sz w:val="24"/>
          <w:szCs w:val="24"/>
        </w:rPr>
        <w:t xml:space="preserve"> oraz oświetlenia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ulicznego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>. Zakres zamówienia obejmuje sprzedaż energii elektrycznej do:</w:t>
      </w:r>
    </w:p>
    <w:p w14:paraId="5173261A" w14:textId="336CAAE8" w:rsidR="00AD2CD7" w:rsidRPr="00D96737" w:rsidRDefault="00AD2CD7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yellow"/>
        </w:rPr>
      </w:pPr>
      <w:r w:rsidRPr="0077397F">
        <w:rPr>
          <w:b/>
          <w:color w:val="000000"/>
          <w:sz w:val="24"/>
          <w:szCs w:val="24"/>
        </w:rPr>
        <w:t>I.</w:t>
      </w:r>
      <w:r w:rsidRPr="00AD2CD7">
        <w:rPr>
          <w:color w:val="000000"/>
          <w:sz w:val="24"/>
          <w:szCs w:val="24"/>
        </w:rPr>
        <w:t xml:space="preserve"> </w:t>
      </w:r>
      <w:r w:rsidR="00A1147C" w:rsidRPr="004737C3">
        <w:rPr>
          <w:color w:val="000000"/>
          <w:sz w:val="24"/>
          <w:szCs w:val="24"/>
        </w:rPr>
        <w:t>17</w:t>
      </w:r>
      <w:r w:rsidRPr="004737C3">
        <w:rPr>
          <w:color w:val="000000"/>
          <w:sz w:val="24"/>
          <w:szCs w:val="24"/>
        </w:rPr>
        <w:t xml:space="preserve"> punktów odbioru energii – na potrzeby zasilania budynków, lokali biurowych i obiektów</w:t>
      </w:r>
      <w:r w:rsidR="00A1147C" w:rsidRPr="004737C3">
        <w:rPr>
          <w:color w:val="000000"/>
          <w:sz w:val="24"/>
          <w:szCs w:val="24"/>
        </w:rPr>
        <w:t xml:space="preserve"> </w:t>
      </w:r>
      <w:r w:rsidRPr="004737C3">
        <w:rPr>
          <w:color w:val="000000"/>
          <w:sz w:val="24"/>
          <w:szCs w:val="24"/>
        </w:rPr>
        <w:t>użytkowych</w:t>
      </w:r>
      <w:r w:rsidR="00A1147C" w:rsidRPr="004737C3">
        <w:rPr>
          <w:color w:val="000000"/>
          <w:sz w:val="24"/>
          <w:szCs w:val="24"/>
        </w:rPr>
        <w:t xml:space="preserve"> rozliczanych w taryfie C11</w:t>
      </w:r>
      <w:r w:rsidRPr="004737C3">
        <w:rPr>
          <w:color w:val="000000"/>
          <w:sz w:val="24"/>
          <w:szCs w:val="24"/>
        </w:rPr>
        <w:t xml:space="preserve">, dla których </w:t>
      </w:r>
      <w:r w:rsidR="002203FB" w:rsidRPr="004737C3">
        <w:rPr>
          <w:color w:val="000000"/>
          <w:sz w:val="24"/>
          <w:szCs w:val="24"/>
        </w:rPr>
        <w:t xml:space="preserve">odbiorcą </w:t>
      </w:r>
      <w:r w:rsidRPr="004737C3">
        <w:rPr>
          <w:color w:val="000000"/>
          <w:sz w:val="24"/>
          <w:szCs w:val="24"/>
        </w:rPr>
        <w:t xml:space="preserve">faktur za energię elektryczną jest </w:t>
      </w:r>
      <w:r w:rsidR="00052BD7" w:rsidRPr="004737C3">
        <w:rPr>
          <w:color w:val="000000"/>
          <w:sz w:val="24"/>
          <w:szCs w:val="24"/>
        </w:rPr>
        <w:t>Gmina Sośno</w:t>
      </w:r>
      <w:r w:rsidRPr="004737C3">
        <w:rPr>
          <w:color w:val="000000"/>
          <w:sz w:val="24"/>
          <w:szCs w:val="24"/>
        </w:rPr>
        <w:t>.</w:t>
      </w:r>
    </w:p>
    <w:p w14:paraId="4989A410" w14:textId="7BF0B644" w:rsidR="00AD2CD7" w:rsidRPr="004737C3" w:rsidRDefault="00AD2CD7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b/>
          <w:color w:val="000000"/>
          <w:sz w:val="24"/>
          <w:szCs w:val="24"/>
        </w:rPr>
        <w:t>II.</w:t>
      </w:r>
      <w:r w:rsidRPr="004737C3">
        <w:rPr>
          <w:color w:val="000000"/>
          <w:sz w:val="24"/>
          <w:szCs w:val="24"/>
        </w:rPr>
        <w:t xml:space="preserve"> </w:t>
      </w:r>
      <w:r w:rsidR="00C05487" w:rsidRPr="004737C3">
        <w:rPr>
          <w:color w:val="000000"/>
          <w:sz w:val="24"/>
          <w:szCs w:val="24"/>
        </w:rPr>
        <w:t xml:space="preserve">30 </w:t>
      </w:r>
      <w:r w:rsidRPr="004737C3">
        <w:rPr>
          <w:color w:val="000000"/>
          <w:sz w:val="24"/>
          <w:szCs w:val="24"/>
        </w:rPr>
        <w:t>punktów odbioru energii – na potrzeby zasilania budynków, lokali i obiektów użytkowych</w:t>
      </w:r>
      <w:r w:rsidR="00706095" w:rsidRPr="004737C3">
        <w:rPr>
          <w:color w:val="000000"/>
          <w:sz w:val="24"/>
          <w:szCs w:val="24"/>
        </w:rPr>
        <w:t xml:space="preserve"> rozlicznych w taryfie C11 – </w:t>
      </w:r>
      <w:r w:rsidR="00C05487" w:rsidRPr="004737C3">
        <w:rPr>
          <w:color w:val="000000"/>
          <w:sz w:val="24"/>
          <w:szCs w:val="24"/>
        </w:rPr>
        <w:t xml:space="preserve">26 </w:t>
      </w:r>
      <w:r w:rsidR="00706095" w:rsidRPr="004737C3">
        <w:rPr>
          <w:color w:val="000000"/>
          <w:sz w:val="24"/>
          <w:szCs w:val="24"/>
        </w:rPr>
        <w:t>PPE, C12</w:t>
      </w:r>
      <w:r w:rsidR="009F395D" w:rsidRPr="004737C3">
        <w:rPr>
          <w:color w:val="000000"/>
          <w:sz w:val="24"/>
          <w:szCs w:val="24"/>
        </w:rPr>
        <w:t>a</w:t>
      </w:r>
      <w:r w:rsidR="00706095" w:rsidRPr="004737C3">
        <w:rPr>
          <w:color w:val="000000"/>
          <w:sz w:val="24"/>
          <w:szCs w:val="24"/>
        </w:rPr>
        <w:t xml:space="preserve"> – 3 PPE, C21 – 1 PPE, </w:t>
      </w:r>
      <w:r w:rsidRPr="004737C3">
        <w:rPr>
          <w:color w:val="000000"/>
          <w:sz w:val="24"/>
          <w:szCs w:val="24"/>
        </w:rPr>
        <w:t>dla których płatnikami faktur za energię elektryczną są następujące placówki:</w:t>
      </w:r>
    </w:p>
    <w:p w14:paraId="4067D3E0" w14:textId="5C8D5559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Zakład Gospodarki Komunalnej w Sośnie</w:t>
      </w:r>
      <w:r w:rsidR="00F43237" w:rsidRPr="004737C3">
        <w:rPr>
          <w:color w:val="000000"/>
          <w:sz w:val="24"/>
          <w:szCs w:val="24"/>
        </w:rPr>
        <w:t xml:space="preserve">, ul. Nowa 9, 89-412 </w:t>
      </w:r>
      <w:r w:rsidR="00D96737" w:rsidRPr="004737C3">
        <w:rPr>
          <w:color w:val="000000"/>
          <w:sz w:val="24"/>
          <w:szCs w:val="24"/>
        </w:rPr>
        <w:t xml:space="preserve">Sośno - </w:t>
      </w:r>
      <w:r w:rsidR="002203FB" w:rsidRPr="004737C3">
        <w:rPr>
          <w:color w:val="000000"/>
          <w:sz w:val="24"/>
          <w:szCs w:val="24"/>
        </w:rPr>
        <w:t>1</w:t>
      </w:r>
      <w:r w:rsidR="00A77380">
        <w:rPr>
          <w:color w:val="000000"/>
          <w:sz w:val="24"/>
          <w:szCs w:val="24"/>
        </w:rPr>
        <w:t>8</w:t>
      </w:r>
      <w:r w:rsidR="002203FB" w:rsidRPr="004737C3">
        <w:rPr>
          <w:color w:val="000000"/>
          <w:sz w:val="24"/>
          <w:szCs w:val="24"/>
        </w:rPr>
        <w:t xml:space="preserve"> </w:t>
      </w:r>
      <w:r w:rsidR="00706095" w:rsidRPr="004737C3">
        <w:rPr>
          <w:color w:val="000000"/>
          <w:sz w:val="24"/>
          <w:szCs w:val="24"/>
        </w:rPr>
        <w:t>PPE</w:t>
      </w:r>
    </w:p>
    <w:p w14:paraId="6A381EF3" w14:textId="351020E8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Gminny Dom Kultury</w:t>
      </w:r>
      <w:r w:rsidR="00D96737" w:rsidRPr="004737C3">
        <w:rPr>
          <w:color w:val="000000"/>
          <w:sz w:val="24"/>
          <w:szCs w:val="24"/>
        </w:rPr>
        <w:t>, Al. Jana Pawła II 1,</w:t>
      </w:r>
      <w:r w:rsidRPr="004737C3">
        <w:rPr>
          <w:color w:val="000000"/>
          <w:sz w:val="24"/>
          <w:szCs w:val="24"/>
        </w:rPr>
        <w:tab/>
      </w:r>
      <w:r w:rsidR="00D96737" w:rsidRPr="004737C3">
        <w:rPr>
          <w:color w:val="000000"/>
          <w:sz w:val="24"/>
          <w:szCs w:val="24"/>
        </w:rPr>
        <w:t xml:space="preserve">89-412 </w:t>
      </w:r>
      <w:r w:rsidRPr="004737C3">
        <w:rPr>
          <w:color w:val="000000"/>
          <w:sz w:val="24"/>
          <w:szCs w:val="24"/>
        </w:rPr>
        <w:t>Sośno</w:t>
      </w:r>
      <w:r w:rsidR="00D96737" w:rsidRPr="004737C3">
        <w:rPr>
          <w:color w:val="000000"/>
          <w:sz w:val="24"/>
          <w:szCs w:val="24"/>
        </w:rPr>
        <w:t xml:space="preserve"> - </w:t>
      </w:r>
      <w:r w:rsidR="002203FB" w:rsidRPr="004737C3">
        <w:rPr>
          <w:color w:val="000000"/>
          <w:sz w:val="24"/>
          <w:szCs w:val="24"/>
        </w:rPr>
        <w:t xml:space="preserve">2 </w:t>
      </w:r>
      <w:r w:rsidR="00706095" w:rsidRPr="004737C3">
        <w:rPr>
          <w:color w:val="000000"/>
          <w:sz w:val="24"/>
          <w:szCs w:val="24"/>
        </w:rPr>
        <w:t>PPE</w:t>
      </w:r>
    </w:p>
    <w:p w14:paraId="060843AC" w14:textId="77777777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Gminna Biblioteka Publiczna w Sośnie</w:t>
      </w:r>
      <w:r w:rsidR="00D96737" w:rsidRPr="004737C3">
        <w:rPr>
          <w:color w:val="000000"/>
          <w:sz w:val="24"/>
          <w:szCs w:val="24"/>
        </w:rPr>
        <w:t xml:space="preserve">, Al. Jana Pawła II 2, 89-412 Sośno - </w:t>
      </w:r>
      <w:r w:rsidR="00706095" w:rsidRPr="004737C3">
        <w:rPr>
          <w:color w:val="000000"/>
          <w:sz w:val="24"/>
          <w:szCs w:val="24"/>
        </w:rPr>
        <w:t>2 PPE</w:t>
      </w:r>
    </w:p>
    <w:p w14:paraId="0618C679" w14:textId="77777777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Gminny Ośrodek Pomocy Społecznej w Sośnie</w:t>
      </w:r>
      <w:r w:rsidR="00FB3229" w:rsidRPr="004737C3">
        <w:rPr>
          <w:color w:val="000000"/>
          <w:sz w:val="24"/>
          <w:szCs w:val="24"/>
        </w:rPr>
        <w:t xml:space="preserve">, ul. Parkowa 4, 89-412 </w:t>
      </w:r>
      <w:r w:rsidRPr="004737C3">
        <w:rPr>
          <w:color w:val="000000"/>
          <w:sz w:val="24"/>
          <w:szCs w:val="24"/>
        </w:rPr>
        <w:t>Sośno</w:t>
      </w:r>
      <w:r w:rsidR="00FB3229" w:rsidRPr="004737C3">
        <w:rPr>
          <w:color w:val="000000"/>
          <w:sz w:val="24"/>
          <w:szCs w:val="24"/>
        </w:rPr>
        <w:t xml:space="preserve"> - </w:t>
      </w:r>
      <w:r w:rsidR="00706095" w:rsidRPr="004737C3">
        <w:rPr>
          <w:color w:val="000000"/>
          <w:sz w:val="24"/>
          <w:szCs w:val="24"/>
        </w:rPr>
        <w:t>1 PPE</w:t>
      </w:r>
    </w:p>
    <w:p w14:paraId="7F82D124" w14:textId="77777777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Samorządowe Przedszkole w Sośnie</w:t>
      </w:r>
      <w:r w:rsidR="00FB3229" w:rsidRPr="004737C3">
        <w:rPr>
          <w:color w:val="000000"/>
          <w:sz w:val="24"/>
          <w:szCs w:val="24"/>
        </w:rPr>
        <w:t>, ul. Parkowa 4</w:t>
      </w:r>
      <w:r w:rsidRPr="004737C3">
        <w:rPr>
          <w:color w:val="000000"/>
          <w:sz w:val="24"/>
          <w:szCs w:val="24"/>
        </w:rPr>
        <w:tab/>
      </w:r>
      <w:r w:rsidR="00FB3229" w:rsidRPr="004737C3">
        <w:rPr>
          <w:color w:val="000000"/>
          <w:sz w:val="24"/>
          <w:szCs w:val="24"/>
        </w:rPr>
        <w:t xml:space="preserve">, 89-412 </w:t>
      </w:r>
      <w:r w:rsidRPr="004737C3">
        <w:rPr>
          <w:color w:val="000000"/>
          <w:sz w:val="24"/>
          <w:szCs w:val="24"/>
        </w:rPr>
        <w:t>Sośno</w:t>
      </w:r>
      <w:r w:rsidR="00FB3229" w:rsidRPr="004737C3">
        <w:rPr>
          <w:color w:val="000000"/>
          <w:sz w:val="24"/>
          <w:szCs w:val="24"/>
        </w:rPr>
        <w:t xml:space="preserve"> - </w:t>
      </w:r>
      <w:r w:rsidR="00706095" w:rsidRPr="004737C3">
        <w:rPr>
          <w:color w:val="000000"/>
          <w:sz w:val="24"/>
          <w:szCs w:val="24"/>
        </w:rPr>
        <w:t>1 PPE</w:t>
      </w:r>
    </w:p>
    <w:p w14:paraId="589E5354" w14:textId="77777777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Szkoła Podstawowa w Przepałkowie</w:t>
      </w:r>
      <w:r w:rsidR="00FB3229" w:rsidRPr="004737C3">
        <w:rPr>
          <w:color w:val="000000"/>
          <w:sz w:val="24"/>
          <w:szCs w:val="24"/>
        </w:rPr>
        <w:t xml:space="preserve">, Przepałkowo 7, 89-412 </w:t>
      </w:r>
      <w:r w:rsidRPr="004737C3">
        <w:rPr>
          <w:color w:val="000000"/>
          <w:sz w:val="24"/>
          <w:szCs w:val="24"/>
        </w:rPr>
        <w:t>Sośno</w:t>
      </w:r>
      <w:r w:rsidR="00FB3229" w:rsidRPr="004737C3">
        <w:rPr>
          <w:color w:val="000000"/>
          <w:sz w:val="24"/>
          <w:szCs w:val="24"/>
        </w:rPr>
        <w:t xml:space="preserve"> - </w:t>
      </w:r>
      <w:r w:rsidR="00706095" w:rsidRPr="004737C3">
        <w:rPr>
          <w:color w:val="000000"/>
          <w:sz w:val="24"/>
          <w:szCs w:val="24"/>
        </w:rPr>
        <w:t>2 PPE</w:t>
      </w:r>
    </w:p>
    <w:p w14:paraId="4CEFA418" w14:textId="77777777" w:rsidR="007F41BF" w:rsidRPr="004737C3" w:rsidRDefault="007F41BF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Szkoła Podstawowa w Sośnie</w:t>
      </w:r>
      <w:r w:rsidR="00FB3229" w:rsidRPr="004737C3">
        <w:rPr>
          <w:color w:val="000000"/>
          <w:sz w:val="24"/>
          <w:szCs w:val="24"/>
        </w:rPr>
        <w:t xml:space="preserve">, ul. Kamińskiego 1, 89-412 </w:t>
      </w:r>
      <w:r w:rsidRPr="004737C3">
        <w:rPr>
          <w:color w:val="000000"/>
          <w:sz w:val="24"/>
          <w:szCs w:val="24"/>
        </w:rPr>
        <w:t>Sośno</w:t>
      </w:r>
      <w:r w:rsidR="00FB3229" w:rsidRPr="004737C3">
        <w:rPr>
          <w:color w:val="000000"/>
          <w:sz w:val="24"/>
          <w:szCs w:val="24"/>
        </w:rPr>
        <w:t xml:space="preserve"> - </w:t>
      </w:r>
      <w:r w:rsidR="00706095" w:rsidRPr="004737C3">
        <w:rPr>
          <w:color w:val="000000"/>
          <w:sz w:val="24"/>
          <w:szCs w:val="24"/>
        </w:rPr>
        <w:t>1 PPE</w:t>
      </w:r>
    </w:p>
    <w:p w14:paraId="2076F9BF" w14:textId="77777777" w:rsidR="007F41BF" w:rsidRPr="004737C3" w:rsidRDefault="00FB3229" w:rsidP="00D9673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 xml:space="preserve">Szkoła Podstawowa w Wąwelnie, ul. Szkolna 1, 89-413 </w:t>
      </w:r>
      <w:r w:rsidR="007F41BF" w:rsidRPr="004737C3">
        <w:rPr>
          <w:color w:val="000000"/>
          <w:sz w:val="24"/>
          <w:szCs w:val="24"/>
        </w:rPr>
        <w:t>Wąwelno</w:t>
      </w:r>
      <w:r w:rsidR="00706095" w:rsidRPr="004737C3">
        <w:rPr>
          <w:color w:val="000000"/>
          <w:sz w:val="24"/>
          <w:szCs w:val="24"/>
        </w:rPr>
        <w:tab/>
      </w:r>
      <w:r w:rsidRPr="004737C3">
        <w:rPr>
          <w:color w:val="000000"/>
          <w:sz w:val="24"/>
          <w:szCs w:val="24"/>
        </w:rPr>
        <w:t xml:space="preserve"> - </w:t>
      </w:r>
      <w:r w:rsidR="00706095" w:rsidRPr="004737C3">
        <w:rPr>
          <w:color w:val="000000"/>
          <w:sz w:val="24"/>
          <w:szCs w:val="24"/>
        </w:rPr>
        <w:t>3 PPE</w:t>
      </w:r>
    </w:p>
    <w:p w14:paraId="0F57E3BD" w14:textId="77777777" w:rsidR="00AD2CD7" w:rsidRPr="004737C3" w:rsidRDefault="00AD2CD7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b/>
          <w:color w:val="000000"/>
          <w:sz w:val="24"/>
          <w:szCs w:val="24"/>
        </w:rPr>
        <w:t>III.</w:t>
      </w:r>
      <w:r w:rsidRPr="004737C3">
        <w:rPr>
          <w:color w:val="000000"/>
          <w:sz w:val="24"/>
          <w:szCs w:val="24"/>
        </w:rPr>
        <w:t xml:space="preserve"> </w:t>
      </w:r>
      <w:r w:rsidR="00114FD0" w:rsidRPr="004737C3">
        <w:rPr>
          <w:color w:val="000000"/>
          <w:sz w:val="24"/>
          <w:szCs w:val="24"/>
        </w:rPr>
        <w:t>37</w:t>
      </w:r>
      <w:r w:rsidRPr="004737C3">
        <w:rPr>
          <w:color w:val="000000"/>
          <w:sz w:val="24"/>
          <w:szCs w:val="24"/>
        </w:rPr>
        <w:t xml:space="preserve"> punktów odbioru ene</w:t>
      </w:r>
      <w:r w:rsidR="00114FD0" w:rsidRPr="004737C3">
        <w:rPr>
          <w:color w:val="000000"/>
          <w:sz w:val="24"/>
          <w:szCs w:val="24"/>
        </w:rPr>
        <w:t xml:space="preserve">rgii dla oświetlenia ulicznego </w:t>
      </w:r>
      <w:r w:rsidRPr="004737C3">
        <w:rPr>
          <w:color w:val="000000"/>
          <w:sz w:val="24"/>
          <w:szCs w:val="24"/>
        </w:rPr>
        <w:t>rozlicznych w taryfie C12</w:t>
      </w:r>
      <w:r w:rsidR="009F395D" w:rsidRPr="004737C3">
        <w:rPr>
          <w:color w:val="000000"/>
          <w:sz w:val="24"/>
          <w:szCs w:val="24"/>
        </w:rPr>
        <w:t>b</w:t>
      </w:r>
      <w:r w:rsidR="00114FD0" w:rsidRPr="004737C3">
        <w:rPr>
          <w:color w:val="000000"/>
          <w:sz w:val="24"/>
          <w:szCs w:val="24"/>
        </w:rPr>
        <w:t xml:space="preserve"> oraz jednego rozliczanego w taryfie C11</w:t>
      </w:r>
      <w:r w:rsidRPr="004737C3">
        <w:rPr>
          <w:color w:val="000000"/>
          <w:sz w:val="24"/>
          <w:szCs w:val="24"/>
        </w:rPr>
        <w:t xml:space="preserve">, dla których płatnikiem jest </w:t>
      </w:r>
      <w:r w:rsidR="00052BD7" w:rsidRPr="004737C3">
        <w:rPr>
          <w:color w:val="000000"/>
          <w:sz w:val="24"/>
          <w:szCs w:val="24"/>
        </w:rPr>
        <w:t>Gmina Sośno</w:t>
      </w:r>
      <w:r w:rsidRPr="004737C3">
        <w:rPr>
          <w:color w:val="000000"/>
          <w:sz w:val="24"/>
          <w:szCs w:val="24"/>
        </w:rPr>
        <w:t>.</w:t>
      </w:r>
    </w:p>
    <w:p w14:paraId="39C88AD9" w14:textId="05A8CCD6" w:rsidR="00AD2CD7" w:rsidRPr="004737C3" w:rsidRDefault="00AD2CD7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b/>
          <w:color w:val="000000"/>
          <w:sz w:val="24"/>
          <w:szCs w:val="24"/>
        </w:rPr>
        <w:t>IV</w:t>
      </w:r>
      <w:r w:rsidRPr="004737C3">
        <w:rPr>
          <w:color w:val="000000"/>
          <w:sz w:val="24"/>
          <w:szCs w:val="24"/>
        </w:rPr>
        <w:t xml:space="preserve">. Szacunkowa ilość dostarczanej energii +/- 10% w okresie dostawy wynosi: </w:t>
      </w:r>
      <w:r w:rsidR="00C05487" w:rsidRPr="004737C3">
        <w:rPr>
          <w:b/>
          <w:color w:val="000000"/>
          <w:sz w:val="24"/>
          <w:szCs w:val="24"/>
        </w:rPr>
        <w:t>1 </w:t>
      </w:r>
      <w:r w:rsidR="00353008">
        <w:rPr>
          <w:b/>
          <w:color w:val="000000"/>
          <w:sz w:val="24"/>
          <w:szCs w:val="24"/>
        </w:rPr>
        <w:t>597</w:t>
      </w:r>
      <w:r w:rsidR="006B14FE" w:rsidRPr="004737C3">
        <w:rPr>
          <w:b/>
          <w:color w:val="000000"/>
          <w:sz w:val="24"/>
          <w:szCs w:val="24"/>
        </w:rPr>
        <w:t>,</w:t>
      </w:r>
      <w:r w:rsidR="00353008">
        <w:rPr>
          <w:b/>
          <w:color w:val="000000"/>
          <w:sz w:val="24"/>
          <w:szCs w:val="24"/>
        </w:rPr>
        <w:t>807</w:t>
      </w:r>
      <w:r w:rsidR="00C05487" w:rsidRPr="004737C3">
        <w:rPr>
          <w:color w:val="000000"/>
          <w:sz w:val="24"/>
          <w:szCs w:val="24"/>
        </w:rPr>
        <w:t xml:space="preserve"> </w:t>
      </w:r>
      <w:r w:rsidR="00487816" w:rsidRPr="004737C3">
        <w:rPr>
          <w:b/>
          <w:bCs/>
          <w:color w:val="000000"/>
          <w:sz w:val="24"/>
          <w:szCs w:val="24"/>
        </w:rPr>
        <w:t>M</w:t>
      </w:r>
      <w:r w:rsidRPr="004737C3">
        <w:rPr>
          <w:b/>
          <w:bCs/>
          <w:color w:val="000000"/>
          <w:sz w:val="24"/>
          <w:szCs w:val="24"/>
        </w:rPr>
        <w:t>Wh</w:t>
      </w:r>
      <w:r w:rsidR="00844BF5" w:rsidRPr="004737C3">
        <w:rPr>
          <w:color w:val="000000"/>
          <w:sz w:val="24"/>
          <w:szCs w:val="24"/>
        </w:rPr>
        <w:t xml:space="preserve"> </w:t>
      </w:r>
      <w:r w:rsidRPr="004737C3">
        <w:rPr>
          <w:color w:val="000000"/>
          <w:sz w:val="24"/>
          <w:szCs w:val="24"/>
        </w:rPr>
        <w:t>w</w:t>
      </w:r>
      <w:r w:rsidR="00487816" w:rsidRPr="004737C3">
        <w:rPr>
          <w:color w:val="000000"/>
          <w:sz w:val="24"/>
          <w:szCs w:val="24"/>
        </w:rPr>
        <w:t> </w:t>
      </w:r>
      <w:r w:rsidRPr="004737C3">
        <w:rPr>
          <w:color w:val="000000"/>
          <w:sz w:val="24"/>
          <w:szCs w:val="24"/>
        </w:rPr>
        <w:t>tym:</w:t>
      </w:r>
    </w:p>
    <w:p w14:paraId="5D8381B8" w14:textId="3164E161" w:rsidR="00AD2CD7" w:rsidRPr="004737C3" w:rsidRDefault="00AD2CD7" w:rsidP="00D96737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>całodobowo w grupie taryfowej C11</w:t>
      </w:r>
      <w:r w:rsidR="00AC1BA8" w:rsidRPr="004737C3">
        <w:rPr>
          <w:color w:val="000000"/>
          <w:sz w:val="24"/>
          <w:szCs w:val="24"/>
        </w:rPr>
        <w:tab/>
      </w:r>
      <w:r w:rsidR="00DE02D3">
        <w:rPr>
          <w:color w:val="000000"/>
          <w:sz w:val="24"/>
          <w:szCs w:val="24"/>
        </w:rPr>
        <w:t>876</w:t>
      </w:r>
      <w:r w:rsidR="00487816" w:rsidRPr="004737C3">
        <w:rPr>
          <w:color w:val="000000"/>
          <w:sz w:val="24"/>
          <w:szCs w:val="24"/>
        </w:rPr>
        <w:t>,</w:t>
      </w:r>
      <w:r w:rsidR="00DE02D3">
        <w:rPr>
          <w:color w:val="000000"/>
          <w:sz w:val="24"/>
          <w:szCs w:val="24"/>
        </w:rPr>
        <w:t>853</w:t>
      </w:r>
      <w:r w:rsidR="00C05487" w:rsidRPr="004737C3">
        <w:rPr>
          <w:color w:val="000000"/>
          <w:sz w:val="24"/>
          <w:szCs w:val="24"/>
        </w:rPr>
        <w:t xml:space="preserve"> </w:t>
      </w:r>
      <w:r w:rsidR="00487816" w:rsidRPr="004737C3">
        <w:rPr>
          <w:color w:val="000000"/>
          <w:sz w:val="24"/>
          <w:szCs w:val="24"/>
        </w:rPr>
        <w:t>M</w:t>
      </w:r>
      <w:r w:rsidRPr="004737C3">
        <w:rPr>
          <w:color w:val="000000"/>
          <w:sz w:val="24"/>
          <w:szCs w:val="24"/>
        </w:rPr>
        <w:t>Wh</w:t>
      </w:r>
    </w:p>
    <w:p w14:paraId="19145659" w14:textId="26921853" w:rsidR="00AC1BA8" w:rsidRPr="004737C3" w:rsidRDefault="00AC1BA8" w:rsidP="00D96737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 xml:space="preserve">całodobowo w grupie taryfowej C21 </w:t>
      </w:r>
      <w:r w:rsidRPr="004737C3">
        <w:rPr>
          <w:color w:val="000000"/>
          <w:sz w:val="24"/>
          <w:szCs w:val="24"/>
        </w:rPr>
        <w:tab/>
      </w:r>
      <w:r w:rsidR="00C05487" w:rsidRPr="004737C3">
        <w:rPr>
          <w:color w:val="000000"/>
          <w:sz w:val="24"/>
          <w:szCs w:val="24"/>
        </w:rPr>
        <w:t>91</w:t>
      </w:r>
      <w:r w:rsidR="00487816" w:rsidRPr="004737C3">
        <w:rPr>
          <w:color w:val="000000"/>
          <w:sz w:val="24"/>
          <w:szCs w:val="24"/>
        </w:rPr>
        <w:t>,</w:t>
      </w:r>
      <w:r w:rsidR="00C05487" w:rsidRPr="004737C3">
        <w:rPr>
          <w:color w:val="000000"/>
          <w:sz w:val="24"/>
          <w:szCs w:val="24"/>
        </w:rPr>
        <w:t xml:space="preserve">608 </w:t>
      </w:r>
      <w:r w:rsidR="00665425" w:rsidRPr="004737C3">
        <w:rPr>
          <w:color w:val="000000"/>
          <w:sz w:val="24"/>
          <w:szCs w:val="24"/>
        </w:rPr>
        <w:t>M</w:t>
      </w:r>
      <w:r w:rsidRPr="004737C3">
        <w:rPr>
          <w:color w:val="000000"/>
          <w:sz w:val="24"/>
          <w:szCs w:val="24"/>
        </w:rPr>
        <w:t>Wh</w:t>
      </w:r>
    </w:p>
    <w:p w14:paraId="323581CD" w14:textId="038DB573" w:rsidR="00AD2CD7" w:rsidRPr="004737C3" w:rsidRDefault="00AD2CD7" w:rsidP="00D96737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 xml:space="preserve">w strefie 1 szczytowej dla grupy C12a </w:t>
      </w:r>
      <w:r w:rsidR="00B90693" w:rsidRPr="004737C3">
        <w:rPr>
          <w:color w:val="000000"/>
          <w:sz w:val="24"/>
          <w:szCs w:val="24"/>
        </w:rPr>
        <w:tab/>
      </w:r>
      <w:r w:rsidR="00DE02D3">
        <w:rPr>
          <w:color w:val="000000"/>
          <w:sz w:val="24"/>
          <w:szCs w:val="24"/>
        </w:rPr>
        <w:t>82</w:t>
      </w:r>
      <w:r w:rsidR="00665425" w:rsidRPr="004737C3">
        <w:rPr>
          <w:color w:val="000000"/>
          <w:sz w:val="24"/>
          <w:szCs w:val="24"/>
        </w:rPr>
        <w:t>,</w:t>
      </w:r>
      <w:r w:rsidR="00DE02D3">
        <w:rPr>
          <w:color w:val="000000"/>
          <w:sz w:val="24"/>
          <w:szCs w:val="24"/>
        </w:rPr>
        <w:t>200</w:t>
      </w:r>
      <w:r w:rsidR="00C05487" w:rsidRPr="004737C3">
        <w:rPr>
          <w:color w:val="000000"/>
          <w:sz w:val="24"/>
          <w:szCs w:val="24"/>
        </w:rPr>
        <w:t xml:space="preserve"> </w:t>
      </w:r>
      <w:r w:rsidR="00665425" w:rsidRPr="004737C3">
        <w:rPr>
          <w:color w:val="000000"/>
          <w:sz w:val="24"/>
          <w:szCs w:val="24"/>
        </w:rPr>
        <w:t>M</w:t>
      </w:r>
      <w:r w:rsidRPr="004737C3">
        <w:rPr>
          <w:color w:val="000000"/>
          <w:sz w:val="24"/>
          <w:szCs w:val="24"/>
        </w:rPr>
        <w:t>Wh</w:t>
      </w:r>
    </w:p>
    <w:p w14:paraId="19180CEF" w14:textId="58BBA0E9" w:rsidR="00AD2CD7" w:rsidRPr="004737C3" w:rsidRDefault="00AD2CD7" w:rsidP="006B14FE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 xml:space="preserve">w strefie 1 </w:t>
      </w:r>
      <w:r w:rsidR="00E448AC" w:rsidRPr="004737C3">
        <w:rPr>
          <w:color w:val="000000"/>
          <w:sz w:val="24"/>
          <w:szCs w:val="24"/>
        </w:rPr>
        <w:t xml:space="preserve">szczytowej </w:t>
      </w:r>
      <w:r w:rsidRPr="004737C3">
        <w:rPr>
          <w:color w:val="000000"/>
          <w:sz w:val="24"/>
          <w:szCs w:val="24"/>
        </w:rPr>
        <w:t xml:space="preserve">dla grupy C12b </w:t>
      </w:r>
      <w:r w:rsidR="00844BF5" w:rsidRPr="004737C3">
        <w:rPr>
          <w:color w:val="000000"/>
          <w:sz w:val="24"/>
          <w:szCs w:val="24"/>
        </w:rPr>
        <w:tab/>
      </w:r>
      <w:r w:rsidR="006B14FE" w:rsidRPr="004737C3">
        <w:rPr>
          <w:color w:val="000000"/>
          <w:sz w:val="24"/>
          <w:szCs w:val="24"/>
        </w:rPr>
        <w:t xml:space="preserve">315,720 </w:t>
      </w:r>
      <w:r w:rsidR="00665425" w:rsidRPr="004737C3">
        <w:rPr>
          <w:color w:val="000000"/>
          <w:sz w:val="24"/>
          <w:szCs w:val="24"/>
        </w:rPr>
        <w:t>M</w:t>
      </w:r>
      <w:r w:rsidRPr="004737C3">
        <w:rPr>
          <w:color w:val="000000"/>
          <w:sz w:val="24"/>
          <w:szCs w:val="24"/>
        </w:rPr>
        <w:t>Wh</w:t>
      </w:r>
    </w:p>
    <w:p w14:paraId="4AB4DB34" w14:textId="2463CAD0" w:rsidR="00AD2CD7" w:rsidRPr="004737C3" w:rsidRDefault="00AD2CD7" w:rsidP="006B14FE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37C3">
        <w:rPr>
          <w:color w:val="000000"/>
          <w:sz w:val="24"/>
          <w:szCs w:val="24"/>
        </w:rPr>
        <w:t xml:space="preserve">w strefie 2 </w:t>
      </w:r>
      <w:r w:rsidR="00E448AC" w:rsidRPr="004737C3">
        <w:rPr>
          <w:color w:val="000000"/>
          <w:sz w:val="24"/>
          <w:szCs w:val="24"/>
        </w:rPr>
        <w:t xml:space="preserve">pozaszczytowej </w:t>
      </w:r>
      <w:r w:rsidRPr="004737C3">
        <w:rPr>
          <w:color w:val="000000"/>
          <w:sz w:val="24"/>
          <w:szCs w:val="24"/>
        </w:rPr>
        <w:t xml:space="preserve">grupy C12b </w:t>
      </w:r>
      <w:r w:rsidR="00844BF5" w:rsidRPr="004737C3">
        <w:rPr>
          <w:color w:val="000000"/>
          <w:sz w:val="24"/>
          <w:szCs w:val="24"/>
        </w:rPr>
        <w:tab/>
      </w:r>
      <w:r w:rsidR="00DE02D3">
        <w:rPr>
          <w:color w:val="000000"/>
          <w:sz w:val="24"/>
          <w:szCs w:val="24"/>
        </w:rPr>
        <w:t>231</w:t>
      </w:r>
      <w:r w:rsidR="006B14FE" w:rsidRPr="004737C3">
        <w:rPr>
          <w:color w:val="000000"/>
          <w:sz w:val="24"/>
          <w:szCs w:val="24"/>
        </w:rPr>
        <w:t>,</w:t>
      </w:r>
      <w:r w:rsidR="00DE02D3">
        <w:rPr>
          <w:color w:val="000000"/>
          <w:sz w:val="24"/>
          <w:szCs w:val="24"/>
        </w:rPr>
        <w:t>426</w:t>
      </w:r>
      <w:r w:rsidR="006B14FE" w:rsidRPr="004737C3">
        <w:rPr>
          <w:color w:val="000000"/>
          <w:sz w:val="24"/>
          <w:szCs w:val="24"/>
        </w:rPr>
        <w:t xml:space="preserve"> </w:t>
      </w:r>
      <w:r w:rsidR="00665425" w:rsidRPr="004737C3">
        <w:rPr>
          <w:color w:val="000000"/>
          <w:sz w:val="24"/>
          <w:szCs w:val="24"/>
        </w:rPr>
        <w:t>M</w:t>
      </w:r>
      <w:r w:rsidRPr="004737C3">
        <w:rPr>
          <w:color w:val="000000"/>
          <w:sz w:val="24"/>
          <w:szCs w:val="24"/>
        </w:rPr>
        <w:t>Wh</w:t>
      </w:r>
    </w:p>
    <w:p w14:paraId="174A4471" w14:textId="77777777" w:rsidR="00AD2CD7" w:rsidRPr="00AD2CD7" w:rsidRDefault="00AD2CD7" w:rsidP="00D96737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7397F">
        <w:rPr>
          <w:color w:val="000000"/>
          <w:sz w:val="24"/>
          <w:szCs w:val="24"/>
        </w:rPr>
        <w:t xml:space="preserve">Zestawienie punktów poboru wyszczególniono w </w:t>
      </w:r>
      <w:r w:rsidR="00D96737">
        <w:rPr>
          <w:color w:val="000000"/>
          <w:sz w:val="24"/>
          <w:szCs w:val="24"/>
        </w:rPr>
        <w:t>załączniku</w:t>
      </w:r>
      <w:r w:rsidRPr="0077397F">
        <w:rPr>
          <w:color w:val="000000"/>
          <w:sz w:val="24"/>
          <w:szCs w:val="24"/>
        </w:rPr>
        <w:t xml:space="preserve"> nr 4 do</w:t>
      </w:r>
      <w:r w:rsidRPr="00AD2CD7">
        <w:rPr>
          <w:color w:val="000000"/>
          <w:sz w:val="24"/>
          <w:szCs w:val="24"/>
        </w:rPr>
        <w:t xml:space="preserve"> Specyfikacji Istotnych Warunków Zamówienia.</w:t>
      </w:r>
    </w:p>
    <w:p w14:paraId="173061C5" w14:textId="77777777" w:rsidR="00AD2CD7" w:rsidRPr="00AD2CD7" w:rsidRDefault="00AD2CD7" w:rsidP="00D96737">
      <w:p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Energia elektryczna powinna spełniać standardy techniczne zgodnie z zapisami ustawy Prawo</w:t>
      </w:r>
      <w:r w:rsidR="0077397F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energetyczne oraz rozporządzeniami wykonawczymi do tej ustawy i Polskimi Normami.</w:t>
      </w:r>
    </w:p>
    <w:p w14:paraId="3623775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V.</w:t>
      </w:r>
      <w:r w:rsidRPr="00AD2CD7">
        <w:rPr>
          <w:color w:val="000000"/>
          <w:sz w:val="24"/>
          <w:szCs w:val="24"/>
        </w:rPr>
        <w:t xml:space="preserve"> Dodatkowe informacje do opisu przedmiotu zamówienia:</w:t>
      </w:r>
    </w:p>
    <w:p w14:paraId="575467F3" w14:textId="2BAAC6A4" w:rsidR="00AD2CD7" w:rsidRPr="0077397F" w:rsidRDefault="007D6684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AD2CD7" w:rsidRPr="004737C3">
        <w:rPr>
          <w:bCs/>
          <w:color w:val="000000"/>
          <w:sz w:val="24"/>
          <w:szCs w:val="24"/>
        </w:rPr>
        <w:t>.</w:t>
      </w:r>
      <w:r w:rsidR="00AD2CD7" w:rsidRPr="004737C3">
        <w:rPr>
          <w:b/>
          <w:bCs/>
          <w:color w:val="000000"/>
          <w:sz w:val="24"/>
          <w:szCs w:val="24"/>
        </w:rPr>
        <w:t xml:space="preserve"> </w:t>
      </w:r>
      <w:r w:rsidR="00AD2CD7" w:rsidRPr="004737C3">
        <w:rPr>
          <w:color w:val="000000"/>
          <w:sz w:val="24"/>
          <w:szCs w:val="24"/>
        </w:rPr>
        <w:t xml:space="preserve">Okresy rozliczeniowe dla PPE wyspecyfikowanych w </w:t>
      </w:r>
      <w:r w:rsidR="00F963D0" w:rsidRPr="004737C3">
        <w:rPr>
          <w:color w:val="000000"/>
          <w:sz w:val="24"/>
          <w:szCs w:val="24"/>
        </w:rPr>
        <w:t>załączniku</w:t>
      </w:r>
      <w:r w:rsidR="00AD2CD7" w:rsidRPr="004737C3">
        <w:rPr>
          <w:color w:val="000000"/>
          <w:sz w:val="24"/>
          <w:szCs w:val="24"/>
        </w:rPr>
        <w:t xml:space="preserve"> nr 4 do SIWZ wynoszą</w:t>
      </w:r>
      <w:r w:rsidR="00B86206" w:rsidRPr="004737C3">
        <w:rPr>
          <w:color w:val="000000"/>
          <w:sz w:val="24"/>
          <w:szCs w:val="24"/>
        </w:rPr>
        <w:t xml:space="preserve"> </w:t>
      </w:r>
      <w:r w:rsidR="00AD2CD7" w:rsidRPr="004737C3">
        <w:rPr>
          <w:color w:val="000000"/>
          <w:sz w:val="24"/>
          <w:szCs w:val="24"/>
        </w:rPr>
        <w:t xml:space="preserve">2 miesiące </w:t>
      </w:r>
      <w:r w:rsidR="00B86206" w:rsidRPr="004737C3">
        <w:rPr>
          <w:color w:val="000000"/>
          <w:sz w:val="24"/>
          <w:szCs w:val="24"/>
        </w:rPr>
        <w:t xml:space="preserve">za wyjątkiem poz. </w:t>
      </w:r>
      <w:r w:rsidR="00C05487" w:rsidRPr="004737C3">
        <w:rPr>
          <w:color w:val="000000"/>
          <w:sz w:val="24"/>
          <w:szCs w:val="24"/>
        </w:rPr>
        <w:t xml:space="preserve">56, 58 i 60 </w:t>
      </w:r>
      <w:r w:rsidR="00B86206" w:rsidRPr="004737C3">
        <w:rPr>
          <w:color w:val="000000"/>
          <w:sz w:val="24"/>
          <w:szCs w:val="24"/>
        </w:rPr>
        <w:t>dla której okres rozliczeniowy wynosi 1 miesiąc</w:t>
      </w:r>
      <w:r w:rsidR="00AD2CD7" w:rsidRPr="004737C3">
        <w:rPr>
          <w:color w:val="000000"/>
          <w:sz w:val="24"/>
          <w:szCs w:val="24"/>
        </w:rPr>
        <w:t>.</w:t>
      </w:r>
    </w:p>
    <w:p w14:paraId="5C24C299" w14:textId="5193452A" w:rsidR="00AD2CD7" w:rsidRPr="00AD2CD7" w:rsidRDefault="007D6684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D2CD7" w:rsidRPr="00AD2CD7">
        <w:rPr>
          <w:color w:val="000000"/>
          <w:sz w:val="24"/>
          <w:szCs w:val="24"/>
        </w:rPr>
        <w:t xml:space="preserve">. Wybrany wykonawca zawrze z </w:t>
      </w:r>
      <w:r w:rsidR="00A3731F">
        <w:rPr>
          <w:color w:val="000000"/>
          <w:sz w:val="24"/>
          <w:szCs w:val="24"/>
        </w:rPr>
        <w:t>Zamawiający</w:t>
      </w:r>
      <w:r w:rsidR="00F963D0" w:rsidRPr="00AD2CD7">
        <w:rPr>
          <w:color w:val="000000"/>
          <w:sz w:val="24"/>
          <w:szCs w:val="24"/>
        </w:rPr>
        <w:t>m</w:t>
      </w:r>
      <w:r w:rsidR="00AD2CD7" w:rsidRPr="00AD2CD7">
        <w:rPr>
          <w:color w:val="000000"/>
          <w:sz w:val="24"/>
          <w:szCs w:val="24"/>
        </w:rPr>
        <w:t xml:space="preserve"> umowy na zakup energii, dla których płatnikiem</w:t>
      </w:r>
      <w:r w:rsidR="00F963D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faktur za energię elektryczną jest </w:t>
      </w:r>
      <w:r w:rsidR="00052BD7">
        <w:rPr>
          <w:color w:val="000000"/>
          <w:sz w:val="24"/>
          <w:szCs w:val="24"/>
        </w:rPr>
        <w:t>Gmina Sośno</w:t>
      </w:r>
      <w:r w:rsidR="00AD2CD7" w:rsidRPr="00AD2CD7">
        <w:rPr>
          <w:color w:val="000000"/>
          <w:sz w:val="24"/>
          <w:szCs w:val="24"/>
        </w:rPr>
        <w:t xml:space="preserve"> oraz umowy na zakup energii, dla których</w:t>
      </w:r>
      <w:r w:rsidR="00F963D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płatnikiem faktur będą jednostki organizacyjne, szkoły podstawowe oraz przedszkola wymienione</w:t>
      </w:r>
      <w:r w:rsidR="00F963D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="00AD2CD7" w:rsidRPr="00AD2CD7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 xml:space="preserve">nr </w:t>
      </w:r>
      <w:r w:rsidR="0077397F">
        <w:rPr>
          <w:color w:val="000000"/>
          <w:sz w:val="24"/>
          <w:szCs w:val="24"/>
        </w:rPr>
        <w:t>5</w:t>
      </w:r>
      <w:r w:rsidR="00AD2CD7" w:rsidRPr="00AD2CD7">
        <w:rPr>
          <w:color w:val="000000"/>
          <w:sz w:val="24"/>
          <w:szCs w:val="24"/>
        </w:rPr>
        <w:t xml:space="preserve"> do SIWZ (łącznie zostanie podpisanych </w:t>
      </w:r>
      <w:r w:rsidR="00C219A2" w:rsidRPr="0077397F">
        <w:rPr>
          <w:color w:val="000000"/>
          <w:sz w:val="24"/>
          <w:szCs w:val="24"/>
        </w:rPr>
        <w:t xml:space="preserve">9 </w:t>
      </w:r>
      <w:r w:rsidR="00AD2CD7" w:rsidRPr="0077397F">
        <w:rPr>
          <w:color w:val="000000"/>
          <w:sz w:val="24"/>
          <w:szCs w:val="24"/>
        </w:rPr>
        <w:t>umów).</w:t>
      </w:r>
      <w:r w:rsidR="00AD2CD7" w:rsidRPr="00AD2CD7">
        <w:rPr>
          <w:color w:val="000000"/>
          <w:sz w:val="24"/>
          <w:szCs w:val="24"/>
        </w:rPr>
        <w:t xml:space="preserve"> Do każdej z</w:t>
      </w:r>
      <w:r w:rsidR="0077397F">
        <w:rPr>
          <w:color w:val="000000"/>
          <w:sz w:val="24"/>
          <w:szCs w:val="24"/>
        </w:rPr>
        <w:t> </w:t>
      </w:r>
      <w:r w:rsidR="00AD2CD7" w:rsidRPr="00AD2CD7">
        <w:rPr>
          <w:color w:val="000000"/>
          <w:sz w:val="24"/>
          <w:szCs w:val="24"/>
        </w:rPr>
        <w:t>umów</w:t>
      </w:r>
      <w:r w:rsidR="00F963D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zostaną wprowadzone stosowne zapisy z </w:t>
      </w:r>
      <w:r w:rsidR="00F963D0">
        <w:rPr>
          <w:color w:val="000000"/>
          <w:sz w:val="24"/>
          <w:szCs w:val="24"/>
        </w:rPr>
        <w:t>załączniku</w:t>
      </w:r>
      <w:r w:rsidR="00AD2CD7" w:rsidRPr="00AD2CD7">
        <w:rPr>
          <w:color w:val="000000"/>
          <w:sz w:val="24"/>
          <w:szCs w:val="24"/>
        </w:rPr>
        <w:t xml:space="preserve"> </w:t>
      </w:r>
      <w:r w:rsidR="00AD2CD7" w:rsidRPr="0077397F">
        <w:rPr>
          <w:color w:val="000000"/>
          <w:sz w:val="24"/>
          <w:szCs w:val="24"/>
        </w:rPr>
        <w:t>nr 4 SIWZ</w:t>
      </w:r>
      <w:r w:rsidR="00AD2CD7" w:rsidRPr="00AD2CD7">
        <w:rPr>
          <w:color w:val="000000"/>
          <w:sz w:val="24"/>
          <w:szCs w:val="24"/>
        </w:rPr>
        <w:t xml:space="preserve"> w zakresie danych dotyczących</w:t>
      </w:r>
      <w:r w:rsidR="00F963D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punku odbioru energii</w:t>
      </w:r>
      <w:r w:rsidR="00C219A2">
        <w:rPr>
          <w:color w:val="000000"/>
          <w:sz w:val="24"/>
          <w:szCs w:val="24"/>
        </w:rPr>
        <w:t xml:space="preserve"> i</w:t>
      </w:r>
      <w:r w:rsidR="00AD2CD7" w:rsidRPr="00AD2CD7">
        <w:rPr>
          <w:color w:val="000000"/>
          <w:sz w:val="24"/>
          <w:szCs w:val="24"/>
        </w:rPr>
        <w:t xml:space="preserve"> grupy taryfowej.</w:t>
      </w:r>
    </w:p>
    <w:p w14:paraId="094A41F3" w14:textId="77777777" w:rsidR="00AD2CD7" w:rsidRPr="00AD2CD7" w:rsidRDefault="00AD2CD7" w:rsidP="00D967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VI.</w:t>
      </w:r>
      <w:r w:rsidRPr="00AD2CD7">
        <w:rPr>
          <w:color w:val="000000"/>
          <w:sz w:val="24"/>
          <w:szCs w:val="24"/>
        </w:rPr>
        <w:t xml:space="preserve"> Szczegółowy opis przedmiotu zamówienia - informacje dot. poszczególnych punktów poboru</w:t>
      </w:r>
      <w:r w:rsidR="00F963D0">
        <w:rPr>
          <w:color w:val="000000"/>
          <w:sz w:val="24"/>
          <w:szCs w:val="24"/>
        </w:rPr>
        <w:t xml:space="preserve"> </w:t>
      </w:r>
      <w:r w:rsidR="00C219A2">
        <w:rPr>
          <w:color w:val="000000"/>
          <w:sz w:val="24"/>
          <w:szCs w:val="24"/>
        </w:rPr>
        <w:t xml:space="preserve">stanowi </w:t>
      </w:r>
      <w:r w:rsidR="00230A10">
        <w:rPr>
          <w:color w:val="000000"/>
          <w:sz w:val="24"/>
          <w:szCs w:val="24"/>
        </w:rPr>
        <w:t>załącznik</w:t>
      </w:r>
      <w:r w:rsidRPr="00AD2CD7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>nr 4 do SIWZ</w:t>
      </w:r>
      <w:r w:rsidRPr="00AD2CD7">
        <w:rPr>
          <w:color w:val="000000"/>
          <w:sz w:val="24"/>
          <w:szCs w:val="24"/>
        </w:rPr>
        <w:t xml:space="preserve"> – </w:t>
      </w:r>
      <w:r w:rsidR="0077397F">
        <w:rPr>
          <w:color w:val="000000"/>
          <w:sz w:val="24"/>
          <w:szCs w:val="24"/>
        </w:rPr>
        <w:t>Z</w:t>
      </w:r>
      <w:r w:rsidRPr="00AD2CD7">
        <w:rPr>
          <w:color w:val="000000"/>
          <w:sz w:val="24"/>
          <w:szCs w:val="24"/>
        </w:rPr>
        <w:t xml:space="preserve">estawienie punktów odbioru energii elektrycznej </w:t>
      </w:r>
      <w:r w:rsidR="00F963D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oraz placówek i instytucji podległych gminie.</w:t>
      </w:r>
    </w:p>
    <w:sectPr w:rsidR="00AD2CD7" w:rsidRPr="00AD2CD7" w:rsidSect="00177A7E">
      <w:type w:val="continuous"/>
      <w:pgSz w:w="12240" w:h="15840"/>
      <w:pgMar w:top="993" w:right="1183" w:bottom="993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C8F70" w14:textId="77777777" w:rsidR="00DE02D3" w:rsidRDefault="00DE02D3" w:rsidP="00656899">
      <w:pPr>
        <w:spacing w:before="0"/>
      </w:pPr>
      <w:r>
        <w:separator/>
      </w:r>
    </w:p>
  </w:endnote>
  <w:endnote w:type="continuationSeparator" w:id="0">
    <w:p w14:paraId="22297378" w14:textId="77777777" w:rsidR="00DE02D3" w:rsidRDefault="00DE02D3" w:rsidP="0065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81461"/>
      <w:docPartObj>
        <w:docPartGallery w:val="Page Numbers (Bottom of Page)"/>
        <w:docPartUnique/>
      </w:docPartObj>
    </w:sdtPr>
    <w:sdtEndPr/>
    <w:sdtContent>
      <w:p w14:paraId="3E2570C1" w14:textId="77777777" w:rsidR="00DE02D3" w:rsidRDefault="00DE02D3" w:rsidP="003A5F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CFA6C" w14:textId="77777777" w:rsidR="00DE02D3" w:rsidRDefault="00DE02D3" w:rsidP="00656899">
      <w:pPr>
        <w:spacing w:before="0"/>
      </w:pPr>
      <w:r>
        <w:separator/>
      </w:r>
    </w:p>
  </w:footnote>
  <w:footnote w:type="continuationSeparator" w:id="0">
    <w:p w14:paraId="217FDE7E" w14:textId="77777777" w:rsidR="00DE02D3" w:rsidRDefault="00DE02D3" w:rsidP="0065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AD699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0D2D9F"/>
    <w:multiLevelType w:val="hybridMultilevel"/>
    <w:tmpl w:val="AFA25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47542"/>
    <w:multiLevelType w:val="multilevel"/>
    <w:tmpl w:val="3D38189A"/>
    <w:lvl w:ilvl="0">
      <w:start w:val="1"/>
      <w:numFmt w:val="upperRoman"/>
      <w:pStyle w:val="Nagwek1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3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3291"/>
    <w:multiLevelType w:val="hybridMultilevel"/>
    <w:tmpl w:val="518E19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E064A8"/>
    <w:multiLevelType w:val="hybridMultilevel"/>
    <w:tmpl w:val="8B2A6AEC"/>
    <w:lvl w:ilvl="0" w:tplc="C726AC3E">
      <w:start w:val="1"/>
      <w:numFmt w:val="upperRoman"/>
      <w:pStyle w:val="Nagwek1numerowany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55B28"/>
    <w:multiLevelType w:val="hybridMultilevel"/>
    <w:tmpl w:val="CD6417AE"/>
    <w:lvl w:ilvl="0" w:tplc="4EFA4210">
      <w:start w:val="1"/>
      <w:numFmt w:val="bullet"/>
      <w:lvlText w:val=""/>
      <w:lvlJc w:val="left"/>
      <w:pPr>
        <w:ind w:left="15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245114"/>
    <w:multiLevelType w:val="multilevel"/>
    <w:tmpl w:val="4F4EDC5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8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46C92"/>
    <w:multiLevelType w:val="multilevel"/>
    <w:tmpl w:val="FB44217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94" w:hanging="397"/>
      </w:pPr>
      <w:rPr>
        <w:rFonts w:ascii="Symbol" w:eastAsia="Calibri" w:hAnsi="Symbol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10">
    <w:nsid w:val="740F3B7C"/>
    <w:multiLevelType w:val="multilevel"/>
    <w:tmpl w:val="97B44C8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4711BB"/>
    <w:multiLevelType w:val="hybridMultilevel"/>
    <w:tmpl w:val="A9E8D54E"/>
    <w:lvl w:ilvl="0" w:tplc="388CB34C">
      <w:start w:val="1"/>
      <w:numFmt w:val="upperRoman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D7"/>
    <w:rsid w:val="000272C8"/>
    <w:rsid w:val="000343FD"/>
    <w:rsid w:val="0004556F"/>
    <w:rsid w:val="00052BD7"/>
    <w:rsid w:val="000741F1"/>
    <w:rsid w:val="0009105E"/>
    <w:rsid w:val="0009664C"/>
    <w:rsid w:val="000A2E40"/>
    <w:rsid w:val="000C1682"/>
    <w:rsid w:val="000D338D"/>
    <w:rsid w:val="000E0516"/>
    <w:rsid w:val="000E442D"/>
    <w:rsid w:val="000F4511"/>
    <w:rsid w:val="00110A1F"/>
    <w:rsid w:val="00114FD0"/>
    <w:rsid w:val="00125507"/>
    <w:rsid w:val="001278E3"/>
    <w:rsid w:val="00160FBB"/>
    <w:rsid w:val="001643E8"/>
    <w:rsid w:val="00170812"/>
    <w:rsid w:val="00177A7E"/>
    <w:rsid w:val="00182A8E"/>
    <w:rsid w:val="001B0648"/>
    <w:rsid w:val="001D2764"/>
    <w:rsid w:val="001F12BD"/>
    <w:rsid w:val="0021272E"/>
    <w:rsid w:val="002203FB"/>
    <w:rsid w:val="00230A10"/>
    <w:rsid w:val="00231F63"/>
    <w:rsid w:val="002364BF"/>
    <w:rsid w:val="002719CF"/>
    <w:rsid w:val="002A2176"/>
    <w:rsid w:val="002C23DB"/>
    <w:rsid w:val="002C419A"/>
    <w:rsid w:val="002F062C"/>
    <w:rsid w:val="00320999"/>
    <w:rsid w:val="00342EF5"/>
    <w:rsid w:val="00353008"/>
    <w:rsid w:val="00357E6A"/>
    <w:rsid w:val="00375D0F"/>
    <w:rsid w:val="003A5FF1"/>
    <w:rsid w:val="003B27E4"/>
    <w:rsid w:val="003B2BDC"/>
    <w:rsid w:val="003D7FB7"/>
    <w:rsid w:val="00413171"/>
    <w:rsid w:val="00417A9E"/>
    <w:rsid w:val="0042336F"/>
    <w:rsid w:val="0044220C"/>
    <w:rsid w:val="00455B45"/>
    <w:rsid w:val="0045660C"/>
    <w:rsid w:val="004737C3"/>
    <w:rsid w:val="00487816"/>
    <w:rsid w:val="00496973"/>
    <w:rsid w:val="004E228D"/>
    <w:rsid w:val="004E7679"/>
    <w:rsid w:val="005873A2"/>
    <w:rsid w:val="005A2E8D"/>
    <w:rsid w:val="005A485A"/>
    <w:rsid w:val="005B00C7"/>
    <w:rsid w:val="005B4244"/>
    <w:rsid w:val="005C1EDD"/>
    <w:rsid w:val="005C7A7A"/>
    <w:rsid w:val="005D2F2F"/>
    <w:rsid w:val="005E0DF7"/>
    <w:rsid w:val="005E1131"/>
    <w:rsid w:val="00604C99"/>
    <w:rsid w:val="006125F8"/>
    <w:rsid w:val="006155DC"/>
    <w:rsid w:val="006172D7"/>
    <w:rsid w:val="00650A1A"/>
    <w:rsid w:val="00656899"/>
    <w:rsid w:val="00664679"/>
    <w:rsid w:val="00665425"/>
    <w:rsid w:val="00682F12"/>
    <w:rsid w:val="00691D61"/>
    <w:rsid w:val="006B14FE"/>
    <w:rsid w:val="006C0DDA"/>
    <w:rsid w:val="006D3C1F"/>
    <w:rsid w:val="00706095"/>
    <w:rsid w:val="00741E60"/>
    <w:rsid w:val="00744A3D"/>
    <w:rsid w:val="0077397F"/>
    <w:rsid w:val="00783C35"/>
    <w:rsid w:val="00795D81"/>
    <w:rsid w:val="007B4AF8"/>
    <w:rsid w:val="007C4816"/>
    <w:rsid w:val="007D6684"/>
    <w:rsid w:val="007F41BF"/>
    <w:rsid w:val="00820CBB"/>
    <w:rsid w:val="00825EC5"/>
    <w:rsid w:val="00844BF5"/>
    <w:rsid w:val="0085705B"/>
    <w:rsid w:val="00872A07"/>
    <w:rsid w:val="008955A6"/>
    <w:rsid w:val="00924A20"/>
    <w:rsid w:val="00951240"/>
    <w:rsid w:val="00954291"/>
    <w:rsid w:val="009B562A"/>
    <w:rsid w:val="009C45B6"/>
    <w:rsid w:val="009C4C85"/>
    <w:rsid w:val="009D7D10"/>
    <w:rsid w:val="009F395D"/>
    <w:rsid w:val="00A1147C"/>
    <w:rsid w:val="00A3731F"/>
    <w:rsid w:val="00A64F88"/>
    <w:rsid w:val="00A6513F"/>
    <w:rsid w:val="00A726DA"/>
    <w:rsid w:val="00A77380"/>
    <w:rsid w:val="00A841F4"/>
    <w:rsid w:val="00A85E82"/>
    <w:rsid w:val="00AC1BA8"/>
    <w:rsid w:val="00AD2CD7"/>
    <w:rsid w:val="00AD5071"/>
    <w:rsid w:val="00AF2494"/>
    <w:rsid w:val="00AF5BA2"/>
    <w:rsid w:val="00B345BA"/>
    <w:rsid w:val="00B37A39"/>
    <w:rsid w:val="00B44519"/>
    <w:rsid w:val="00B66EDA"/>
    <w:rsid w:val="00B6726D"/>
    <w:rsid w:val="00B8579D"/>
    <w:rsid w:val="00B86206"/>
    <w:rsid w:val="00B90693"/>
    <w:rsid w:val="00B94F8E"/>
    <w:rsid w:val="00BA52BA"/>
    <w:rsid w:val="00BB43A3"/>
    <w:rsid w:val="00BD594B"/>
    <w:rsid w:val="00C05487"/>
    <w:rsid w:val="00C219A2"/>
    <w:rsid w:val="00C21F5C"/>
    <w:rsid w:val="00C61EDC"/>
    <w:rsid w:val="00C868B0"/>
    <w:rsid w:val="00CC395B"/>
    <w:rsid w:val="00CE7436"/>
    <w:rsid w:val="00CF6A2F"/>
    <w:rsid w:val="00D00DDB"/>
    <w:rsid w:val="00D04A89"/>
    <w:rsid w:val="00D17DFD"/>
    <w:rsid w:val="00D44801"/>
    <w:rsid w:val="00D52619"/>
    <w:rsid w:val="00D60C55"/>
    <w:rsid w:val="00D8334D"/>
    <w:rsid w:val="00D94729"/>
    <w:rsid w:val="00D94BDD"/>
    <w:rsid w:val="00D96737"/>
    <w:rsid w:val="00DC54D7"/>
    <w:rsid w:val="00DD4FB7"/>
    <w:rsid w:val="00DE02D3"/>
    <w:rsid w:val="00DF284A"/>
    <w:rsid w:val="00DF4479"/>
    <w:rsid w:val="00E126D3"/>
    <w:rsid w:val="00E16FB2"/>
    <w:rsid w:val="00E34409"/>
    <w:rsid w:val="00E35D0A"/>
    <w:rsid w:val="00E448AC"/>
    <w:rsid w:val="00E82BEF"/>
    <w:rsid w:val="00EB29DF"/>
    <w:rsid w:val="00EB6E3F"/>
    <w:rsid w:val="00F0050E"/>
    <w:rsid w:val="00F27148"/>
    <w:rsid w:val="00F32D64"/>
    <w:rsid w:val="00F32F17"/>
    <w:rsid w:val="00F43237"/>
    <w:rsid w:val="00F55298"/>
    <w:rsid w:val="00F679DB"/>
    <w:rsid w:val="00F963D0"/>
    <w:rsid w:val="00FA215A"/>
    <w:rsid w:val="00FA417A"/>
    <w:rsid w:val="00FA43EB"/>
    <w:rsid w:val="00FB309D"/>
    <w:rsid w:val="00FB3229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8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6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94B"/>
  </w:style>
  <w:style w:type="paragraph" w:styleId="Nagwek1">
    <w:name w:val="heading 1"/>
    <w:basedOn w:val="Normalny"/>
    <w:next w:val="Normalny"/>
    <w:link w:val="Nagwek1Znak1"/>
    <w:autoRedefine/>
    <w:qFormat/>
    <w:rsid w:val="00650A1A"/>
    <w:pPr>
      <w:keepNext/>
      <w:numPr>
        <w:numId w:val="3"/>
      </w:numPr>
      <w:outlineLvl w:val="0"/>
    </w:pPr>
    <w:rPr>
      <w:rFonts w:eastAsiaTheme="majorEastAsia" w:cstheme="majorBidi"/>
      <w:b/>
      <w:sz w:val="28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D594B"/>
    <w:pPr>
      <w:keepNext/>
      <w:jc w:val="center"/>
      <w:outlineLvl w:val="1"/>
    </w:pPr>
    <w:rPr>
      <w:rFonts w:eastAsia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BD59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5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qFormat/>
    <w:rsid w:val="00BD594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BD594B"/>
  </w:style>
  <w:style w:type="character" w:customStyle="1" w:styleId="apple-converted-space">
    <w:name w:val="apple-converted-space"/>
    <w:rsid w:val="00BD594B"/>
  </w:style>
  <w:style w:type="paragraph" w:customStyle="1" w:styleId="Pa3">
    <w:name w:val="Pa3"/>
    <w:basedOn w:val="Normalny"/>
    <w:next w:val="Normalny"/>
    <w:rsid w:val="00BD594B"/>
    <w:pPr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A6">
    <w:name w:val="A6"/>
    <w:rsid w:val="00BD594B"/>
    <w:rPr>
      <w:color w:val="000000"/>
      <w:sz w:val="22"/>
      <w:szCs w:val="22"/>
    </w:rPr>
  </w:style>
  <w:style w:type="character" w:customStyle="1" w:styleId="Nagwek1Znak">
    <w:name w:val="Nagłówek 1 Znak"/>
    <w:rsid w:val="00BD5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D594B"/>
    <w:pPr>
      <w:autoSpaceDE w:val="0"/>
      <w:autoSpaceDN w:val="0"/>
      <w:adjustRightInd w:val="0"/>
    </w:pPr>
    <w:rPr>
      <w:rFonts w:eastAsia="Times New Roman"/>
      <w:lang w:eastAsia="pl-PL"/>
    </w:rPr>
  </w:style>
  <w:style w:type="character" w:customStyle="1" w:styleId="I">
    <w:name w:val="I"/>
    <w:rsid w:val="00BD594B"/>
    <w:rPr>
      <w:i/>
      <w:iCs/>
    </w:rPr>
  </w:style>
  <w:style w:type="character" w:customStyle="1" w:styleId="ND">
    <w:name w:val="ND"/>
    <w:rsid w:val="00BD594B"/>
  </w:style>
  <w:style w:type="character" w:customStyle="1" w:styleId="B">
    <w:name w:val="B"/>
    <w:rsid w:val="00BD594B"/>
    <w:rPr>
      <w:b/>
      <w:bCs/>
    </w:rPr>
  </w:style>
  <w:style w:type="paragraph" w:customStyle="1" w:styleId="zalbold-centr">
    <w:name w:val="zal bold-centr"/>
    <w:basedOn w:val="Normalny"/>
    <w:rsid w:val="00BD594B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sz w:val="22"/>
      <w:szCs w:val="22"/>
      <w:lang w:eastAsia="ar-SA"/>
    </w:rPr>
  </w:style>
  <w:style w:type="paragraph" w:customStyle="1" w:styleId="Zal-text">
    <w:name w:val="Zal-text"/>
    <w:basedOn w:val="Normalny"/>
    <w:rsid w:val="00BD594B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text-punkt">
    <w:name w:val="Zal-text-punkt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podpis">
    <w:name w:val="Zal-podpis"/>
    <w:basedOn w:val="Normalny"/>
    <w:rsid w:val="00BD594B"/>
    <w:pPr>
      <w:widowControl w:val="0"/>
      <w:tabs>
        <w:tab w:val="right" w:leader="dot" w:pos="454"/>
        <w:tab w:val="right" w:leader="dot" w:pos="7937"/>
      </w:tabs>
      <w:suppressAutoHyphens/>
      <w:autoSpaceDE w:val="0"/>
      <w:spacing w:line="22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8"/>
      <w:szCs w:val="18"/>
      <w:lang w:eastAsia="ar-SA"/>
    </w:rPr>
  </w:style>
  <w:style w:type="paragraph" w:customStyle="1" w:styleId="Zal-text-punkta">
    <w:name w:val="Zal-text-punkt a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dt">
    <w:name w:val="dt"/>
    <w:basedOn w:val="Normalny"/>
    <w:rsid w:val="00BD594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D59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BD594B"/>
    <w:pPr>
      <w:suppressAutoHyphens/>
      <w:autoSpaceDN w:val="0"/>
      <w:spacing w:line="100" w:lineRule="atLeast"/>
      <w:textAlignment w:val="baseline"/>
    </w:pPr>
    <w:rPr>
      <w:rFonts w:eastAsia="Times New Roman"/>
      <w:b/>
      <w:sz w:val="24"/>
      <w:szCs w:val="24"/>
      <w:lang w:eastAsia="ar-SA"/>
    </w:rPr>
  </w:style>
  <w:style w:type="character" w:customStyle="1" w:styleId="Domylnaczcionkaakapitu1">
    <w:name w:val="Domyślna czcionka akapitu1"/>
    <w:rsid w:val="00BD594B"/>
  </w:style>
  <w:style w:type="paragraph" w:customStyle="1" w:styleId="Nagwek1numerowany">
    <w:name w:val="Nagłówek 1 numerowany"/>
    <w:basedOn w:val="Nagwek1"/>
    <w:next w:val="Listanumerowana"/>
    <w:autoRedefine/>
    <w:qFormat/>
    <w:rsid w:val="00BD594B"/>
    <w:pPr>
      <w:numPr>
        <w:numId w:val="2"/>
      </w:numPr>
    </w:pPr>
    <w:rPr>
      <w:rFonts w:eastAsia="Times New Roman" w:cs="Times New Roman"/>
      <w:b w:val="0"/>
      <w:u w:val="none"/>
    </w:rPr>
  </w:style>
  <w:style w:type="character" w:customStyle="1" w:styleId="Nagwek1Znak1">
    <w:name w:val="Nagłówek 1 Znak1"/>
    <w:basedOn w:val="Domylnaczcionkaakapitu"/>
    <w:link w:val="Nagwek1"/>
    <w:rsid w:val="00650A1A"/>
    <w:rPr>
      <w:rFonts w:eastAsiaTheme="majorEastAsia" w:cstheme="majorBidi"/>
      <w:b/>
      <w:sz w:val="28"/>
      <w:u w:val="single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BD594B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rsid w:val="00BD59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link w:val="Nagwek3"/>
    <w:rsid w:val="00BD59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D59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D594B"/>
    <w:rPr>
      <w:rFonts w:ascii="Calibri" w:eastAsia="Times New Roman" w:hAnsi="Calibri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uiPriority w:val="99"/>
    <w:rsid w:val="00BD594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BD594B"/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semiHidden/>
    <w:unhideWhenUsed/>
    <w:rsid w:val="00BD59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D594B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D594B"/>
    <w:pPr>
      <w:ind w:left="283" w:hanging="283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BD594B"/>
    <w:pPr>
      <w:ind w:left="566" w:hanging="283"/>
      <w:contextualSpacing/>
    </w:pPr>
    <w:rPr>
      <w:rFonts w:eastAsia="Times New Roman"/>
    </w:rPr>
  </w:style>
  <w:style w:type="paragraph" w:styleId="Lista3">
    <w:name w:val="List 3"/>
    <w:basedOn w:val="Normalny"/>
    <w:uiPriority w:val="99"/>
    <w:unhideWhenUsed/>
    <w:rsid w:val="00BD594B"/>
    <w:pPr>
      <w:ind w:left="849" w:hanging="283"/>
      <w:contextualSpacing/>
    </w:pPr>
    <w:rPr>
      <w:rFonts w:eastAsia="Times New Roman"/>
    </w:rPr>
  </w:style>
  <w:style w:type="paragraph" w:styleId="Lista4">
    <w:name w:val="List 4"/>
    <w:basedOn w:val="Normalny"/>
    <w:uiPriority w:val="99"/>
    <w:unhideWhenUsed/>
    <w:rsid w:val="00BD594B"/>
    <w:pPr>
      <w:ind w:left="1132" w:hanging="283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BD594B"/>
    <w:pPr>
      <w:jc w:val="center"/>
    </w:pPr>
    <w:rPr>
      <w:rFonts w:eastAsia="Times New Roman"/>
      <w:b/>
      <w:bCs/>
    </w:rPr>
  </w:style>
  <w:style w:type="character" w:customStyle="1" w:styleId="TytuZnak">
    <w:name w:val="Tytuł Znak"/>
    <w:link w:val="Tytu"/>
    <w:rsid w:val="00BD59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D594B"/>
    <w:pPr>
      <w:spacing w:line="360" w:lineRule="auto"/>
      <w:jc w:val="both"/>
    </w:pPr>
    <w:rPr>
      <w:rFonts w:eastAsia="Times New Roman"/>
    </w:rPr>
  </w:style>
  <w:style w:type="character" w:customStyle="1" w:styleId="TekstpodstawowyZnak">
    <w:name w:val="Tekst podstawowy Znak"/>
    <w:link w:val="Tekstpodstawowy"/>
    <w:semiHidden/>
    <w:rsid w:val="00BD594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BD594B"/>
    <w:pPr>
      <w:ind w:left="1080" w:hanging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BD594B"/>
    <w:pPr>
      <w:spacing w:after="120"/>
      <w:ind w:left="283"/>
      <w:contextualSpacing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94B"/>
    <w:pPr>
      <w:numPr>
        <w:ilvl w:val="1"/>
      </w:numPr>
      <w:ind w:left="397" w:hanging="397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59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D594B"/>
    <w:pPr>
      <w:spacing w:line="240" w:lineRule="auto"/>
      <w:ind w:firstLine="360"/>
      <w:jc w:val="left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D594B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594B"/>
    <w:pPr>
      <w:jc w:val="center"/>
    </w:pPr>
    <w:rPr>
      <w:rFonts w:eastAsia="Times New Roman"/>
      <w:sz w:val="28"/>
    </w:rPr>
  </w:style>
  <w:style w:type="character" w:customStyle="1" w:styleId="Tekstpodstawowy2Znak">
    <w:name w:val="Tekst podstawowy 2 Znak"/>
    <w:link w:val="Tekstpodstawowy2"/>
    <w:semiHidden/>
    <w:rsid w:val="00BD594B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semiHidden/>
    <w:rsid w:val="00BD594B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BD594B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D594B"/>
    <w:pPr>
      <w:ind w:left="1068"/>
      <w:jc w:val="both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594B"/>
    <w:pPr>
      <w:autoSpaceDE w:val="0"/>
      <w:autoSpaceDN w:val="0"/>
      <w:adjustRightInd w:val="0"/>
      <w:ind w:left="720" w:hanging="360"/>
      <w:jc w:val="both"/>
    </w:pPr>
    <w:rPr>
      <w:rFonts w:eastAsia="Times New Roman"/>
      <w:szCs w:val="18"/>
    </w:rPr>
  </w:style>
  <w:style w:type="character" w:customStyle="1" w:styleId="Tekstpodstawowywcity3Znak">
    <w:name w:val="Tekst podstawowy wcięty 3 Znak"/>
    <w:link w:val="Tekstpodstawowywcity3"/>
    <w:semiHidden/>
    <w:rsid w:val="00BD594B"/>
    <w:rPr>
      <w:rFonts w:ascii="Times New Roman" w:eastAsia="Times New Roman" w:hAnsi="Times New Roman" w:cs="Times New Roman"/>
      <w:sz w:val="24"/>
      <w:szCs w:val="18"/>
    </w:rPr>
  </w:style>
  <w:style w:type="character" w:styleId="Hipercze">
    <w:name w:val="Hyperlink"/>
    <w:unhideWhenUsed/>
    <w:rsid w:val="00BD594B"/>
    <w:rPr>
      <w:color w:val="0000FF"/>
      <w:u w:val="single"/>
    </w:rPr>
  </w:style>
  <w:style w:type="character" w:styleId="UyteHipercze">
    <w:name w:val="FollowedHyperlink"/>
    <w:semiHidden/>
    <w:rsid w:val="00BD594B"/>
    <w:rPr>
      <w:color w:val="800080"/>
      <w:u w:val="single"/>
    </w:rPr>
  </w:style>
  <w:style w:type="character" w:styleId="Pogrubienie">
    <w:name w:val="Strong"/>
    <w:qFormat/>
    <w:rsid w:val="00BD594B"/>
    <w:rPr>
      <w:b/>
      <w:bCs/>
    </w:rPr>
  </w:style>
  <w:style w:type="paragraph" w:styleId="NormalnyWeb">
    <w:name w:val="Normal (Web)"/>
    <w:basedOn w:val="Normalny"/>
    <w:semiHidden/>
    <w:unhideWhenUsed/>
    <w:rsid w:val="00BD594B"/>
    <w:pPr>
      <w:spacing w:before="100" w:beforeAutospacing="1" w:after="100" w:afterAutospacing="1"/>
    </w:pPr>
    <w:rPr>
      <w:rFonts w:eastAsia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B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BD594B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BD594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BD594B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BD594B"/>
    <w:rPr>
      <w:rFonts w:eastAsia="Times New Roman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D594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D594B"/>
    <w:pPr>
      <w:ind w:left="720"/>
      <w:contextualSpacing/>
    </w:pPr>
    <w:rPr>
      <w:rFonts w:eastAsia="Times New Roman"/>
    </w:rPr>
  </w:style>
  <w:style w:type="paragraph" w:customStyle="1" w:styleId="Tyturegulamin">
    <w:name w:val="Tytuł regulamin"/>
    <w:basedOn w:val="Normalny"/>
    <w:link w:val="TyturegulaminZnak"/>
    <w:qFormat/>
    <w:rsid w:val="00BA52BA"/>
    <w:pPr>
      <w:jc w:val="center"/>
    </w:pPr>
    <w:rPr>
      <w:b/>
      <w:sz w:val="28"/>
      <w:szCs w:val="28"/>
    </w:rPr>
  </w:style>
  <w:style w:type="character" w:customStyle="1" w:styleId="TyturegulaminZnak">
    <w:name w:val="Tytuł regulamin Znak"/>
    <w:basedOn w:val="Domylnaczcionkaakapitu"/>
    <w:link w:val="Tyturegulamin"/>
    <w:rsid w:val="00BA52BA"/>
    <w:rPr>
      <w:b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5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@sosno.pl" TargetMode="External"/><Relationship Id="rId18" Type="http://schemas.openxmlformats.org/officeDocument/2006/relationships/hyperlink" Target="https://gm-sosno.rbip.mojregion.inf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ekretariat@sosno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m-sosno.rbip.mojregion.info" TargetMode="External"/><Relationship Id="rId17" Type="http://schemas.openxmlformats.org/officeDocument/2006/relationships/hyperlink" Target="mailto:sekretariat@sosno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gm-sosno.rbip.mojregion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m-sosno.rbip.mojregion.info" TargetMode="External"/><Relationship Id="rId24" Type="http://schemas.openxmlformats.org/officeDocument/2006/relationships/hyperlink" Target="https://gm-sosno.rbip.mojregion.inf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sosno.pl" TargetMode="External"/><Relationship Id="rId23" Type="http://schemas.openxmlformats.org/officeDocument/2006/relationships/hyperlink" Target="mailto:sekretariat@sosno.pl" TargetMode="External"/><Relationship Id="rId10" Type="http://schemas.openxmlformats.org/officeDocument/2006/relationships/hyperlink" Target="https://gm-sosno.rbip.mojregion.info" TargetMode="External"/><Relationship Id="rId19" Type="http://schemas.openxmlformats.org/officeDocument/2006/relationships/hyperlink" Target="mailto:sekretariat@sos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m-sosno.rbip.mojregion.info" TargetMode="External"/><Relationship Id="rId14" Type="http://schemas.openxmlformats.org/officeDocument/2006/relationships/hyperlink" Target="https://gm-sosno.rbip.mojregion.info" TargetMode="External"/><Relationship Id="rId22" Type="http://schemas.openxmlformats.org/officeDocument/2006/relationships/hyperlink" Target="http://gm-sosno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DB4-7EA8-4594-A98A-658D4498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F973D45F</Template>
  <TotalTime>15</TotalTime>
  <Pages>33</Pages>
  <Words>11331</Words>
  <Characters>67987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Ostrowski</dc:creator>
  <cp:lastModifiedBy>Kamila Frydrychowicz</cp:lastModifiedBy>
  <cp:revision>3</cp:revision>
  <cp:lastPrinted>2017-11-16T12:01:00Z</cp:lastPrinted>
  <dcterms:created xsi:type="dcterms:W3CDTF">2019-11-08T10:07:00Z</dcterms:created>
  <dcterms:modified xsi:type="dcterms:W3CDTF">2019-11-08T10:44:00Z</dcterms:modified>
</cp:coreProperties>
</file>