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12" w:rsidRPr="00CC6190" w:rsidRDefault="001A3512" w:rsidP="00665F90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C6190">
        <w:rPr>
          <w:b/>
          <w:bCs/>
          <w:sz w:val="24"/>
          <w:szCs w:val="24"/>
        </w:rPr>
        <w:t>Załącznik Nr 7 do SIWZ</w:t>
      </w:r>
    </w:p>
    <w:p w:rsidR="001A3512" w:rsidRPr="00CC6190" w:rsidRDefault="001A3512" w:rsidP="00AE3881">
      <w:pPr>
        <w:jc w:val="both"/>
        <w:rPr>
          <w:b/>
          <w:bCs/>
        </w:rPr>
      </w:pPr>
    </w:p>
    <w:p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ŚWIADCZENIE USŁUG ZWIĄZANYCH</w:t>
      </w:r>
    </w:p>
    <w:p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5CBA" w:rsidRPr="00CC6190">
        <w:rPr>
          <w:b/>
          <w:bCs/>
          <w:sz w:val="20"/>
          <w:szCs w:val="20"/>
        </w:rPr>
        <w:t xml:space="preserve">   Z MECHANICZNYM ODŚNIEŻANIEM </w:t>
      </w:r>
    </w:p>
    <w:p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DRÓG  STANOWIĄCYCH WŁASNOŚĆ</w:t>
      </w:r>
    </w:p>
    <w:p w:rsidR="00CC5CBA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GMINY SOŚNO W OKRESIE </w:t>
      </w:r>
    </w:p>
    <w:p w:rsidR="001A3512" w:rsidRPr="00CC6190" w:rsidRDefault="00CC5CBA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OD 1 </w:t>
      </w:r>
      <w:r w:rsidR="001A3512" w:rsidRPr="00CC6190">
        <w:rPr>
          <w:b/>
          <w:bCs/>
          <w:sz w:val="20"/>
          <w:szCs w:val="20"/>
        </w:rPr>
        <w:t>STYCZNIA 20</w:t>
      </w:r>
      <w:r w:rsidR="00B11CB8" w:rsidRPr="00CC6190">
        <w:rPr>
          <w:b/>
          <w:bCs/>
          <w:sz w:val="20"/>
          <w:szCs w:val="20"/>
        </w:rPr>
        <w:t>20</w:t>
      </w:r>
      <w:r w:rsidR="001A3512" w:rsidRPr="00CC6190">
        <w:rPr>
          <w:b/>
          <w:bCs/>
          <w:sz w:val="20"/>
          <w:szCs w:val="20"/>
        </w:rPr>
        <w:t xml:space="preserve"> DO 31 GRUDNIA 20</w:t>
      </w:r>
      <w:r w:rsidR="00B11CB8" w:rsidRPr="00CC6190">
        <w:rPr>
          <w:b/>
          <w:bCs/>
          <w:sz w:val="20"/>
          <w:szCs w:val="20"/>
        </w:rPr>
        <w:t>20</w:t>
      </w:r>
      <w:r w:rsidR="001A3512" w:rsidRPr="00CC6190">
        <w:rPr>
          <w:b/>
          <w:bCs/>
          <w:sz w:val="20"/>
          <w:szCs w:val="20"/>
        </w:rPr>
        <w:t xml:space="preserve"> ROKU</w:t>
      </w:r>
    </w:p>
    <w:p w:rsidR="001A3512" w:rsidRPr="00CC6190" w:rsidRDefault="001A3512" w:rsidP="00AE3881">
      <w:pPr>
        <w:jc w:val="center"/>
        <w:rPr>
          <w:b/>
          <w:bCs/>
        </w:rPr>
      </w:pPr>
    </w:p>
    <w:p w:rsidR="001A3512" w:rsidRPr="00CC6190" w:rsidRDefault="001A3512" w:rsidP="00AE3881">
      <w:pPr>
        <w:jc w:val="center"/>
        <w:rPr>
          <w:b/>
          <w:bCs/>
        </w:rPr>
      </w:pPr>
    </w:p>
    <w:p w:rsidR="001A3512" w:rsidRPr="00CC6190" w:rsidRDefault="001A3512" w:rsidP="00AE3881">
      <w:pPr>
        <w:jc w:val="center"/>
        <w:rPr>
          <w:b/>
          <w:bCs/>
        </w:rPr>
      </w:pPr>
      <w:r w:rsidRPr="00CC6190">
        <w:rPr>
          <w:b/>
          <w:bCs/>
        </w:rPr>
        <w:t>Wykaz sprzętu</w:t>
      </w:r>
    </w:p>
    <w:p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  <w:sz w:val="24"/>
          <w:szCs w:val="24"/>
        </w:rPr>
      </w:pPr>
    </w:p>
    <w:p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8554"/>
      </w:tblGrid>
      <w:tr w:rsidR="001A3512" w:rsidRPr="00B11CB8">
        <w:tc>
          <w:tcPr>
            <w:tcW w:w="626" w:type="dxa"/>
          </w:tcPr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Lp.</w:t>
            </w: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 xml:space="preserve">Wymagany przez Zamawiającego rodzaj sprzętu będącego w dyspozycji wykonawcy   </w:t>
            </w:r>
          </w:p>
          <w:p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(moc min. 90 KM, wymagany co najmniej jeden pojazd z pługiem wirnikowym)</w:t>
            </w: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>
        <w:tc>
          <w:tcPr>
            <w:tcW w:w="626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</w:tbl>
    <w:p w:rsidR="001A3512" w:rsidRPr="00B11CB8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  <w:rPr>
          <w:highlight w:val="yellow"/>
        </w:rPr>
      </w:pPr>
    </w:p>
    <w:p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CC6190">
        <w:t xml:space="preserve">Zamawiający zastrzega sobie możliwość sprawdzenia sprzętu Oferenta przed podpisaniem umowy. </w:t>
      </w:r>
    </w:p>
    <w:p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:rsidR="001A3512" w:rsidRPr="00CC6190" w:rsidRDefault="001A3512" w:rsidP="00AE3881">
      <w:pPr>
        <w:spacing w:line="360" w:lineRule="auto"/>
        <w:jc w:val="both"/>
      </w:pPr>
      <w:r w:rsidRPr="00CC6190">
        <w:t>………………………….           ……………………       ………………………………………</w:t>
      </w:r>
    </w:p>
    <w:p w:rsidR="001A3512" w:rsidRDefault="001A3512" w:rsidP="00AE3881">
      <w:pPr>
        <w:ind w:left="5760" w:hanging="5760"/>
        <w:jc w:val="both"/>
      </w:pPr>
      <w:r w:rsidRPr="00CC6190">
        <w:t xml:space="preserve">       Pieczęć Wykonawcy                  Data                     Podpisy osób uprawnionych do składania oświadczeń woli </w:t>
      </w:r>
      <w:r w:rsidRPr="00CC6190">
        <w:br/>
        <w:t xml:space="preserve">      w </w:t>
      </w:r>
      <w:r w:rsidRPr="00CC6190">
        <w:tab/>
        <w:t>imieniu Wykonawcy</w:t>
      </w:r>
    </w:p>
    <w:p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81"/>
    <w:rsid w:val="0004599E"/>
    <w:rsid w:val="0004692A"/>
    <w:rsid w:val="00153FAB"/>
    <w:rsid w:val="001A3512"/>
    <w:rsid w:val="001F72AB"/>
    <w:rsid w:val="00213B37"/>
    <w:rsid w:val="002D16E7"/>
    <w:rsid w:val="0031153F"/>
    <w:rsid w:val="004173DE"/>
    <w:rsid w:val="004257F4"/>
    <w:rsid w:val="0047308D"/>
    <w:rsid w:val="00481DAB"/>
    <w:rsid w:val="004854DD"/>
    <w:rsid w:val="00551E48"/>
    <w:rsid w:val="005A3371"/>
    <w:rsid w:val="006355EF"/>
    <w:rsid w:val="00665F90"/>
    <w:rsid w:val="006D3C5C"/>
    <w:rsid w:val="00716C1F"/>
    <w:rsid w:val="00805B7E"/>
    <w:rsid w:val="0084132C"/>
    <w:rsid w:val="008D0A3A"/>
    <w:rsid w:val="009B2CC4"/>
    <w:rsid w:val="00A439CC"/>
    <w:rsid w:val="00AE3881"/>
    <w:rsid w:val="00B11CB8"/>
    <w:rsid w:val="00B134F0"/>
    <w:rsid w:val="00BC7A92"/>
    <w:rsid w:val="00C377A4"/>
    <w:rsid w:val="00C874F9"/>
    <w:rsid w:val="00CC3277"/>
    <w:rsid w:val="00CC5CBA"/>
    <w:rsid w:val="00CC6190"/>
    <w:rsid w:val="00D61460"/>
    <w:rsid w:val="00D63520"/>
    <w:rsid w:val="00DE3589"/>
    <w:rsid w:val="00E06894"/>
    <w:rsid w:val="00F0235E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1837C62B</Template>
  <TotalTime>35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Kamila Frydrychowicz</cp:lastModifiedBy>
  <cp:revision>18</cp:revision>
  <dcterms:created xsi:type="dcterms:W3CDTF">2012-11-15T09:49:00Z</dcterms:created>
  <dcterms:modified xsi:type="dcterms:W3CDTF">2019-11-13T06:38:00Z</dcterms:modified>
</cp:coreProperties>
</file>