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94" w:rsidRPr="00B95094" w:rsidRDefault="00B95094" w:rsidP="00B95094">
      <w:pPr>
        <w:spacing w:after="0" w:line="260" w:lineRule="atLeast"/>
        <w:rPr>
          <w:rFonts w:ascii="Verdana" w:eastAsia="Times New Roman" w:hAnsi="Verdana" w:cs="Arial CE"/>
          <w:color w:val="000000"/>
          <w:sz w:val="17"/>
          <w:szCs w:val="17"/>
          <w:lang w:eastAsia="pl-PL"/>
        </w:rPr>
      </w:pPr>
      <w:r w:rsidRPr="00B95094">
        <w:rPr>
          <w:rFonts w:ascii="Verdana" w:eastAsia="Times New Roman" w:hAnsi="Verdana" w:cs="Arial CE"/>
          <w:color w:val="000000"/>
          <w:sz w:val="17"/>
          <w:szCs w:val="17"/>
          <w:lang w:eastAsia="pl-PL"/>
        </w:rPr>
        <w:t>Adres strony internetowej, na której Zamawiający udostępnia Specyfikację Istotnych Warunków Zamówienia:</w:t>
      </w:r>
    </w:p>
    <w:p w:rsidR="00B95094" w:rsidRPr="00B95094" w:rsidRDefault="00B95094" w:rsidP="00B95094">
      <w:pPr>
        <w:spacing w:after="240" w:line="260" w:lineRule="atLeast"/>
        <w:rPr>
          <w:rFonts w:ascii="Times New Roman" w:eastAsia="Times New Roman" w:hAnsi="Times New Roman" w:cs="Times New Roman"/>
          <w:sz w:val="24"/>
          <w:szCs w:val="24"/>
          <w:lang w:eastAsia="pl-PL"/>
        </w:rPr>
      </w:pPr>
      <w:hyperlink r:id="rId5" w:tgtFrame="_blank" w:history="1">
        <w:r w:rsidRPr="00B95094">
          <w:rPr>
            <w:rFonts w:ascii="Verdana" w:eastAsia="Times New Roman" w:hAnsi="Verdana" w:cs="Arial CE"/>
            <w:b/>
            <w:bCs/>
            <w:color w:val="FF0000"/>
            <w:sz w:val="17"/>
            <w:szCs w:val="17"/>
            <w:lang w:eastAsia="pl-PL"/>
          </w:rPr>
          <w:t>gm-sosno.rbip.mojregion.info/</w:t>
        </w:r>
      </w:hyperlink>
    </w:p>
    <w:p w:rsidR="00B95094" w:rsidRPr="00B95094" w:rsidRDefault="00B95094" w:rsidP="00B95094">
      <w:pPr>
        <w:spacing w:after="0" w:line="400" w:lineRule="atLeast"/>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pict>
          <v:rect id="_x0000_i1025" style="width:0;height:1.5pt" o:hralign="center" o:hrstd="t" o:hrnoshade="t" o:hr="t" fillcolor="black" stroked="f"/>
        </w:pict>
      </w:r>
    </w:p>
    <w:p w:rsidR="00B95094" w:rsidRPr="00B95094" w:rsidRDefault="00B95094" w:rsidP="00B95094">
      <w:pPr>
        <w:spacing w:after="280" w:line="420" w:lineRule="atLeast"/>
        <w:ind w:left="225"/>
        <w:jc w:val="center"/>
        <w:rPr>
          <w:rFonts w:ascii="Arial CE" w:eastAsia="Times New Roman" w:hAnsi="Arial CE" w:cs="Arial CE"/>
          <w:sz w:val="28"/>
          <w:szCs w:val="28"/>
          <w:lang w:eastAsia="pl-PL"/>
        </w:rPr>
      </w:pPr>
      <w:r w:rsidRPr="00B95094">
        <w:rPr>
          <w:rFonts w:ascii="Arial CE" w:eastAsia="Times New Roman" w:hAnsi="Arial CE" w:cs="Arial CE"/>
          <w:b/>
          <w:bCs/>
          <w:sz w:val="28"/>
          <w:szCs w:val="28"/>
          <w:lang w:eastAsia="pl-PL"/>
        </w:rPr>
        <w:t>Sośno: Budowa sieci wodociągowej wraz z przyłączami w miejscowości Sitno-Tonin</w:t>
      </w:r>
      <w:r w:rsidRPr="00B95094">
        <w:rPr>
          <w:rFonts w:ascii="Arial CE" w:eastAsia="Times New Roman" w:hAnsi="Arial CE" w:cs="Arial CE"/>
          <w:sz w:val="28"/>
          <w:szCs w:val="28"/>
          <w:lang w:eastAsia="pl-PL"/>
        </w:rPr>
        <w:br/>
      </w:r>
      <w:r w:rsidRPr="00B95094">
        <w:rPr>
          <w:rFonts w:ascii="Arial CE" w:eastAsia="Times New Roman" w:hAnsi="Arial CE" w:cs="Arial CE"/>
          <w:b/>
          <w:bCs/>
          <w:sz w:val="28"/>
          <w:szCs w:val="28"/>
          <w:lang w:eastAsia="pl-PL"/>
        </w:rPr>
        <w:t>Numer ogłoszenia: 118725 - 2016; data zamieszczenia: 05.07.2016</w:t>
      </w:r>
      <w:r w:rsidRPr="00B95094">
        <w:rPr>
          <w:rFonts w:ascii="Arial CE" w:eastAsia="Times New Roman" w:hAnsi="Arial CE" w:cs="Arial CE"/>
          <w:sz w:val="28"/>
          <w:szCs w:val="28"/>
          <w:lang w:eastAsia="pl-PL"/>
        </w:rPr>
        <w:br/>
        <w:t>OGŁOSZENIE O ZAMÓWIENIU - roboty budowlane</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Zamieszczanie ogłoszenia:</w:t>
      </w:r>
      <w:r w:rsidRPr="00B95094">
        <w:rPr>
          <w:rFonts w:ascii="Arial CE" w:eastAsia="Times New Roman" w:hAnsi="Arial CE" w:cs="Arial CE"/>
          <w:sz w:val="20"/>
          <w:szCs w:val="20"/>
          <w:lang w:eastAsia="pl-PL"/>
        </w:rPr>
        <w:t xml:space="preserve"> obowiązkowe.</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Ogłoszenie dotyczy:</w:t>
      </w:r>
      <w:r w:rsidRPr="00B95094">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B95094" w:rsidRPr="00B95094" w:rsidTr="00B95094">
        <w:trPr>
          <w:tblCellSpacing w:w="15" w:type="dxa"/>
        </w:trPr>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b/>
                <w:bCs/>
                <w:color w:val="000000"/>
                <w:sz w:val="17"/>
                <w:szCs w:val="17"/>
                <w:lang w:eastAsia="pl-PL"/>
              </w:rPr>
              <w:t>V</w:t>
            </w:r>
          </w:p>
        </w:tc>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color w:val="000000"/>
                <w:sz w:val="17"/>
                <w:szCs w:val="17"/>
                <w:lang w:eastAsia="pl-PL"/>
              </w:rPr>
              <w:t>zamówienia publicznego</w:t>
            </w:r>
          </w:p>
        </w:tc>
      </w:tr>
      <w:tr w:rsidR="00B95094" w:rsidRPr="00B95094" w:rsidTr="00B95094">
        <w:trPr>
          <w:tblCellSpacing w:w="15" w:type="dxa"/>
        </w:trPr>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color w:val="000000"/>
                <w:sz w:val="17"/>
                <w:szCs w:val="17"/>
                <w:lang w:eastAsia="pl-PL"/>
              </w:rPr>
              <w:t>zawarcia umowy ramowej</w:t>
            </w:r>
          </w:p>
        </w:tc>
      </w:tr>
      <w:tr w:rsidR="00B95094" w:rsidRPr="00B95094" w:rsidTr="00B95094">
        <w:trPr>
          <w:tblCellSpacing w:w="15" w:type="dxa"/>
        </w:trPr>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color w:val="000000"/>
                <w:sz w:val="17"/>
                <w:szCs w:val="17"/>
                <w:lang w:eastAsia="pl-PL"/>
              </w:rPr>
              <w:t>ustanowienia dynamicznego systemu zakupów (DSZ)</w:t>
            </w:r>
          </w:p>
        </w:tc>
      </w:tr>
    </w:tbl>
    <w:p w:rsidR="00B95094" w:rsidRPr="00B95094" w:rsidRDefault="00B95094" w:rsidP="00B95094">
      <w:pPr>
        <w:spacing w:before="375" w:after="225" w:line="400" w:lineRule="atLeast"/>
        <w:rPr>
          <w:rFonts w:ascii="Arial CE" w:eastAsia="Times New Roman" w:hAnsi="Arial CE" w:cs="Arial CE"/>
          <w:b/>
          <w:bCs/>
          <w:sz w:val="24"/>
          <w:szCs w:val="24"/>
          <w:u w:val="single"/>
          <w:lang w:eastAsia="pl-PL"/>
        </w:rPr>
      </w:pPr>
      <w:r w:rsidRPr="00B95094">
        <w:rPr>
          <w:rFonts w:ascii="Arial CE" w:eastAsia="Times New Roman" w:hAnsi="Arial CE" w:cs="Arial CE"/>
          <w:b/>
          <w:bCs/>
          <w:sz w:val="24"/>
          <w:szCs w:val="24"/>
          <w:u w:val="single"/>
          <w:lang w:eastAsia="pl-PL"/>
        </w:rPr>
        <w:t>SEKCJA I: ZAMAWIAJĄCY</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 1) NAZWA I ADRES:</w:t>
      </w:r>
      <w:r w:rsidRPr="00B95094">
        <w:rPr>
          <w:rFonts w:ascii="Arial CE" w:eastAsia="Times New Roman" w:hAnsi="Arial CE" w:cs="Arial CE"/>
          <w:sz w:val="20"/>
          <w:szCs w:val="20"/>
          <w:lang w:eastAsia="pl-PL"/>
        </w:rPr>
        <w:t xml:space="preserve"> Gmina Sośno , ul. Nowa 1, 89-412 Sośno, woj. kujawsko-pomorskie, tel. 0-52 3891213, 3890112, faks 0-52 3891279.</w:t>
      </w:r>
    </w:p>
    <w:p w:rsidR="00B95094" w:rsidRPr="00B95094" w:rsidRDefault="00B95094" w:rsidP="00B95094">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Adres strony internetowej zamawiającego:</w:t>
      </w:r>
      <w:r w:rsidRPr="00B95094">
        <w:rPr>
          <w:rFonts w:ascii="Arial CE" w:eastAsia="Times New Roman" w:hAnsi="Arial CE" w:cs="Arial CE"/>
          <w:sz w:val="20"/>
          <w:szCs w:val="20"/>
          <w:lang w:eastAsia="pl-PL"/>
        </w:rPr>
        <w:t xml:space="preserve"> http://gm-sosno.rbip.mojregion.info/</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 2) RODZAJ ZAMAWIAJĄCEGO:</w:t>
      </w:r>
      <w:r w:rsidRPr="00B95094">
        <w:rPr>
          <w:rFonts w:ascii="Arial CE" w:eastAsia="Times New Roman" w:hAnsi="Arial CE" w:cs="Arial CE"/>
          <w:sz w:val="20"/>
          <w:szCs w:val="20"/>
          <w:lang w:eastAsia="pl-PL"/>
        </w:rPr>
        <w:t xml:space="preserve"> Administracja samorządowa.</w:t>
      </w:r>
    </w:p>
    <w:p w:rsidR="00B95094" w:rsidRPr="00B95094" w:rsidRDefault="00B95094" w:rsidP="00B95094">
      <w:pPr>
        <w:spacing w:before="375" w:after="225" w:line="400" w:lineRule="atLeast"/>
        <w:rPr>
          <w:rFonts w:ascii="Arial CE" w:eastAsia="Times New Roman" w:hAnsi="Arial CE" w:cs="Arial CE"/>
          <w:b/>
          <w:bCs/>
          <w:sz w:val="24"/>
          <w:szCs w:val="24"/>
          <w:u w:val="single"/>
          <w:lang w:eastAsia="pl-PL"/>
        </w:rPr>
      </w:pPr>
      <w:r w:rsidRPr="00B95094">
        <w:rPr>
          <w:rFonts w:ascii="Arial CE" w:eastAsia="Times New Roman" w:hAnsi="Arial CE" w:cs="Arial CE"/>
          <w:b/>
          <w:bCs/>
          <w:sz w:val="24"/>
          <w:szCs w:val="24"/>
          <w:u w:val="single"/>
          <w:lang w:eastAsia="pl-PL"/>
        </w:rPr>
        <w:t>SEKCJA II: PRZEDMIOT ZAMÓWIENIA</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 OKREŚLENIE PRZEDMIOTU ZAMÓWIENIA</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II.1.1) Nazwa nadana zamówieniu przez zamawiającego:</w:t>
      </w:r>
      <w:r w:rsidRPr="00B95094">
        <w:rPr>
          <w:rFonts w:ascii="Arial CE" w:eastAsia="Times New Roman" w:hAnsi="Arial CE" w:cs="Arial CE"/>
          <w:sz w:val="20"/>
          <w:szCs w:val="20"/>
          <w:lang w:eastAsia="pl-PL"/>
        </w:rPr>
        <w:t xml:space="preserve"> Budowa sieci wodociągowej wraz z przyłączami w miejscowości Sitno-Tonin.</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II.1.2) Rodzaj zamówienia:</w:t>
      </w:r>
      <w:r w:rsidRPr="00B95094">
        <w:rPr>
          <w:rFonts w:ascii="Arial CE" w:eastAsia="Times New Roman" w:hAnsi="Arial CE" w:cs="Arial CE"/>
          <w:sz w:val="20"/>
          <w:szCs w:val="20"/>
          <w:lang w:eastAsia="pl-PL"/>
        </w:rPr>
        <w:t xml:space="preserve"> roboty budowlane.</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II.1.4) Określenie przedmiotu oraz wielkości lub zakresu zamówienia:</w:t>
      </w:r>
      <w:r w:rsidRPr="00B95094">
        <w:rPr>
          <w:rFonts w:ascii="Arial CE" w:eastAsia="Times New Roman" w:hAnsi="Arial CE" w:cs="Arial CE"/>
          <w:sz w:val="20"/>
          <w:szCs w:val="20"/>
          <w:lang w:eastAsia="pl-PL"/>
        </w:rPr>
        <w:t xml:space="preserve"> Przedmiotem zamówienia, zwanym również robotami, jest: Budowa sieci wodociągowej wraz z przyłączami w miejscowości Sitno-Tonin. Zakres inwestycji: Podstawowe dane: Wodociąg: - długość zaprojektowanego przewodu wodociągowego fi 90 PVC wynosi 627,30 </w:t>
      </w:r>
      <w:proofErr w:type="spellStart"/>
      <w:r w:rsidRPr="00B95094">
        <w:rPr>
          <w:rFonts w:ascii="Arial CE" w:eastAsia="Times New Roman" w:hAnsi="Arial CE" w:cs="Arial CE"/>
          <w:sz w:val="20"/>
          <w:szCs w:val="20"/>
          <w:lang w:eastAsia="pl-PL"/>
        </w:rPr>
        <w:t>mb</w:t>
      </w:r>
      <w:proofErr w:type="spellEnd"/>
      <w:r w:rsidRPr="00B95094">
        <w:rPr>
          <w:rFonts w:ascii="Arial CE" w:eastAsia="Times New Roman" w:hAnsi="Arial CE" w:cs="Arial CE"/>
          <w:sz w:val="20"/>
          <w:szCs w:val="20"/>
          <w:lang w:eastAsia="pl-PL"/>
        </w:rPr>
        <w:t xml:space="preserve">, - długość zaprojektowanego przyłącza do budynku fi 32 PE-HD L wynosi 54,8mb, - długość zaprojektowanego przyłącza fi 40 L wynosi 0,8mb, - hydrant przeciwpożarowy nadziemny 3 szt. Szczegółowo przedmiot zamówienia określony został w przedmiarze robót (załącznik nr 12), dokumentacji projektowej (załącznik nr 13) oraz specyfikacji technicznej wykonania i odbioru robót budowlanych(załącznik nr 14) (specyfikacja techniczna), stanowiących załączniki nr 12, 13, 14 do niniejszej Specyfikacji Istotnych Warunków Zamówienia, zwanej również specyfikacją lub SIWZ. UWAGA: Jeżeli w SIWZ przy opisie przedmiotu zamówienia oraz w dokumentacji projektowej </w:t>
      </w:r>
      <w:proofErr w:type="spellStart"/>
      <w:r w:rsidRPr="00B95094">
        <w:rPr>
          <w:rFonts w:ascii="Arial CE" w:eastAsia="Times New Roman" w:hAnsi="Arial CE" w:cs="Arial CE"/>
          <w:sz w:val="20"/>
          <w:szCs w:val="20"/>
          <w:lang w:eastAsia="pl-PL"/>
        </w:rPr>
        <w:t>STWiORB</w:t>
      </w:r>
      <w:proofErr w:type="spellEnd"/>
      <w:r w:rsidRPr="00B95094">
        <w:rPr>
          <w:rFonts w:ascii="Arial CE" w:eastAsia="Times New Roman" w:hAnsi="Arial CE" w:cs="Arial CE"/>
          <w:sz w:val="20"/>
          <w:szCs w:val="20"/>
          <w:lang w:eastAsia="pl-PL"/>
        </w:rPr>
        <w:t xml:space="preserve"> i przedmiarze robót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 parametrach nie gorszych niż wskazane przez Zamawiającego, które spełniają wymagania norm i przepisów oraz założone parametry projektowe.</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B95094" w:rsidRPr="00B95094" w:rsidTr="00B9509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b/>
                <w:bCs/>
                <w:color w:val="000000"/>
                <w:sz w:val="17"/>
                <w:szCs w:val="17"/>
                <w:lang w:eastAsia="pl-PL"/>
              </w:rPr>
              <w:t>V</w:t>
            </w:r>
          </w:p>
        </w:tc>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b/>
                <w:bCs/>
                <w:color w:val="000000"/>
                <w:sz w:val="17"/>
                <w:szCs w:val="17"/>
                <w:lang w:eastAsia="pl-PL"/>
              </w:rPr>
              <w:t>przewiduje się udzielenie zamówień uzupełniających:</w:t>
            </w:r>
          </w:p>
        </w:tc>
      </w:tr>
    </w:tbl>
    <w:p w:rsidR="00B95094" w:rsidRPr="00B95094" w:rsidRDefault="00B95094" w:rsidP="00B95094">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Określenie przedmiotu oraz wielkości lub zakresu zamówień uzupełniających</w:t>
      </w:r>
    </w:p>
    <w:p w:rsidR="00B95094" w:rsidRPr="00B95094" w:rsidRDefault="00B95094" w:rsidP="00B95094">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 xml:space="preserve">Zamawiający przewiduje możliwość udzielania zamówień uzupełniających, o których mowa w art. 67 ust. 1 pkt 6 </w:t>
      </w:r>
      <w:proofErr w:type="spellStart"/>
      <w:r w:rsidRPr="00B95094">
        <w:rPr>
          <w:rFonts w:ascii="Arial CE" w:eastAsia="Times New Roman" w:hAnsi="Arial CE" w:cs="Arial CE"/>
          <w:sz w:val="20"/>
          <w:szCs w:val="20"/>
          <w:lang w:eastAsia="pl-PL"/>
        </w:rPr>
        <w:t>Pzp</w:t>
      </w:r>
      <w:proofErr w:type="spellEnd"/>
      <w:r w:rsidRPr="00B95094">
        <w:rPr>
          <w:rFonts w:ascii="Arial CE" w:eastAsia="Times New Roman" w:hAnsi="Arial CE" w:cs="Arial CE"/>
          <w:sz w:val="20"/>
          <w:szCs w:val="20"/>
          <w:lang w:eastAsia="pl-PL"/>
        </w:rPr>
        <w:t>.</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II.1.6) Wspólny Słownik Zamówień (CPV):</w:t>
      </w:r>
      <w:r w:rsidRPr="00B95094">
        <w:rPr>
          <w:rFonts w:ascii="Arial CE" w:eastAsia="Times New Roman" w:hAnsi="Arial CE" w:cs="Arial CE"/>
          <w:sz w:val="20"/>
          <w:szCs w:val="20"/>
          <w:lang w:eastAsia="pl-PL"/>
        </w:rPr>
        <w:t xml:space="preserve"> 45.10.00.00-8, 45.23.00.00-9, 45.23.11.00-6.</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II.1.7) Czy dopuszcza się złożenie oferty częściowej:</w:t>
      </w:r>
      <w:r w:rsidRPr="00B95094">
        <w:rPr>
          <w:rFonts w:ascii="Arial CE" w:eastAsia="Times New Roman" w:hAnsi="Arial CE" w:cs="Arial CE"/>
          <w:sz w:val="20"/>
          <w:szCs w:val="20"/>
          <w:lang w:eastAsia="pl-PL"/>
        </w:rPr>
        <w:t xml:space="preserve"> nie.</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II.1.8) Czy dopuszcza się złożenie oferty wariantowej:</w:t>
      </w:r>
      <w:r w:rsidRPr="00B95094">
        <w:rPr>
          <w:rFonts w:ascii="Arial CE" w:eastAsia="Times New Roman" w:hAnsi="Arial CE" w:cs="Arial CE"/>
          <w:sz w:val="20"/>
          <w:szCs w:val="20"/>
          <w:lang w:eastAsia="pl-PL"/>
        </w:rPr>
        <w:t xml:space="preserve"> nie.</w:t>
      </w:r>
    </w:p>
    <w:p w:rsidR="00B95094" w:rsidRPr="00B95094" w:rsidRDefault="00B95094" w:rsidP="00B95094">
      <w:pPr>
        <w:spacing w:after="0" w:line="400" w:lineRule="atLeast"/>
        <w:rPr>
          <w:rFonts w:ascii="Arial CE" w:eastAsia="Times New Roman" w:hAnsi="Arial CE" w:cs="Arial CE"/>
          <w:sz w:val="20"/>
          <w:szCs w:val="20"/>
          <w:lang w:eastAsia="pl-PL"/>
        </w:rPr>
      </w:pP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II.2) CZAS TRWANIA ZAMÓWIENIA LUB TERMIN WYKONANIA:</w:t>
      </w:r>
      <w:r w:rsidRPr="00B95094">
        <w:rPr>
          <w:rFonts w:ascii="Arial CE" w:eastAsia="Times New Roman" w:hAnsi="Arial CE" w:cs="Arial CE"/>
          <w:sz w:val="20"/>
          <w:szCs w:val="20"/>
          <w:lang w:eastAsia="pl-PL"/>
        </w:rPr>
        <w:t xml:space="preserve"> Zakończenie: 28.10.2016.</w:t>
      </w:r>
    </w:p>
    <w:p w:rsidR="00B95094" w:rsidRPr="00B95094" w:rsidRDefault="00B95094" w:rsidP="00B95094">
      <w:pPr>
        <w:spacing w:before="375" w:after="225" w:line="400" w:lineRule="atLeast"/>
        <w:rPr>
          <w:rFonts w:ascii="Arial CE" w:eastAsia="Times New Roman" w:hAnsi="Arial CE" w:cs="Arial CE"/>
          <w:b/>
          <w:bCs/>
          <w:sz w:val="24"/>
          <w:szCs w:val="24"/>
          <w:u w:val="single"/>
          <w:lang w:eastAsia="pl-PL"/>
        </w:rPr>
      </w:pPr>
      <w:r w:rsidRPr="00B95094">
        <w:rPr>
          <w:rFonts w:ascii="Arial CE" w:eastAsia="Times New Roman" w:hAnsi="Arial CE" w:cs="Arial CE"/>
          <w:b/>
          <w:bCs/>
          <w:sz w:val="24"/>
          <w:szCs w:val="24"/>
          <w:u w:val="single"/>
          <w:lang w:eastAsia="pl-PL"/>
        </w:rPr>
        <w:t>SEKCJA III: INFORMACJE O CHARAKTERZE PRAWNYM, EKONOMICZNYM, FINANSOWYM I TECHNICZNYM</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III.1) WADIUM</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Informacja na temat wadium:</w:t>
      </w:r>
      <w:r w:rsidRPr="00B95094">
        <w:rPr>
          <w:rFonts w:ascii="Arial CE" w:eastAsia="Times New Roman" w:hAnsi="Arial CE" w:cs="Arial CE"/>
          <w:sz w:val="20"/>
          <w:szCs w:val="20"/>
          <w:lang w:eastAsia="pl-PL"/>
        </w:rPr>
        <w:t xml:space="preserve"> Wadium - Zamawiający wymaga wniesienia przed upływem terminu składania ofert wadium w wysokości 1 000,00 zł</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III.2) ZALICZKI</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III.3) WARUNKI UDZIAŁU W POSTĘPOWANIU ORAZ OPIS SPOSOBU DOKONYWANIA OCENY SPEŁNIANIA TYCH WARUNKÓW</w:t>
      </w:r>
    </w:p>
    <w:p w:rsidR="00B95094" w:rsidRPr="00B95094" w:rsidRDefault="00B95094" w:rsidP="00B95094">
      <w:pPr>
        <w:numPr>
          <w:ilvl w:val="0"/>
          <w:numId w:val="3"/>
        </w:num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B95094" w:rsidRPr="00B95094" w:rsidRDefault="00B95094" w:rsidP="00B95094">
      <w:p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Opis sposobu dokonywania oceny spełniania tego warunku</w:t>
      </w:r>
    </w:p>
    <w:p w:rsidR="00B95094" w:rsidRPr="00B95094" w:rsidRDefault="00B95094" w:rsidP="00B95094">
      <w:pPr>
        <w:numPr>
          <w:ilvl w:val="1"/>
          <w:numId w:val="3"/>
        </w:numPr>
        <w:spacing w:after="0" w:line="400" w:lineRule="atLeast"/>
        <w:ind w:left="11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 xml:space="preserve">Zamawiający nie precyzuje wymagań w zakresie spełnienia tego warunku. Wykonawca potwierdza spełnienie tego warunku na podstawie przedłożonego oświadczenia o spełnieniu warunków udziału w postępowaniu, o którym mowa w art. 22 ust. 1 ustawy </w:t>
      </w:r>
      <w:proofErr w:type="spellStart"/>
      <w:r w:rsidRPr="00B95094">
        <w:rPr>
          <w:rFonts w:ascii="Arial CE" w:eastAsia="Times New Roman" w:hAnsi="Arial CE" w:cs="Arial CE"/>
          <w:sz w:val="20"/>
          <w:szCs w:val="20"/>
          <w:lang w:eastAsia="pl-PL"/>
        </w:rPr>
        <w:t>Pzp</w:t>
      </w:r>
      <w:proofErr w:type="spellEnd"/>
      <w:r w:rsidRPr="00B95094">
        <w:rPr>
          <w:rFonts w:ascii="Arial CE" w:eastAsia="Times New Roman" w:hAnsi="Arial CE" w:cs="Arial CE"/>
          <w:sz w:val="20"/>
          <w:szCs w:val="20"/>
          <w:lang w:eastAsia="pl-PL"/>
        </w:rPr>
        <w:t>. Ocena spełnienia warunku przez Wykonawców zostanie dokonana metodą spełnia- nie spełnia, w oparciu o informacje zawarte w oświadczeniu o spełnieniu warunków udziału w postępowaniu w załączniku nr 2 do SIWZ.</w:t>
      </w:r>
    </w:p>
    <w:p w:rsidR="00B95094" w:rsidRPr="00B95094" w:rsidRDefault="00B95094" w:rsidP="00B95094">
      <w:pPr>
        <w:numPr>
          <w:ilvl w:val="0"/>
          <w:numId w:val="3"/>
        </w:num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III.3.2) Wiedza i doświadczenie</w:t>
      </w:r>
    </w:p>
    <w:p w:rsidR="00B95094" w:rsidRPr="00B95094" w:rsidRDefault="00B95094" w:rsidP="00B95094">
      <w:p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Opis sposobu dokonywania oceny spełniania tego warunku</w:t>
      </w:r>
    </w:p>
    <w:p w:rsidR="00B95094" w:rsidRPr="00B95094" w:rsidRDefault="00B95094" w:rsidP="00B95094">
      <w:pPr>
        <w:numPr>
          <w:ilvl w:val="1"/>
          <w:numId w:val="3"/>
        </w:numPr>
        <w:spacing w:after="0" w:line="400" w:lineRule="atLeast"/>
        <w:ind w:left="11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Na potwierdzenie spełniania warunku posiadania wiedzy i doświadczenia Wykonawca winien wykazać, że wykonał (zakończył) w okresie ostatnich pięciu lat przed upływem terminu składania ofert (a jeżeli okres prowadzenia działalności jest krótszy, w okresie prowadzenia tej działalności) roboty budowlane odpowiadające swoim rodzajem przedmiotowi zamówienia polegających na budowie sieci wodociągowej z przyłączami tj. co najmniej dwóch zadań inwestycyjnych z w/w zakresu o wartości nie mniejszej niż 80 000,00 PLN brutto każde (słownie: osiemdziesiąt tysięcy złotych 00/100) (sporządzić wg wzoru druku stanowiącego załącznik nr 4 do SIWZ)wraz z załączeniem dowodów/dokumentów określających, czy roboty te zostały wykonane w sposób należyty oraz wskazujących, czy zostały wykonane zgodnie z zasadami sztuki budowlanej i prawidłowo ukończone - do każdej z robót należy dołączyć referencje. Ocena spełnienia warunku przez Wykonawców zostanie dokonana metoda spełnia- nie spełnia, na podstawie zaświadczeń i informacji złożonych przez Wykonawcę zgodnie ze Specyfikacją Istotnych Warunków Zamówienia.</w:t>
      </w:r>
    </w:p>
    <w:p w:rsidR="00B95094" w:rsidRPr="00B95094" w:rsidRDefault="00B95094" w:rsidP="00B95094">
      <w:pPr>
        <w:numPr>
          <w:ilvl w:val="0"/>
          <w:numId w:val="3"/>
        </w:num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III.3.3) Potencjał techniczny</w:t>
      </w:r>
    </w:p>
    <w:p w:rsidR="00B95094" w:rsidRPr="00B95094" w:rsidRDefault="00B95094" w:rsidP="00B95094">
      <w:p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Opis sposobu dokonywania oceny spełniania tego warunku</w:t>
      </w:r>
    </w:p>
    <w:p w:rsidR="00B95094" w:rsidRPr="00B95094" w:rsidRDefault="00B95094" w:rsidP="00B95094">
      <w:pPr>
        <w:numPr>
          <w:ilvl w:val="1"/>
          <w:numId w:val="3"/>
        </w:numPr>
        <w:spacing w:after="0" w:line="400" w:lineRule="atLeast"/>
        <w:ind w:left="11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 xml:space="preserve">Zamawiający nie precyzuje wymagań w zakresie spełnienia tego warunku. Wykonawca potwierdza spełnienia tego warunku na podstawie przedłożonego oświadczenia o spełnieniu warunków udziału w postepowaniu, o którym mowa w art. 22 ust. 1 ustawy </w:t>
      </w:r>
      <w:proofErr w:type="spellStart"/>
      <w:r w:rsidRPr="00B95094">
        <w:rPr>
          <w:rFonts w:ascii="Arial CE" w:eastAsia="Times New Roman" w:hAnsi="Arial CE" w:cs="Arial CE"/>
          <w:sz w:val="20"/>
          <w:szCs w:val="20"/>
          <w:lang w:eastAsia="pl-PL"/>
        </w:rPr>
        <w:t>Pzp</w:t>
      </w:r>
      <w:proofErr w:type="spellEnd"/>
      <w:r w:rsidRPr="00B95094">
        <w:rPr>
          <w:rFonts w:ascii="Arial CE" w:eastAsia="Times New Roman" w:hAnsi="Arial CE" w:cs="Arial CE"/>
          <w:sz w:val="20"/>
          <w:szCs w:val="20"/>
          <w:lang w:eastAsia="pl-PL"/>
        </w:rPr>
        <w:t>. Ocena spełnienia warunku przez Wykonawców zostanie dokonana metoda spełnia- nie spełnia, w oparciu o informacje zawarte w oświadczeniu o spełnieniu warunków udziału w postępowaniu w załączniku nr 2 do SIWZ.</w:t>
      </w:r>
    </w:p>
    <w:p w:rsidR="00B95094" w:rsidRPr="00B95094" w:rsidRDefault="00B95094" w:rsidP="00B95094">
      <w:pPr>
        <w:numPr>
          <w:ilvl w:val="0"/>
          <w:numId w:val="3"/>
        </w:num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III.3.4) Osoby zdolne do wykonania zamówienia</w:t>
      </w:r>
    </w:p>
    <w:p w:rsidR="00B95094" w:rsidRPr="00B95094" w:rsidRDefault="00B95094" w:rsidP="00B95094">
      <w:p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Opis sposobu dokonywania oceny spełniania tego warunku</w:t>
      </w:r>
    </w:p>
    <w:p w:rsidR="00B95094" w:rsidRPr="00B95094" w:rsidRDefault="00B95094" w:rsidP="00B95094">
      <w:pPr>
        <w:numPr>
          <w:ilvl w:val="1"/>
          <w:numId w:val="3"/>
        </w:numPr>
        <w:spacing w:after="0" w:line="400" w:lineRule="atLeast"/>
        <w:ind w:left="11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Na potwierdzenie spełniania warunku dysponowania osobami zdolnymi do wykonania zamówienia Wykonawca zobowiązany jest wykazać, że będzie dysponował osobami które będą uczestniczyć w wykonywaniu zamówienia, posiadają kwalifikacje zawodowe uprawniające do: - co najmniej jedna osoba do pełnienia samodzielnych funkcji technicznych w budownictwie w specjalności instalacyjnej w zakresie sieci, instalacji i urządzeń cieplnych, wentylacyjnych, gazowych, wodociągowych i kanalizacyjnych, jako kierownik budowy, oraz przynależność tej osoby do właściwej Izby Inżynierów Budownictwa potwierdzone zaświadczeniem. (wykaz sporządzić wg wzoru stanowiącego załącznik nr 5 do SIWZ). Oświadczenie Wykonawcy, że osoby, posiadają wymagane uprawnienia budowlane (zarówno uprawnienia budowlane wg aktualnego stanu prawnego jak i odpowiadające im ważne uprawnienia budowlane wydane na podstawie wcześniejszych przepisów, które wyczerpują wymagania Zamawiającego w przypadku, gdy są wystarczające na danym stanowisku do wykonywania wszystkich prac przewidzianych w niniejszej specyfikacji) (wzór oświadczenia stanowi załącznik nr 6 do SIWZ).</w:t>
      </w:r>
    </w:p>
    <w:p w:rsidR="00B95094" w:rsidRPr="00B95094" w:rsidRDefault="00B95094" w:rsidP="00B95094">
      <w:pPr>
        <w:numPr>
          <w:ilvl w:val="0"/>
          <w:numId w:val="3"/>
        </w:num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III.3.5) Sytuacja ekonomiczna i finansowa</w:t>
      </w:r>
    </w:p>
    <w:p w:rsidR="00B95094" w:rsidRPr="00B95094" w:rsidRDefault="00B95094" w:rsidP="00B95094">
      <w:pPr>
        <w:spacing w:after="0" w:line="400" w:lineRule="atLeast"/>
        <w:ind w:left="67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Opis sposobu dokonywania oceny spełniania tego warunku</w:t>
      </w:r>
    </w:p>
    <w:p w:rsidR="00B95094" w:rsidRPr="00B95094" w:rsidRDefault="00B95094" w:rsidP="00B95094">
      <w:pPr>
        <w:numPr>
          <w:ilvl w:val="1"/>
          <w:numId w:val="3"/>
        </w:numPr>
        <w:spacing w:after="0" w:line="400" w:lineRule="atLeast"/>
        <w:ind w:left="11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Wykonawca winien wykazać, ze posiada aktualną, opłaconą polisę, a w przypadku jej braku inny dokument potwierdzający, że Wykonawca jest ubezpieczony od odpowiedzialności cywilnej w zakresie prowadzonej działalności związanej z przedmiotem zamówienia na kwotę nie mniejszą niż 80.000 PLN (słownie: osiemdziesiąt tysięcy złotych 00/100) wraz z dowodem opłaty.</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B95094" w:rsidRPr="00B95094" w:rsidRDefault="00B95094" w:rsidP="00B9509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95094" w:rsidRPr="00B95094" w:rsidRDefault="00B95094" w:rsidP="00B9509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B95094" w:rsidRPr="00B95094" w:rsidRDefault="00B95094" w:rsidP="00B9509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B95094" w:rsidRPr="00B95094" w:rsidRDefault="00B95094" w:rsidP="00B9509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B95094" w:rsidRPr="00B95094" w:rsidRDefault="00B95094" w:rsidP="00B9509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III.4.2) W zakresie potwierdzenia niepodlegania wykluczeniu na podstawie art. 24 ust. 1 ustawy, należy przedłożyć:</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oświadczenie o braku podstaw do wykluczenia;</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B95094" w:rsidRPr="00B95094" w:rsidRDefault="00B95094" w:rsidP="00B9509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III.4.3) Dokumenty podmiotów zagranicznych</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Jeżeli wykonawca ma siedzibę lub miejsce zamieszkania poza terytorium Rzeczypospolitej Polskiej, przedkłada:</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III.4.3.1) dokument wystawiony w kraju, w którym ma siedzibę lub miejsce zamieszkania potwierdzający, że:</w:t>
      </w:r>
    </w:p>
    <w:p w:rsidR="00B95094" w:rsidRPr="00B95094" w:rsidRDefault="00B95094" w:rsidP="00B9509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95094" w:rsidRPr="00B95094" w:rsidRDefault="00B95094" w:rsidP="00B9509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95094" w:rsidRPr="00B95094" w:rsidRDefault="00B95094" w:rsidP="00B9509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III.4.3.2)</w:t>
      </w:r>
    </w:p>
    <w:p w:rsidR="00B95094" w:rsidRPr="00B95094" w:rsidRDefault="00B95094" w:rsidP="00B9509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B95094" w:rsidRPr="00B95094" w:rsidRDefault="00B95094" w:rsidP="00B9509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III.4.4) Dokumenty dotyczące przynależności do tej samej grupy kapitałowej</w:t>
      </w:r>
    </w:p>
    <w:p w:rsidR="00B95094" w:rsidRPr="00B95094" w:rsidRDefault="00B95094" w:rsidP="00B95094">
      <w:pPr>
        <w:numPr>
          <w:ilvl w:val="0"/>
          <w:numId w:val="9"/>
        </w:numPr>
        <w:spacing w:before="100" w:beforeAutospacing="1" w:after="180" w:line="400" w:lineRule="atLeast"/>
        <w:ind w:right="300"/>
        <w:jc w:val="both"/>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III.6) INNE DOKUMENTY</w:t>
      </w:r>
    </w:p>
    <w:p w:rsidR="00B95094" w:rsidRPr="00B95094" w:rsidRDefault="00B95094" w:rsidP="00B95094">
      <w:pPr>
        <w:spacing w:after="0" w:line="400" w:lineRule="atLeast"/>
        <w:ind w:left="225"/>
        <w:rPr>
          <w:rFonts w:ascii="Arial CE" w:eastAsia="Times New Roman" w:hAnsi="Arial CE" w:cs="Arial CE"/>
          <w:b/>
          <w:bCs/>
          <w:sz w:val="20"/>
          <w:szCs w:val="20"/>
          <w:lang w:eastAsia="pl-PL"/>
        </w:rPr>
      </w:pPr>
      <w:r w:rsidRPr="00B95094">
        <w:rPr>
          <w:rFonts w:ascii="Arial CE" w:eastAsia="Times New Roman" w:hAnsi="Arial CE" w:cs="Arial CE"/>
          <w:b/>
          <w:bCs/>
          <w:sz w:val="20"/>
          <w:szCs w:val="20"/>
          <w:lang w:eastAsia="pl-PL"/>
        </w:rPr>
        <w:t>Inne dokumenty niewymienione w pkt III.4) albo w pkt III.5)</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 xml:space="preserve">Formularz ofertowy (stanowiący załącznik nr 1 do SIWZ). Zamawiający wymaga by oferent złożył oświadczenie, że akceptuje projekt umowy z SIWZ (oświadczenie o akceptacji projektu umowy stanowi załącznik nr 8 do SIWZ). Zamawiający dopuszcza możliwość wykonania części zamówienia przez podwykonawców. Zamawiający żąda wskazania przez </w:t>
      </w:r>
      <w:proofErr w:type="spellStart"/>
      <w:r w:rsidRPr="00B95094">
        <w:rPr>
          <w:rFonts w:ascii="Arial CE" w:eastAsia="Times New Roman" w:hAnsi="Arial CE" w:cs="Arial CE"/>
          <w:sz w:val="20"/>
          <w:szCs w:val="20"/>
          <w:lang w:eastAsia="pl-PL"/>
        </w:rPr>
        <w:t>Wykonawce</w:t>
      </w:r>
      <w:proofErr w:type="spellEnd"/>
      <w:r w:rsidRPr="00B95094">
        <w:rPr>
          <w:rFonts w:ascii="Arial CE" w:eastAsia="Times New Roman" w:hAnsi="Arial CE" w:cs="Arial CE"/>
          <w:sz w:val="20"/>
          <w:szCs w:val="20"/>
          <w:lang w:eastAsia="pl-PL"/>
        </w:rPr>
        <w:t xml:space="preserve"> w ofercie, która część zamówienia będzie wykonana przez podwykonawcę (stanowi załącznik nr 9 do SIWZ). Lista podmiotów należących do tej samej grupy kapitałowej, o której mowa w art. 24 ust. 2 pkt 5 </w:t>
      </w:r>
      <w:proofErr w:type="spellStart"/>
      <w:r w:rsidRPr="00B95094">
        <w:rPr>
          <w:rFonts w:ascii="Arial CE" w:eastAsia="Times New Roman" w:hAnsi="Arial CE" w:cs="Arial CE"/>
          <w:sz w:val="20"/>
          <w:szCs w:val="20"/>
          <w:lang w:eastAsia="pl-PL"/>
        </w:rPr>
        <w:t>Pzp</w:t>
      </w:r>
      <w:proofErr w:type="spellEnd"/>
      <w:r w:rsidRPr="00B95094">
        <w:rPr>
          <w:rFonts w:ascii="Arial CE" w:eastAsia="Times New Roman" w:hAnsi="Arial CE" w:cs="Arial CE"/>
          <w:sz w:val="20"/>
          <w:szCs w:val="20"/>
          <w:lang w:eastAsia="pl-PL"/>
        </w:rPr>
        <w:t xml:space="preserve"> albo informacja o tym, ze Wykonawca nie należy do grupy kapitałowej- (stanowi załącznik nr 10 do SIWZ). kosztorys ofertowy: Do oferty należy również dołączyć kosztorys ofertowy zawierający wszystkie elementy zamówienia (pozycje) zawarte w przedmiarze robót stanowiącym załącznik nr 12 do SIWZ. Pisemne zobowiązanie podmiotów do oddania do dyspozycji niezbędnych zasobów wiedzy i doświadczenia, potencjału technicznego, osób zdolnych do wykonywania zamówienia lub zdolności finansowych na okres korzystania z nich przy wykonywaniu zamówienia, jeżeli wykonawca będzie polegał w tym zakresie na potencjale innych podmiotów, według wzoru określonego w załączniku nr 7 do SIWZ. Wypełniają ci Wykonawcy, którzy będą wykorzystywać przy wykonywaniu niniejszego zamówienia niezbędne zasoby innych podmiotów. Wykonawca powołujący się przy wykazywaniu spełnienia warunków udziału w postępowaniu na potencjał innych podmiotów, które będą brały udział w realizacji części zamówienia, przedkłada dokumenty dotyczące tego podmiotu w zakresie wymaganym dla wykonawcy.</w:t>
      </w:r>
    </w:p>
    <w:p w:rsidR="00B95094" w:rsidRPr="00B95094" w:rsidRDefault="00B95094" w:rsidP="00B95094">
      <w:pPr>
        <w:spacing w:before="375" w:after="225" w:line="400" w:lineRule="atLeast"/>
        <w:rPr>
          <w:rFonts w:ascii="Arial CE" w:eastAsia="Times New Roman" w:hAnsi="Arial CE" w:cs="Arial CE"/>
          <w:b/>
          <w:bCs/>
          <w:sz w:val="24"/>
          <w:szCs w:val="24"/>
          <w:u w:val="single"/>
          <w:lang w:eastAsia="pl-PL"/>
        </w:rPr>
      </w:pPr>
      <w:r w:rsidRPr="00B95094">
        <w:rPr>
          <w:rFonts w:ascii="Arial CE" w:eastAsia="Times New Roman" w:hAnsi="Arial CE" w:cs="Arial CE"/>
          <w:b/>
          <w:bCs/>
          <w:sz w:val="24"/>
          <w:szCs w:val="24"/>
          <w:u w:val="single"/>
          <w:lang w:eastAsia="pl-PL"/>
        </w:rPr>
        <w:t>SEKCJA IV: PROCEDURA</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IV.1) TRYB UDZIELENIA ZAMÓWIENIA</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IV.1.1) Tryb udzielenia zamówienia:</w:t>
      </w:r>
      <w:r w:rsidRPr="00B95094">
        <w:rPr>
          <w:rFonts w:ascii="Arial CE" w:eastAsia="Times New Roman" w:hAnsi="Arial CE" w:cs="Arial CE"/>
          <w:sz w:val="20"/>
          <w:szCs w:val="20"/>
          <w:lang w:eastAsia="pl-PL"/>
        </w:rPr>
        <w:t xml:space="preserve"> przetarg nieograniczony.</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IV.2) KRYTERIA OCENY OFERT</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 xml:space="preserve">IV.2.1) Kryteria oceny ofert: </w:t>
      </w:r>
      <w:r w:rsidRPr="00B95094">
        <w:rPr>
          <w:rFonts w:ascii="Arial CE" w:eastAsia="Times New Roman" w:hAnsi="Arial CE" w:cs="Arial CE"/>
          <w:sz w:val="20"/>
          <w:szCs w:val="20"/>
          <w:lang w:eastAsia="pl-PL"/>
        </w:rPr>
        <w:t>cena oraz inne kryteria związane z przedmiotem zamówienia:</w:t>
      </w:r>
    </w:p>
    <w:p w:rsidR="00B95094" w:rsidRPr="00B95094" w:rsidRDefault="00B95094" w:rsidP="00B95094">
      <w:pPr>
        <w:numPr>
          <w:ilvl w:val="0"/>
          <w:numId w:val="10"/>
        </w:numPr>
        <w:spacing w:before="100" w:beforeAutospacing="1" w:after="100" w:afterAutospacing="1" w:line="400" w:lineRule="atLeast"/>
        <w:ind w:left="450"/>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1 - Cena - 96</w:t>
      </w:r>
    </w:p>
    <w:p w:rsidR="00B95094" w:rsidRPr="00B95094" w:rsidRDefault="00B95094" w:rsidP="00B95094">
      <w:pPr>
        <w:numPr>
          <w:ilvl w:val="0"/>
          <w:numId w:val="10"/>
        </w:numPr>
        <w:spacing w:before="100" w:beforeAutospacing="1" w:after="100" w:afterAutospacing="1" w:line="400" w:lineRule="atLeast"/>
        <w:ind w:left="450"/>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2 - Gwarancja jakości - 4</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IV.2.2)</w:t>
      </w:r>
      <w:r w:rsidRPr="00B95094">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B95094" w:rsidRPr="00B95094" w:rsidTr="00B9509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b/>
                <w:bCs/>
                <w:color w:val="000000"/>
                <w:sz w:val="17"/>
                <w:szCs w:val="17"/>
                <w:lang w:eastAsia="pl-PL"/>
              </w:rPr>
              <w:t> </w:t>
            </w:r>
          </w:p>
        </w:tc>
        <w:tc>
          <w:tcPr>
            <w:tcW w:w="0" w:type="auto"/>
            <w:vAlign w:val="center"/>
            <w:hideMark/>
          </w:tcPr>
          <w:p w:rsidR="00B95094" w:rsidRPr="00B95094" w:rsidRDefault="00B95094" w:rsidP="00B95094">
            <w:pPr>
              <w:spacing w:after="0" w:line="240" w:lineRule="auto"/>
              <w:jc w:val="center"/>
              <w:rPr>
                <w:rFonts w:ascii="Verdana" w:eastAsia="Times New Roman" w:hAnsi="Verdana" w:cs="Times New Roman"/>
                <w:color w:val="000000"/>
                <w:sz w:val="17"/>
                <w:szCs w:val="17"/>
                <w:lang w:eastAsia="pl-PL"/>
              </w:rPr>
            </w:pPr>
            <w:r w:rsidRPr="00B95094">
              <w:rPr>
                <w:rFonts w:ascii="Verdana" w:eastAsia="Times New Roman" w:hAnsi="Verdana" w:cs="Times New Roman"/>
                <w:b/>
                <w:bCs/>
                <w:color w:val="000000"/>
                <w:sz w:val="17"/>
                <w:szCs w:val="17"/>
                <w:lang w:eastAsia="pl-PL"/>
              </w:rPr>
              <w:t>przeprowadzona będzie aukcja elektroniczna,</w:t>
            </w:r>
            <w:r w:rsidRPr="00B95094">
              <w:rPr>
                <w:rFonts w:ascii="Verdana" w:eastAsia="Times New Roman" w:hAnsi="Verdana" w:cs="Times New Roman"/>
                <w:color w:val="000000"/>
                <w:sz w:val="17"/>
                <w:szCs w:val="17"/>
                <w:lang w:eastAsia="pl-PL"/>
              </w:rPr>
              <w:t xml:space="preserve"> adres strony, na której będzie prowadzona: </w:t>
            </w:r>
          </w:p>
        </w:tc>
      </w:tr>
    </w:tbl>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IV.3) ZMIANA UMOWY</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Dopuszczalne zmiany postanowień umowy oraz określenie warunków zmian</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sz w:val="20"/>
          <w:szCs w:val="20"/>
          <w:lang w:eastAsia="pl-PL"/>
        </w:rPr>
        <w:t>Niedopuszczalna jest, pod rygorem nieważności, zmiana istotnych postanowień niniejszej umowy w stosunku do treści oferty, na podstawie której dokonano wyboru Wykonawcy chyba, że konieczność wprowadzenia zmian wynika z następujących okoliczności:1) w terminie 30 dni, od daty wystąpienia Wykonawcy o wydanie decyzji lub innego dokumentu niezbędnego do prawidłowej realizacji przedmiotu umowy, właściwy organ lub inna instytucja nie wydały stosownego dokumentu, 2) zaistniały przyczyny niezależne od działania Stron, których przy zachowaniu wszelkich należytych środków nie można uniknąć ani im zapobiec, w szczególności: a)warunki uniemożliwiające realizację robót budowlanych z przyczyn technologicznych przez okres powyżej 2 tygodni, b)realizowanie przedmiotu umowy przy zastosowaniu innych rozwiązań technicznych, technologicznych lub materiałowych ze względu na zmiany obowiązującego prawa lub w sytuacji, gdy zastosowanie przewidzianych rozwiązań groziłoby niewykonaniem lub wadliwym wykonaniem przedmiotu umowy, c) protesty osób prawnych i/ lub fizycznych, 3) zaistniała konieczność wykonania prac wynikających z zaleceń organów uprawnionych np. Nadzoru budowlanego, PIP, itp., 4) Zamawiający wyrazi pisemną zgodę na wprowadzenie podwykonawcy lub na rozszerzenie zakresu podwykonawstwa wskazanego w ofercie, 5) zaistnieje brak frontu robót z przyczyn niezależnych od Wykonawcy na okres powyżej 2 tygodni, 6)nastąpi zmiana obowiązującej stawki podatku VAT, 7)wykonanie przedmiotu umowy jest uzależnione od wykonania zamówienia dodatkowego. W tym przypadku istnieje możliwość przesunięcia terminu wykonania przedmiotu umowy o okres niezbędny do wykonania zamówienia dodatkowego, 8) nastąpiła siła wyższa obejmująca: a)klęski żywiołowe, b) powodzie i inne anomalia klimatyczne. 2. Zmiana postanowień zawartej umowy może nastąpić wyłącznie, za zgodą obu Stron wyrażoną na piśmie, pod rygorem nieważności.3. Strona występująca o zmianę postanowień zawartej umowy zobowiązana jest do udokumentowania zaistnienia powyższych okoliczności. Wniosek o zmianę postanowień zawartej umowy musi być wyrażony na piśmie.</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IV.4) INFORMACJE ADMINISTRACYJNE</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IV.4.1)</w:t>
      </w:r>
      <w:r w:rsidRPr="00B95094">
        <w:rPr>
          <w:rFonts w:ascii="Arial CE" w:eastAsia="Times New Roman" w:hAnsi="Arial CE" w:cs="Arial CE"/>
          <w:sz w:val="20"/>
          <w:szCs w:val="20"/>
          <w:lang w:eastAsia="pl-PL"/>
        </w:rPr>
        <w:t> </w:t>
      </w:r>
      <w:r w:rsidRPr="00B95094">
        <w:rPr>
          <w:rFonts w:ascii="Arial CE" w:eastAsia="Times New Roman" w:hAnsi="Arial CE" w:cs="Arial CE"/>
          <w:b/>
          <w:bCs/>
          <w:sz w:val="20"/>
          <w:szCs w:val="20"/>
          <w:lang w:eastAsia="pl-PL"/>
        </w:rPr>
        <w:t>Adres strony internetowej, na której jest dostępna specyfikacja istotnych warunków zamówienia:</w:t>
      </w:r>
      <w:r w:rsidRPr="00B95094">
        <w:rPr>
          <w:rFonts w:ascii="Arial CE" w:eastAsia="Times New Roman" w:hAnsi="Arial CE" w:cs="Arial CE"/>
          <w:sz w:val="20"/>
          <w:szCs w:val="20"/>
          <w:lang w:eastAsia="pl-PL"/>
        </w:rPr>
        <w:t xml:space="preserve"> http://gm-sosno.rbip.mojregion.info/</w:t>
      </w:r>
      <w:r w:rsidRPr="00B95094">
        <w:rPr>
          <w:rFonts w:ascii="Arial CE" w:eastAsia="Times New Roman" w:hAnsi="Arial CE" w:cs="Arial CE"/>
          <w:sz w:val="20"/>
          <w:szCs w:val="20"/>
          <w:lang w:eastAsia="pl-PL"/>
        </w:rPr>
        <w:br/>
      </w:r>
      <w:r w:rsidRPr="00B95094">
        <w:rPr>
          <w:rFonts w:ascii="Arial CE" w:eastAsia="Times New Roman" w:hAnsi="Arial CE" w:cs="Arial CE"/>
          <w:b/>
          <w:bCs/>
          <w:sz w:val="20"/>
          <w:szCs w:val="20"/>
          <w:lang w:eastAsia="pl-PL"/>
        </w:rPr>
        <w:t>Specyfikację istotnych warunków zamówienia można uzyskać pod adresem:</w:t>
      </w:r>
      <w:r w:rsidRPr="00B95094">
        <w:rPr>
          <w:rFonts w:ascii="Arial CE" w:eastAsia="Times New Roman" w:hAnsi="Arial CE" w:cs="Arial CE"/>
          <w:sz w:val="20"/>
          <w:szCs w:val="20"/>
          <w:lang w:eastAsia="pl-PL"/>
        </w:rPr>
        <w:t xml:space="preserve"> Urząd Gminy Sośno, ul. Nowa 1, 89-412 Sośno.</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IV.4.4) Termin składania wniosków o dopuszczenie do udziału w postępowaniu lub ofert:</w:t>
      </w:r>
      <w:r w:rsidRPr="00B95094">
        <w:rPr>
          <w:rFonts w:ascii="Arial CE" w:eastAsia="Times New Roman" w:hAnsi="Arial CE" w:cs="Arial CE"/>
          <w:sz w:val="20"/>
          <w:szCs w:val="20"/>
          <w:lang w:eastAsia="pl-PL"/>
        </w:rPr>
        <w:t xml:space="preserve"> 20.07.2016 godzina 10:00, miejsce: Urząd Gminy Sośno, ul. Nowa 1, 89-412 Sosno, sekretariat.</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IV.4.5) Termin związania ofertą:</w:t>
      </w:r>
      <w:r w:rsidRPr="00B95094">
        <w:rPr>
          <w:rFonts w:ascii="Arial CE" w:eastAsia="Times New Roman" w:hAnsi="Arial CE" w:cs="Arial CE"/>
          <w:sz w:val="20"/>
          <w:szCs w:val="20"/>
          <w:lang w:eastAsia="pl-PL"/>
        </w:rPr>
        <w:t xml:space="preserve"> okres w dniach: 30 (od ostatecznego terminu składania ofert).</w:t>
      </w:r>
    </w:p>
    <w:p w:rsidR="00B95094" w:rsidRPr="00B95094" w:rsidRDefault="00B95094" w:rsidP="00B95094">
      <w:pPr>
        <w:spacing w:after="0" w:line="400" w:lineRule="atLeast"/>
        <w:ind w:left="225"/>
        <w:rPr>
          <w:rFonts w:ascii="Arial CE" w:eastAsia="Times New Roman" w:hAnsi="Arial CE" w:cs="Arial CE"/>
          <w:sz w:val="20"/>
          <w:szCs w:val="20"/>
          <w:lang w:eastAsia="pl-PL"/>
        </w:rPr>
      </w:pPr>
      <w:r w:rsidRPr="00B95094">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95094">
        <w:rPr>
          <w:rFonts w:ascii="Arial CE" w:eastAsia="Times New Roman" w:hAnsi="Arial CE" w:cs="Arial CE"/>
          <w:sz w:val="20"/>
          <w:szCs w:val="20"/>
          <w:lang w:eastAsia="pl-PL"/>
        </w:rPr>
        <w:t>nie</w:t>
      </w:r>
    </w:p>
    <w:p w:rsidR="00D40D63" w:rsidRDefault="00D40D63">
      <w:bookmarkStart w:id="0" w:name="_GoBack"/>
      <w:bookmarkEnd w:id="0"/>
    </w:p>
    <w:sectPr w:rsidR="00D40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43D"/>
    <w:multiLevelType w:val="multilevel"/>
    <w:tmpl w:val="F79E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D1169"/>
    <w:multiLevelType w:val="multilevel"/>
    <w:tmpl w:val="1EA8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55900"/>
    <w:multiLevelType w:val="multilevel"/>
    <w:tmpl w:val="1A7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8157D"/>
    <w:multiLevelType w:val="multilevel"/>
    <w:tmpl w:val="370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122CB"/>
    <w:multiLevelType w:val="multilevel"/>
    <w:tmpl w:val="DD8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70BE1"/>
    <w:multiLevelType w:val="multilevel"/>
    <w:tmpl w:val="D4E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77031"/>
    <w:multiLevelType w:val="multilevel"/>
    <w:tmpl w:val="D386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072C3"/>
    <w:multiLevelType w:val="multilevel"/>
    <w:tmpl w:val="DA4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D141D"/>
    <w:multiLevelType w:val="multilevel"/>
    <w:tmpl w:val="AAD4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766A8"/>
    <w:multiLevelType w:val="multilevel"/>
    <w:tmpl w:val="F00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1"/>
  </w:num>
  <w:num w:numId="5">
    <w:abstractNumId w:val="9"/>
  </w:num>
  <w:num w:numId="6">
    <w:abstractNumId w:val="3"/>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8C"/>
    <w:rsid w:val="0048048C"/>
    <w:rsid w:val="00B95094"/>
    <w:rsid w:val="00D40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6962E-3666-4A38-ABEB-E8E52210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95094"/>
    <w:rPr>
      <w:color w:val="0000FF"/>
      <w:u w:val="single"/>
    </w:rPr>
  </w:style>
  <w:style w:type="paragraph" w:styleId="NormalnyWeb">
    <w:name w:val="Normal (Web)"/>
    <w:basedOn w:val="Normalny"/>
    <w:uiPriority w:val="99"/>
    <w:unhideWhenUsed/>
    <w:rsid w:val="00B95094"/>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B9509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B95094"/>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B95094"/>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B95094"/>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3233">
      <w:bodyDiv w:val="1"/>
      <w:marLeft w:val="0"/>
      <w:marRight w:val="0"/>
      <w:marTop w:val="0"/>
      <w:marBottom w:val="0"/>
      <w:divBdr>
        <w:top w:val="none" w:sz="0" w:space="0" w:color="auto"/>
        <w:left w:val="none" w:sz="0" w:space="0" w:color="auto"/>
        <w:bottom w:val="none" w:sz="0" w:space="0" w:color="auto"/>
        <w:right w:val="none" w:sz="0" w:space="0" w:color="auto"/>
      </w:divBdr>
      <w:divsChild>
        <w:div w:id="2038360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sosno.rbip.mojregion.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89481278</Template>
  <TotalTime>0</TotalTime>
  <Pages>9</Pages>
  <Words>2784</Words>
  <Characters>16704</Characters>
  <Application>Microsoft Office Word</Application>
  <DocSecurity>0</DocSecurity>
  <Lines>139</Lines>
  <Paragraphs>38</Paragraphs>
  <ScaleCrop>false</ScaleCrop>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2016-07-05T07:33:00Z</dcterms:created>
  <dcterms:modified xsi:type="dcterms:W3CDTF">2016-07-05T07:33:00Z</dcterms:modified>
</cp:coreProperties>
</file>