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3E" w:rsidRDefault="00A9063E" w:rsidP="00A9063E">
      <w:pPr>
        <w:spacing w:after="0"/>
        <w:rPr>
          <w:rFonts w:ascii="Times New Roman" w:hAnsi="Times New Roman"/>
          <w:b/>
        </w:rPr>
      </w:pPr>
    </w:p>
    <w:p w:rsidR="00A9063E" w:rsidRDefault="00A9063E" w:rsidP="00A906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………………., dnia  ………………………….</w:t>
      </w:r>
    </w:p>
    <w:p w:rsidR="00A9063E" w:rsidRDefault="00A9063E" w:rsidP="00A906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         (miejscowość)</w:t>
      </w:r>
    </w:p>
    <w:p w:rsidR="00A9063E" w:rsidRDefault="00A9063E" w:rsidP="00A90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                                                </w:t>
      </w:r>
    </w:p>
    <w:p w:rsidR="00A9063E" w:rsidRDefault="00A9063E" w:rsidP="00A906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(imię i nazwisko)</w:t>
      </w:r>
    </w:p>
    <w:p w:rsidR="00A9063E" w:rsidRDefault="00A9063E" w:rsidP="00A9063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A9063E" w:rsidRDefault="00A9063E" w:rsidP="00A90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A9063E" w:rsidRDefault="00A9063E" w:rsidP="00A906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(adres)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9063E" w:rsidRDefault="004F276D" w:rsidP="00A9063E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Urząd Gminy Sośno </w:t>
      </w:r>
    </w:p>
    <w:p w:rsidR="00A9063E" w:rsidRDefault="004F276D" w:rsidP="00A90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ul. Nowa 1</w:t>
      </w:r>
    </w:p>
    <w:p w:rsidR="004F276D" w:rsidRDefault="004F276D" w:rsidP="00A90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89-412 Sośno </w:t>
      </w:r>
    </w:p>
    <w:p w:rsidR="004F276D" w:rsidRDefault="004F276D" w:rsidP="00A90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9063E" w:rsidRDefault="00A9063E" w:rsidP="00A9063E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9063E" w:rsidRDefault="00A9063E" w:rsidP="00A90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A9063E" w:rsidRDefault="00A9063E" w:rsidP="00A90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wydanie odpisu z Rejestru </w:t>
      </w:r>
      <w:r w:rsidR="004F276D">
        <w:rPr>
          <w:rFonts w:ascii="Times New Roman" w:hAnsi="Times New Roman"/>
          <w:b/>
          <w:sz w:val="24"/>
          <w:szCs w:val="24"/>
        </w:rPr>
        <w:t>Instytucji Kultury Gminy Sośno</w:t>
      </w:r>
    </w:p>
    <w:p w:rsidR="00A9063E" w:rsidRDefault="00A9063E" w:rsidP="00A9063E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9063E" w:rsidRDefault="00A9063E" w:rsidP="00A90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sz w:val="24"/>
          <w:szCs w:val="24"/>
        </w:rPr>
        <w:t>Na podstawie § 10 ust. 5 rozporządzenia Ministra Kultury i Dziedzictwa Narodowego z dnia 26 stycznia 2012 r. w sprawie sposobu prowadzenia i udostępniania rejestru instytucji kultury (Dz. U. z 2012 r. poz.189), wnoszę o wydanie urzędowo poświadczonego odpisu pełnego/skróconego* z rejestru instytucji kultury.</w:t>
      </w:r>
    </w:p>
    <w:p w:rsidR="00A9063E" w:rsidRDefault="00A9063E" w:rsidP="00A906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wydania: ……………………………………………………………………………………</w:t>
      </w:r>
    </w:p>
    <w:p w:rsidR="00A9063E" w:rsidRDefault="00A9063E" w:rsidP="00A906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9063E" w:rsidRDefault="00A9063E" w:rsidP="00A906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9063E" w:rsidRDefault="00A9063E" w:rsidP="00A906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 …………………………………………………………………………………..</w:t>
      </w:r>
    </w:p>
    <w:p w:rsidR="00A9063E" w:rsidRDefault="00A9063E" w:rsidP="00A906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</w:t>
      </w:r>
    </w:p>
    <w:p w:rsidR="00A9063E" w:rsidRDefault="00A9063E" w:rsidP="00A906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Odpis proszę przesłać *:</w:t>
      </w:r>
    </w:p>
    <w:p w:rsidR="00A9063E" w:rsidRDefault="00A9063E" w:rsidP="00A90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w/w adres,</w:t>
      </w:r>
    </w:p>
    <w:p w:rsidR="00A9063E" w:rsidRDefault="00A9063E" w:rsidP="00A90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elektronicznie na adres: ………………………,</w:t>
      </w:r>
    </w:p>
    <w:p w:rsidR="00A9063E" w:rsidRDefault="00A9063E" w:rsidP="00A90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odbiór osobisty.   </w:t>
      </w:r>
    </w:p>
    <w:p w:rsidR="00A9063E" w:rsidRDefault="00A9063E" w:rsidP="00A9063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9063E" w:rsidRDefault="00A9063E" w:rsidP="00A9063E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(czytelny podpis wnioskodawcy)</w:t>
      </w:r>
    </w:p>
    <w:p w:rsidR="00A9063E" w:rsidRDefault="00A9063E" w:rsidP="00A90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Pisemne potwierdzenie odbioru.</w:t>
      </w:r>
    </w:p>
    <w:p w:rsidR="00A9063E" w:rsidRDefault="00A9063E" w:rsidP="00A90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Potwierdzam odbiór wymienionego we wniosku odpisu składającego się z  ……… stron/y. </w:t>
      </w:r>
    </w:p>
    <w:p w:rsidR="00A9063E" w:rsidRDefault="00A9063E" w:rsidP="00A90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………………………… </w:t>
      </w:r>
    </w:p>
    <w:p w:rsidR="00A9063E" w:rsidRDefault="00A9063E" w:rsidP="00A90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63E" w:rsidRDefault="00A9063E" w:rsidP="00A906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:rsidR="00A9063E" w:rsidRDefault="00A9063E" w:rsidP="00A9063E">
      <w:pPr>
        <w:spacing w:line="36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(czytelny podpis wnioskodawcy)</w:t>
      </w:r>
    </w:p>
    <w:p w:rsidR="00A9063E" w:rsidRDefault="00A9063E" w:rsidP="00A9063E">
      <w:pPr>
        <w:spacing w:after="0" w:line="240" w:lineRule="auto"/>
        <w:rPr>
          <w:rFonts w:ascii="Times New Roman" w:hAnsi="Times New Roman"/>
        </w:rPr>
      </w:pPr>
    </w:p>
    <w:p w:rsidR="00A9063E" w:rsidRDefault="00A9063E" w:rsidP="00A906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  niepotrzebne skreślić.</w:t>
      </w:r>
    </w:p>
    <w:p w:rsidR="00A9063E" w:rsidRDefault="00A9063E" w:rsidP="00A906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Odpis pełny</w:t>
      </w:r>
      <w:r>
        <w:rPr>
          <w:rFonts w:ascii="Times New Roman" w:hAnsi="Times New Roman"/>
        </w:rPr>
        <w:t xml:space="preserve"> – zawiera treść wszystkich wpisów dokonanych w księdze rejestrowej.</w:t>
      </w:r>
    </w:p>
    <w:p w:rsidR="00A9063E" w:rsidRDefault="00A9063E" w:rsidP="00A906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Odpis skrócony</w:t>
      </w:r>
      <w:r>
        <w:rPr>
          <w:rFonts w:ascii="Times New Roman" w:hAnsi="Times New Roman"/>
        </w:rPr>
        <w:t xml:space="preserve"> – zawiera treść aktualnych wpisów dokonanych w rejestrze</w:t>
      </w:r>
    </w:p>
    <w:p w:rsidR="00A9063E" w:rsidRDefault="00A9063E" w:rsidP="00A9063E">
      <w:pPr>
        <w:spacing w:after="0" w:line="240" w:lineRule="auto"/>
        <w:jc w:val="both"/>
        <w:rPr>
          <w:rFonts w:ascii="Times New Roman" w:hAnsi="Times New Roman"/>
        </w:rPr>
      </w:pPr>
    </w:p>
    <w:p w:rsidR="00E10D6F" w:rsidRDefault="00E10D6F"/>
    <w:sectPr w:rsidR="00E1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E"/>
    <w:rsid w:val="004F276D"/>
    <w:rsid w:val="00A9063E"/>
    <w:rsid w:val="00E1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AECCF-3184-4E61-9F3C-2398B680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6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8898ABAE.dotm</Template>
  <TotalTime>18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Zenel</dc:creator>
  <cp:keywords/>
  <dc:description/>
  <cp:lastModifiedBy>Danuta Zenel</cp:lastModifiedBy>
  <cp:revision>1</cp:revision>
  <dcterms:created xsi:type="dcterms:W3CDTF">2021-09-13T07:56:00Z</dcterms:created>
  <dcterms:modified xsi:type="dcterms:W3CDTF">2021-09-13T08:14:00Z</dcterms:modified>
</cp:coreProperties>
</file>