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B2" w:rsidRDefault="001777B2" w:rsidP="00177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………………., dnia  ………………………….</w:t>
      </w:r>
    </w:p>
    <w:p w:rsidR="001777B2" w:rsidRDefault="001777B2" w:rsidP="001777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        (miejscowość)</w:t>
      </w:r>
    </w:p>
    <w:p w:rsidR="001777B2" w:rsidRDefault="001777B2" w:rsidP="00177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7B2" w:rsidRDefault="001777B2" w:rsidP="00177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7B2" w:rsidRDefault="001777B2" w:rsidP="001777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……………………………………….                                                </w:t>
      </w:r>
    </w:p>
    <w:p w:rsidR="001777B2" w:rsidRDefault="001777B2" w:rsidP="001777B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(imię i nazwisko/pełna nazwa instytucji)</w:t>
      </w:r>
    </w:p>
    <w:p w:rsidR="001777B2" w:rsidRDefault="001777B2" w:rsidP="001777B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1777B2" w:rsidRDefault="001777B2" w:rsidP="001777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1777B2" w:rsidRDefault="001777B2" w:rsidP="001777B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(adres/siedziba)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1777B2" w:rsidRDefault="001777B2" w:rsidP="001777B2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1777B2" w:rsidRDefault="001777B2" w:rsidP="001777B2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Urząd Gminy Sośno</w:t>
      </w:r>
    </w:p>
    <w:p w:rsidR="001777B2" w:rsidRDefault="001777B2" w:rsidP="001777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ul. Nowa 1</w:t>
      </w:r>
    </w:p>
    <w:p w:rsidR="001777B2" w:rsidRDefault="001777B2" w:rsidP="001777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89-412 Sośno</w:t>
      </w:r>
    </w:p>
    <w:p w:rsidR="001777B2" w:rsidRDefault="001777B2" w:rsidP="001777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1777B2" w:rsidRDefault="001777B2" w:rsidP="001777B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7B2" w:rsidRDefault="001777B2" w:rsidP="001777B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77B2" w:rsidRDefault="001777B2" w:rsidP="00177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1777B2" w:rsidRDefault="001777B2" w:rsidP="00177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dokonanie zmian wpisu w Rejestrz</w:t>
      </w:r>
      <w:r>
        <w:rPr>
          <w:rFonts w:ascii="Times New Roman" w:hAnsi="Times New Roman"/>
          <w:b/>
          <w:sz w:val="24"/>
          <w:szCs w:val="24"/>
        </w:rPr>
        <w:t>e Instytucji Kultury Gminy Sośno</w:t>
      </w:r>
      <w:bookmarkStart w:id="0" w:name="_GoBack"/>
      <w:bookmarkEnd w:id="0"/>
    </w:p>
    <w:p w:rsidR="001777B2" w:rsidRDefault="001777B2" w:rsidP="001777B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77B2" w:rsidRDefault="001777B2" w:rsidP="001777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§ 6 ust. 2-4 rozporządzenia Ministra Kultury i Dziedzictwa Narodowego z dnia 26 stycznia 2012 r. w sprawie sposobu prowadzenia i udostępniania rejestru instytucji kultury (Dz. U. z 2012 r. poz. 189), wnoszę o dokonanie zmian wpisu w rejestrze instytucji kultury dotyczących:</w:t>
      </w:r>
    </w:p>
    <w:p w:rsidR="001777B2" w:rsidRDefault="001777B2" w:rsidP="001777B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777B2" w:rsidRDefault="001777B2" w:rsidP="001777B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777B2" w:rsidRDefault="001777B2" w:rsidP="001777B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777B2" w:rsidRDefault="001777B2" w:rsidP="001777B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777B2" w:rsidRDefault="001777B2" w:rsidP="001777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załączam dokumenty stanowiące podstawę dokonania zmian w rejestrze, tj.:</w:t>
      </w:r>
    </w:p>
    <w:p w:rsidR="001777B2" w:rsidRDefault="001777B2" w:rsidP="001777B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777B2" w:rsidRDefault="001777B2" w:rsidP="001777B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777B2" w:rsidRDefault="001777B2" w:rsidP="001777B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777B2" w:rsidRDefault="001777B2" w:rsidP="001777B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777B2" w:rsidRDefault="001777B2" w:rsidP="001777B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77B2" w:rsidRDefault="001777B2" w:rsidP="001777B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77B2" w:rsidRDefault="001777B2" w:rsidP="001777B2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……………….……………………..</w:t>
      </w:r>
    </w:p>
    <w:p w:rsidR="001777B2" w:rsidRDefault="001777B2" w:rsidP="001777B2">
      <w:pPr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(pieczęć i czytelny podpis wnioskodawcy</w:t>
      </w:r>
    </w:p>
    <w:p w:rsidR="001777B2" w:rsidRDefault="001777B2" w:rsidP="001777B2">
      <w:pPr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</w:p>
    <w:p w:rsidR="009E11B8" w:rsidRDefault="009E11B8"/>
    <w:sectPr w:rsidR="009E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B2"/>
    <w:rsid w:val="001777B2"/>
    <w:rsid w:val="009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2FDDC-CC96-41B5-A1BC-85BF78E5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7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980F2438.dotm</Template>
  <TotalTime>3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Zenel</dc:creator>
  <cp:keywords/>
  <dc:description/>
  <cp:lastModifiedBy>Danuta Zenel</cp:lastModifiedBy>
  <cp:revision>1</cp:revision>
  <dcterms:created xsi:type="dcterms:W3CDTF">2021-09-13T08:19:00Z</dcterms:created>
  <dcterms:modified xsi:type="dcterms:W3CDTF">2021-09-13T08:22:00Z</dcterms:modified>
</cp:coreProperties>
</file>