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B78" w:rsidRDefault="00DE1B78" w:rsidP="00DE1B78">
      <w:pPr>
        <w:spacing w:line="360" w:lineRule="auto"/>
        <w:jc w:val="both"/>
        <w:rPr>
          <w:b/>
          <w:i/>
          <w:iCs/>
        </w:rPr>
      </w:pPr>
      <w:r>
        <w:t xml:space="preserve">Załącznik do </w:t>
      </w:r>
      <w:r>
        <w:rPr>
          <w:rFonts w:ascii="Georgia" w:hAnsi="Georgia"/>
          <w:b/>
        </w:rPr>
        <w:t>OŚWIADCZENI</w:t>
      </w:r>
      <w:r>
        <w:rPr>
          <w:rFonts w:ascii="Georgia" w:hAnsi="Georgia"/>
          <w:b/>
        </w:rPr>
        <w:t xml:space="preserve">A </w:t>
      </w:r>
      <w:r w:rsidRPr="00DE1B78">
        <w:rPr>
          <w:rFonts w:ascii="Georgia" w:hAnsi="Georgia"/>
          <w:b/>
        </w:rPr>
        <w:t xml:space="preserve">- </w:t>
      </w:r>
      <w:r w:rsidRPr="00DE1B78">
        <w:rPr>
          <w:b/>
        </w:rPr>
        <w:t>INFORMACJ</w:t>
      </w:r>
      <w:r w:rsidRPr="00DE1B78">
        <w:rPr>
          <w:b/>
        </w:rPr>
        <w:t>I</w:t>
      </w:r>
      <w:r w:rsidRPr="00DE1B78">
        <w:rPr>
          <w:b/>
        </w:rPr>
        <w:t xml:space="preserve"> O UZYSKANEJ POMOCY </w:t>
      </w:r>
      <w:r w:rsidRPr="00DE1B78">
        <w:rPr>
          <w:b/>
          <w:i/>
          <w:iCs/>
        </w:rPr>
        <w:t>DE MINIMIS</w:t>
      </w:r>
    </w:p>
    <w:p w:rsidR="00DE1B78" w:rsidRDefault="00DE1B78" w:rsidP="00DE1B78">
      <w:pPr>
        <w:spacing w:line="360" w:lineRule="auto"/>
        <w:jc w:val="both"/>
        <w:rPr>
          <w:b/>
          <w:i/>
          <w:iCs/>
        </w:rPr>
      </w:pPr>
    </w:p>
    <w:p w:rsidR="00DE1B78" w:rsidRDefault="00DE1B78" w:rsidP="00DE1B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Imię i nazwisko .........................................................................</w:t>
      </w:r>
    </w:p>
    <w:p w:rsidR="00DE1B78" w:rsidRDefault="00DE1B78" w:rsidP="00DE1B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NIP ........................................., PESEL......................................</w:t>
      </w:r>
    </w:p>
    <w:p w:rsidR="00DE1B78" w:rsidRDefault="00DE1B78" w:rsidP="00DE1B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Adres zamieszkania/siedziby: ...................................................</w:t>
      </w:r>
    </w:p>
    <w:p w:rsidR="00DE1B78" w:rsidRDefault="00DE1B78" w:rsidP="00DE1B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Identyfikator jednostki podziału terytorialnego, w której podmiot ma miejsce zamieszkania albo siedzibę*:</w:t>
      </w:r>
    </w:p>
    <w:p w:rsidR="00DE1B78" w:rsidRDefault="00DE1B78" w:rsidP="00DE1B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04 13 03 2 Gmina Sośno</w:t>
      </w:r>
    </w:p>
    <w:p w:rsidR="00DE1B78" w:rsidRDefault="00DE1B78" w:rsidP="00DE1B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Inny ................................... (wpisać kod i nazwę gminy)</w:t>
      </w:r>
    </w:p>
    <w:p w:rsidR="00DE1B78" w:rsidRDefault="00DE1B78" w:rsidP="00DE1B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Forma prawna*:</w:t>
      </w:r>
    </w:p>
    <w:p w:rsidR="00DE1B78" w:rsidRDefault="00DE1B78" w:rsidP="00DE1B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Osoba fizyczna prowadząca indywidualne gospodarstwo rolne,</w:t>
      </w:r>
    </w:p>
    <w:p w:rsidR="00DE1B78" w:rsidRDefault="00DE1B78" w:rsidP="00DE1B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Inna (podać jaka) .....................................................................</w:t>
      </w:r>
    </w:p>
    <w:p w:rsidR="00DE1B78" w:rsidRDefault="00DE1B78" w:rsidP="00DE1B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Kategoria przedsiębiorstwa*:</w:t>
      </w:r>
    </w:p>
    <w:p w:rsidR="00DE1B78" w:rsidRDefault="00DE1B78" w:rsidP="00DE1B7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mikro przedsiębiorca (zatrudnia mniej niż 10 pracowników)</w:t>
      </w:r>
    </w:p>
    <w:p w:rsidR="00DE1B78" w:rsidRDefault="00DE1B78" w:rsidP="00DE1B7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mały przedsiębiorca (zatrudnia mniej niż 50 pracowników)</w:t>
      </w:r>
    </w:p>
    <w:p w:rsidR="00DE1B78" w:rsidRDefault="00DE1B78" w:rsidP="00DE1B7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średni przedsiębiorca (zatrudnia mniej niż 250 pracowników)</w:t>
      </w:r>
    </w:p>
    <w:p w:rsidR="00DE1B78" w:rsidRDefault="00DE1B78" w:rsidP="00DE1B7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przedsiębiorstwo nienależące do żadnej z powyższych kategorii.</w:t>
      </w:r>
    </w:p>
    <w:p w:rsidR="00DE1B78" w:rsidRDefault="00DE1B78" w:rsidP="00DE1B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Klasa PKD</w:t>
      </w:r>
      <w:r w:rsidR="009140BA">
        <w:rPr>
          <w:rFonts w:ascii="Georgia" w:hAnsi="Georgia"/>
          <w:b/>
        </w:rPr>
        <w:t>*:</w:t>
      </w:r>
    </w:p>
    <w:p w:rsidR="00DE1B78" w:rsidRDefault="00DE1B78" w:rsidP="009140B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01.11 – uprawa zbóż, roślin strączkowych i oleistych</w:t>
      </w:r>
    </w:p>
    <w:p w:rsidR="009140BA" w:rsidRDefault="009140BA" w:rsidP="009140B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01.41 – chów i hodowla bydła mlecznego</w:t>
      </w:r>
    </w:p>
    <w:p w:rsidR="009140BA" w:rsidRDefault="009140BA" w:rsidP="009140B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01.46 – chów i hodowla świń</w:t>
      </w:r>
    </w:p>
    <w:p w:rsidR="009140BA" w:rsidRDefault="009140BA" w:rsidP="009140B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01.50 – uprawy rolne połączone z chowem i hodowlą zwierząt</w:t>
      </w:r>
    </w:p>
    <w:p w:rsidR="009140BA" w:rsidRDefault="009140BA" w:rsidP="009140B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Inny........................................................................................</w:t>
      </w:r>
    </w:p>
    <w:p w:rsidR="009140BA" w:rsidRDefault="009140BA" w:rsidP="009140BA">
      <w:pPr>
        <w:spacing w:line="360" w:lineRule="auto"/>
        <w:jc w:val="both"/>
        <w:rPr>
          <w:rFonts w:ascii="Georgia" w:hAnsi="Georgia"/>
          <w:b/>
        </w:rPr>
      </w:pPr>
    </w:p>
    <w:p w:rsidR="009140BA" w:rsidRDefault="009140BA" w:rsidP="009140BA">
      <w:pPr>
        <w:spacing w:line="360" w:lineRule="auto"/>
        <w:jc w:val="both"/>
        <w:rPr>
          <w:rFonts w:ascii="Georgia" w:hAnsi="Georgia"/>
          <w:b/>
        </w:rPr>
      </w:pPr>
    </w:p>
    <w:p w:rsidR="009140BA" w:rsidRDefault="009140BA" w:rsidP="009140BA">
      <w:pPr>
        <w:spacing w:line="360" w:lineRule="auto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........................................................</w:t>
      </w:r>
    </w:p>
    <w:p w:rsidR="009140BA" w:rsidRPr="009140BA" w:rsidRDefault="009140BA" w:rsidP="009140BA">
      <w:pPr>
        <w:spacing w:line="360" w:lineRule="auto"/>
        <w:ind w:left="3540" w:firstLine="708"/>
        <w:jc w:val="center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podpis</w:t>
      </w:r>
    </w:p>
    <w:p w:rsidR="00DE1B78" w:rsidRDefault="00DE1B78" w:rsidP="00DE1B78">
      <w:pPr>
        <w:pStyle w:val="Tytu"/>
        <w:ind w:left="0" w:firstLine="0"/>
      </w:pPr>
    </w:p>
    <w:p w:rsidR="006B2F47" w:rsidRDefault="006B2F47"/>
    <w:p w:rsidR="009140BA" w:rsidRDefault="009140BA">
      <w:bookmarkStart w:id="0" w:name="_GoBack"/>
      <w:bookmarkEnd w:id="0"/>
    </w:p>
    <w:p w:rsidR="009140BA" w:rsidRDefault="009140BA"/>
    <w:p w:rsidR="009140BA" w:rsidRDefault="009140BA"/>
    <w:p w:rsidR="009140BA" w:rsidRDefault="009140BA"/>
    <w:p w:rsidR="009140BA" w:rsidRDefault="009140BA"/>
    <w:p w:rsidR="009140BA" w:rsidRDefault="009140BA">
      <w:r>
        <w:t>*zaznaczyć właściwe</w:t>
      </w:r>
    </w:p>
    <w:sectPr w:rsidR="0091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71B6"/>
    <w:multiLevelType w:val="hybridMultilevel"/>
    <w:tmpl w:val="4970D0A0"/>
    <w:lvl w:ilvl="0" w:tplc="B43E6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A134E"/>
    <w:multiLevelType w:val="hybridMultilevel"/>
    <w:tmpl w:val="EFC6015A"/>
    <w:lvl w:ilvl="0" w:tplc="9634C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030F3"/>
    <w:multiLevelType w:val="hybridMultilevel"/>
    <w:tmpl w:val="8D8EFCB6"/>
    <w:lvl w:ilvl="0" w:tplc="23365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1C2C45"/>
    <w:multiLevelType w:val="hybridMultilevel"/>
    <w:tmpl w:val="7E1EDC8E"/>
    <w:lvl w:ilvl="0" w:tplc="3C003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36610"/>
    <w:multiLevelType w:val="hybridMultilevel"/>
    <w:tmpl w:val="D53E3B9C"/>
    <w:lvl w:ilvl="0" w:tplc="FB967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78"/>
    <w:rsid w:val="006B2F47"/>
    <w:rsid w:val="009140BA"/>
    <w:rsid w:val="00D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683A"/>
  <w15:chartTrackingRefBased/>
  <w15:docId w15:val="{F66217A1-37D3-4B3B-9333-933811C1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1B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E1B78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character" w:customStyle="1" w:styleId="TytuZnak">
    <w:name w:val="Tytuł Znak"/>
    <w:basedOn w:val="Domylnaczcionkaakapitu"/>
    <w:link w:val="Tytu"/>
    <w:rsid w:val="00DE1B78"/>
    <w:rPr>
      <w:rFonts w:ascii="Arial" w:eastAsia="SimSun" w:hAnsi="Arial" w:cs="Arial"/>
      <w:b/>
      <w:bCs/>
      <w:color w:val="000000"/>
      <w:spacing w:val="-1"/>
      <w:kern w:val="1"/>
      <w:sz w:val="24"/>
      <w:szCs w:val="24"/>
      <w:shd w:val="clear" w:color="auto" w:fill="FFFFFF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B7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DE1B78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DE1B7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5D1FADDD.dotm</Template>
  <TotalTime>14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1</cp:revision>
  <dcterms:created xsi:type="dcterms:W3CDTF">2019-02-27T11:50:00Z</dcterms:created>
  <dcterms:modified xsi:type="dcterms:W3CDTF">2019-02-27T12:05:00Z</dcterms:modified>
</cp:coreProperties>
</file>