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E3" w:rsidRPr="002017E3" w:rsidRDefault="002017E3" w:rsidP="00201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 (jeżeli dotyczy):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2017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http://gm-sosno.rbip.mojregion.info/typy-tresci/zamowienia-publiczne/</w:t>
        </w:r>
      </w:hyperlink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330462 - 2016 z dnia 2016-10-25 r. </w:t>
      </w:r>
    </w:p>
    <w:p w:rsidR="002017E3" w:rsidRPr="002017E3" w:rsidRDefault="002017E3" w:rsidP="00201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Sośno: Odbieranie i zagospodarowanie zmieszanych i zbieranych selektywnie odpadów komunalnych z nieruchomości zamieszkałych przez mieszkańców gminy Sośno oraz z punktu selektywnej zbiórki odpadów komunalnych w terminie od 1 stycznia 2017r. do 31 grudnia 2017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Sośno, krajowy numer identyfikacyjny 092350955, ul. Nowa  1, 89-412  Sośno, woj. kujawsko-pomorskie, państwo Polska, tel. +48523890110, e-mail , faks +48523891279.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http://gm-sosno.rbip.mojregion.info/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pod którym można uzyskać dostęp do narzędzi i urządzeń lub formatów plików, które nie są ogólnie dostępne http://gm-sosno.rbip.mojregion.info/typy-tresci/zamowienia-publiczne/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01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http://gm-sosno.rbip.mojregion.info/typy-tresci/zamowienia-publiczne/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formie pisemnej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Urząd Gminy Sośno, ul. Nowa 1, 89-412 Sośno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Odbieranie i zagospodarowanie zmieszanych i zbieranych selektywnie odpadów komunalnych z nieruchomości zamieszkałych przez mieszkańców gminy Sośno oraz z punktu selektywnej zbiórki odpadów komunalnych w terminie od 1 stycznia 2017r. do 31 grudnia 2017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RI. 6232.14.2016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017E3" w:rsidRPr="002017E3" w:rsidRDefault="002017E3" w:rsidP="0020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017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odbieranie i zagospodarowanie zmieszanych i zbieranych selektywnie odpadów komunalnych z nieruchomości zamieszkałych przez mieszkańców gminy Sośno oraz z punktu selektywnej zbiórki odpadów komunalnych w terminie od 1 stycznia 2017 r. do 31 grudnia 2017 r., w sposób zapewniający osiągnięcie odpowiednich poziomów recyklingu, przygotowania do ponownego użycia i odzysku innymi metodami oraz ograniczenie masy odpadów komunalnych ulegających biodegradacji przekazywanych do składowania, zgodnie z zapisami ustawy z dnia 13 września 1996 roku o utrzymaniu czystości i porządku w gminach, zapisami Planu Gospodarki Odpadami Województwa Kujawsko- Pomorskiego na lata 2012-2017 z perspektywą na lata 2018- 2023, przyjętego uchwałą Sejmiku Województwa Kujawsko- Pomorskiego Nr XXVI/434/12 z dnia 24 września 2012 r. oraz prawem miejscowym, w tym przepisami Regulaminu utrzymania czystości i porządku na terenie Gminy </w:t>
      </w:r>
      <w:proofErr w:type="spellStart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Sośno.Zakres</w:t>
      </w:r>
      <w:proofErr w:type="spellEnd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obejmuje odbieranie i zagospodarowanie zmieszanych niesegregowanych odpadów komunalnych o kodzie 20 03 01, oraz odbieranie i zagospodarowanie odpadów komunalnych segregowanych i gromadzonych w sposób selektywny o kodzie 15 01 i 20 01 (z wyłączeniem odpadów komunalnych o kodzie 20 01 31*, 20 01 32) oraz o kodzie 20 02 i 20 03 z: Nieruchomości zamieszkałych: a) papier i tekturę oraz opakowania z papieru i </w:t>
      </w:r>
      <w:proofErr w:type="spellStart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tektury,b</w:t>
      </w:r>
      <w:proofErr w:type="spellEnd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metale oraz opakowania z </w:t>
      </w:r>
      <w:proofErr w:type="spellStart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metali,c</w:t>
      </w:r>
      <w:proofErr w:type="spellEnd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)tworzywa sztuczne oraz opakowania z tworzyw </w:t>
      </w:r>
      <w:proofErr w:type="spellStart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sztucznych,d</w:t>
      </w:r>
      <w:proofErr w:type="spellEnd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)szkło oraz opakowania ze szkła, e)opakowania </w:t>
      </w:r>
      <w:proofErr w:type="spellStart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wielomateriałowe,f</w:t>
      </w:r>
      <w:proofErr w:type="spellEnd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)zużyty sprzęt elektryczny i </w:t>
      </w:r>
      <w:proofErr w:type="spellStart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elektroniczny,g</w:t>
      </w:r>
      <w:proofErr w:type="spellEnd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)meble i inne odpady wielkogabarytowe o kodzie 20 03 07 h)zużyte opony o kodzie 20 01 99 i)popiół o kodzie 20 03 99 Punktu selektywnej zbiórki odpadów komunalnych w Wąwelnie a) papier i tekturę oraz opakowania z papieru i </w:t>
      </w:r>
      <w:proofErr w:type="spellStart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tektury,b</w:t>
      </w:r>
      <w:proofErr w:type="spellEnd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metale oraz opakowania z </w:t>
      </w:r>
      <w:proofErr w:type="spellStart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metali,c</w:t>
      </w:r>
      <w:proofErr w:type="spellEnd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)tworzywa sztuczne oraz opakowania z tworzyw sztucznych, d)szkło oraz opakowania ze szkła, e)opakowania wielomateriałowe, f)odpady zielone o kodzie 20 02 01 g) chemikalia h)zużyte baterie o kodzie 20 01 33* i 20 01 34 i) zużyty sprzęt elektryczny i elektroniczny, j) meble i inne odpady wielkogabarytowe o kodzie 20 03 07 k)zużyte opony o kodzie 20 01 99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l)tekstylia i odzież m)odpady budowlane i rozbiórkowe. Szczegółowy opis przedmiotu zamówienia zawiera Specyfikacja Istotnych warunków zamówienia (SIWZ).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90511000-2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017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rozpoczęcia: 01/01/2017 data zakończenia: 31/12/2017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oceni spełnienie ww. warunku na podstawie oświadczenia (załącznik nr 2 do SIWZ)oraz dokumentów, o których mowa poniżej. Zamawiający przed udzieleniem zamówienia wezwie Wykonawcę, którego oferta została najwyżej oceniona, do złożenia w wyznaczonym, nie krótszym niż 5 dni terminie, aktualnych na dzień złożenia oświadczeń: a. wpisu do rejestru działalności regulowanej w zakresie odbierania odpadów komunalnych od właścicieli nieruchomości na terenie Gminy Sośno, b. zezwolenie na transport odpadów zgodnie z ustawą z dnia 27 kwietnia 2001r. o odpadach (Dz. U. z 2010r., Nr 185 poz. 1243 z </w:t>
      </w:r>
      <w:proofErr w:type="spellStart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lub odpowiedni wpis do rejestru, w związku z art. 233 ustawy z dnia 14 grudnia 2012r. o odpadach (Dz. U. z 2013r.,poz. 21)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oceni spełnienie ww. warunków na podstawie oświadczenia (załącznik nr 2 do SIWZ). Wykonawca może w celu potwierdzenia spełnienia warunków udziału w postepowaniu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oceni spełnienie ww. warunku na podstawie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oświadczenia (załącznik nr 2 do SIWZ). Wykonawca może w celu potwierdzenia spełnienia warunków udziału w postępowaniu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ze realizując zamówienie, będzie dysponował niezbędnymi zasobami tych podmiotów, w szczególności przedstawiając zobowiązanie tych podmiotów do oddania mu do dyspozycji niezbędnych zasobów na potrzeby realizacji zamówienia.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1 ustawy </w:t>
      </w:r>
      <w:proofErr w:type="spellStart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właściwego rejestru lub z centralnej ewidencji i informacji o działalności gospodarczej, jeżeli odrębne przepisy wymagają wpisu do rejestru lub ewidencji, w celu potwierdzenia braku podstaw wykluczenia z art. 24 ust. 5 ustawy </w:t>
      </w:r>
      <w:proofErr w:type="spellStart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 wpis d rejestru działalności regulowanej w zakresie odbierania odpadów komunalnych od właścicieli nieruchomości na terenie Gminy Sośno, b. zezwolenie na transport odpadów zgodnie z ustawa z dnia 27 kwietnia 2001r. o odpadach (dz. U. z 2010r. Nr 185, poz. 1243 </w:t>
      </w:r>
      <w:proofErr w:type="spellStart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lub odpowiedni wpis do rejestru, w związku z art. 233 ustawy z dnia 14 grudnia 2012r. o odpadach (Dz. U. z 2013r., poz. 21)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III.7) INNE DOKUMENTY NIE WYMIENIONE W pkt III.3) - III.6)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ofertowy, 2.zobowiązanie osób trzecich do oddania Wykonawcy do dyspozycji niezbędnych zasobów, 3. Dokument potwierdzający uprawnienie osoby/osób do złożenia oferty, jeżeli nie wynika to z odrębnych dokumentów.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tak,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wniesienia wadium w wysokości 5 000,00zł w sposób wskazany w SIWZ na zasadach stawy </w:t>
      </w:r>
      <w:proofErr w:type="spellStart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017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2017E3" w:rsidRPr="002017E3" w:rsidTr="00201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7E3" w:rsidRPr="002017E3" w:rsidRDefault="002017E3" w:rsidP="0020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2017E3" w:rsidRPr="002017E3" w:rsidRDefault="002017E3" w:rsidP="0020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2017E3" w:rsidRPr="002017E3" w:rsidTr="00201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7E3" w:rsidRPr="002017E3" w:rsidRDefault="002017E3" w:rsidP="0020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017E3" w:rsidRPr="002017E3" w:rsidRDefault="002017E3" w:rsidP="0020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3"/>
        <w:gridCol w:w="1049"/>
      </w:tblGrid>
      <w:tr w:rsidR="002017E3" w:rsidRPr="002017E3" w:rsidTr="00201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7E3" w:rsidRPr="002017E3" w:rsidRDefault="002017E3" w:rsidP="0020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7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2017E3" w:rsidRPr="002017E3" w:rsidRDefault="002017E3" w:rsidP="0020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7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2017E3" w:rsidRPr="002017E3" w:rsidTr="00201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7E3" w:rsidRPr="002017E3" w:rsidRDefault="002017E3" w:rsidP="0020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017E3" w:rsidRPr="002017E3" w:rsidRDefault="002017E3" w:rsidP="0020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2017E3" w:rsidRPr="002017E3" w:rsidTr="00201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7E3" w:rsidRPr="002017E3" w:rsidRDefault="002017E3" w:rsidP="0020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akcja wykonania i dostarczenia ulotek promujących selektywną zbiórkę odpadów na terenie gminy Sośno </w:t>
            </w:r>
          </w:p>
        </w:tc>
        <w:tc>
          <w:tcPr>
            <w:tcW w:w="0" w:type="auto"/>
            <w:vAlign w:val="center"/>
            <w:hideMark/>
          </w:tcPr>
          <w:p w:rsidR="002017E3" w:rsidRPr="002017E3" w:rsidRDefault="002017E3" w:rsidP="0020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</w:tr>
      <w:tr w:rsidR="002017E3" w:rsidRPr="002017E3" w:rsidTr="00201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7E3" w:rsidRPr="002017E3" w:rsidRDefault="002017E3" w:rsidP="0020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emisja spalin </w:t>
            </w:r>
          </w:p>
        </w:tc>
        <w:tc>
          <w:tcPr>
            <w:tcW w:w="0" w:type="auto"/>
            <w:vAlign w:val="center"/>
            <w:hideMark/>
          </w:tcPr>
          <w:p w:rsidR="002017E3" w:rsidRPr="002017E3" w:rsidRDefault="002017E3" w:rsidP="0020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</w:tbl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nie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2017E3" w:rsidRPr="002017E3" w:rsidTr="00201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7E3" w:rsidRPr="002017E3" w:rsidRDefault="002017E3" w:rsidP="0020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2017E3" w:rsidRPr="002017E3" w:rsidRDefault="002017E3" w:rsidP="0020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2017E3" w:rsidRPr="002017E3" w:rsidTr="002017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7E3" w:rsidRPr="002017E3" w:rsidRDefault="002017E3" w:rsidP="0020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017E3" w:rsidRPr="002017E3" w:rsidRDefault="002017E3" w:rsidP="0020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żąda wniesienia zabezpieczenia należytego wykonania umowy w wysokości 10% wartości oferty brutto, w sposób wskazany w SIWZ na zasadach </w:t>
      </w:r>
      <w:proofErr w:type="spellStart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017E3" w:rsidRPr="002017E3" w:rsidRDefault="002017E3" w:rsidP="0020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Niedopuszczalne są zmiany w stosunku do treści oferty, na podstawie której dokonano wyboru wykonawcy, z zastrzeżeniem art. 144 ustawy </w:t>
      </w:r>
      <w:proofErr w:type="spellStart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zapisów SIWZ: Dopuszcza się zakres zmian postanowień zawartej umowy w zakresie określonym w niniejszej Specyfikacji oraz ogłoszeniu o zamówieniu, rozumianych w ten sposób, że wiedza o ich wprowadzeniu do umowy na etapie postepowania o udzielenie niniejszego zamówienia nie wpłynęłaby na krąg podmiotów ubiegających się o jego udzielenie lub na wynik postępowania oraz gdy konieczność wprowadzenia takich zmian wynikła z okoliczności, których nie można było przewidzieć w chwili zawierania umowy. Dopuszcza się zmiany postanowień umowy: 1) w stosunku do harmonogramu odbioru odpadów komunalnych od mieszkańców- przy czym zmiana harmonogramu na wniosek Wykonawcy wymaga uzyskania zgody Zamawiającego w terminie nie krótszym niż 1 miesiąc od jej wprowadzenia; 2) w stosunku do treści oferty Wykonawcy w zakresie wynagrodzenia w przypadku urzędowej zmiany wysokości stawki podatku VAT ( w przypadku zmiany wysokości stawki podatku VAT, wynagrodzenie należne Wykonawcy ulega zmianie w ten sposób, że dotychczasowe wynagrodzenie netto należne Wykonawcy nie ulegnie zmianie.) W związku ze wskazanymi okolicznościami w pkt </w:t>
      </w:r>
      <w:proofErr w:type="spellStart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dopuszczalne jest zmniejszenie lub zwiększenie wynagrodzenia należnego Wykonawcy, przy czym zwiększenie wynagrodzenia dopuszczalne jest o kwotę nie większa niż udokumentowany wzrost kosztów świadczenia przedmiotowej usługi. Wartość umowy nie podlega zmianie bez względu na ewentualne podwyżki cen materiałów i pozostałych składników cenotwórczych, z zastrzeżeniem pkt ppkt2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017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04/11/2016, godzina: 10:00,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&gt; język polski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IV.6.3) Termin związania ofertą: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01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2017E3" w:rsidRPr="002017E3" w:rsidRDefault="002017E3" w:rsidP="002017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556E" w:rsidRDefault="002F556E">
      <w:bookmarkStart w:id="0" w:name="_GoBack"/>
      <w:bookmarkEnd w:id="0"/>
    </w:p>
    <w:sectPr w:rsidR="002F5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E0"/>
    <w:rsid w:val="002017E3"/>
    <w:rsid w:val="002F556E"/>
    <w:rsid w:val="0038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4A5DB-A5FC-432E-8708-6AC9C622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1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8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8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4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4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4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2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5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5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8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4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15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2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24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0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3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9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2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75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-sosno.rbip.mojregion.info/typy-tresci/zamowienia-publicz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31AB2623</Template>
  <TotalTime>0</TotalTime>
  <Pages>10</Pages>
  <Words>3231</Words>
  <Characters>19391</Characters>
  <Application>Microsoft Office Word</Application>
  <DocSecurity>0</DocSecurity>
  <Lines>161</Lines>
  <Paragraphs>45</Paragraphs>
  <ScaleCrop>false</ScaleCrop>
  <Company/>
  <LinksUpToDate>false</LinksUpToDate>
  <CharactersWithSpaces>22577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Bociek</dc:creator>
  <cp:keywords/>
  <dc:description/>
  <cp:lastModifiedBy>Katarzyna Bociek</cp:lastModifiedBy>
  <cp:revision>2</cp:revision>
  <dcterms:created xsi:type="dcterms:W3CDTF">2016-10-25T12:54:00Z</dcterms:created>
  <dcterms:modified xsi:type="dcterms:W3CDTF">2016-10-25T12:54:00Z</dcterms:modified>
</cp:coreProperties>
</file>