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695915" w:rsidRPr="00695915" w:rsidTr="00695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915" w:rsidRPr="00695915" w:rsidRDefault="00695915" w:rsidP="0069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6959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http://gm-sosno.rbip.mojregion.info/typy-tresci/zamowienia-publiczne/</w:t>
              </w:r>
            </w:hyperlink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337732 - 2016 z dnia 2016-11-07 r. </w:t>
            </w:r>
          </w:p>
          <w:p w:rsidR="00695915" w:rsidRPr="00695915" w:rsidRDefault="00695915" w:rsidP="006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Sośno: Odbieranie i zagospodarowanie zmieszanych i zbieranych selektywnie odpadów komunalnych z nieruchomości zamieszkałych przez mieszkańców gminy Sośno oraz z punktu selektywnej zbiórki odpadów komunalnych w terminie od 1 stycznia 2017r. do 31 grudnia 2017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Sośno, krajowy numer identyfikacyjny 092350955, ul. Nowa  1, 89-412  Sośno, woj. kujawsko-pomorskie, państwo Polska, tel. +48523890110, e-mail , faks +48523891279.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http://gm-sosno.rbip.mojregion.info/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pod którym można uzyskać dostęp do narzędzi i urządzeń lub formatów plików, które nie są ogólnie dostępne http://gm-sosno.rbip.mojregion.info/typy-tresci/zamowienia-publiczne/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http://gm-sosno.rbip.mojregion.info/typy-tresci/zamowienia-publiczne/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formie pisemnej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Gminy Sośno, ul. Nowa 1, 89-412 Sośno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Odbieranie i zagospodarowanie zmieszanych i zbieranych selektywnie odpadów komunalnych z nieruchomości zamieszkałych przez mieszkańców gminy Sośno oraz z punktu selektywnej zbiórki odpadów komunalnych w terminie od 1 stycznia 2017r. do 31 grudnia 2017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RI.6232.15.2016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695915" w:rsidRPr="00695915" w:rsidRDefault="00695915" w:rsidP="0069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695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odbieranie i zagospodarowanie zmieszanych i zbieranych selektywnie odpadów komunalnych z nieruchomości zamieszkałych przez mieszkańców gminy Sośno oraz z punktu selektywnej zbiórki odpadów komunalnych w terminie od 1 stycznia 2017 r. do 31 grudnia 2017 r.,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gminach, zapisami Planu Gospodarki Odpadami Województwa Kujawsko- Pomorskiego na lata 2012-2017 z perspektywą na lata 2018- 2023, przyjętego uchwałą Sejmiku Województwa Kujawsko- Pomorskiego Nr XXVI/434/12 z dnia 24 września 2012 r. oraz prawem miejscowym, w tym przepisami Regulaminu utrzymania czystości i porządku na terenie Gminy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Sośno.Zakres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przedmiotu zamówienia obejmuje odbieranie i zagospodarowanie zmieszanych niesegregowanych odpadów komunalnych o kodzie 20 03 01, oraz odbieranie i zagospodarowanie odpadów komunalnych segregowanych i gromadzonych w sposób selektywny o kodzie 15 01 i 20 01 (z wyłączeniem odpadów komunalnych o kodzie 20 01 31*, 20 01 32) oraz o kodzie 20 02 i 20 03 z: Nieruchomości zamieszkałych: a) papier i tekturę oraz opakowania z papieru i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tektury,b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metale oraz opakowania z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metali,c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)tworzywa sztuczne oraz opakowania z tworzyw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sztucznych,d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)szkło oraz opakowania ze szkła, e)opakowania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wielomateriałowe,f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)zużyty sprzęt elektryczny i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elektroniczny,g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)meble i inne odpady wielkogabarytowe o kodzie 20 03 07 h)zużyte opony o kodzie 20 01 99 i)popiół o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kodzie 20 03 99 Punktu selektywnej zbiórki odpadów komunalnych w Wąwelnie a) papier i tekturę oraz opakowania z papieru i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tektury,b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metale oraz opakowania z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metali,c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)tworzywa sztuczne oraz opakowania z tworzyw sztucznych, d)szkło oraz opakowania ze szkła, e)opakowania wielomateriałowe, f)odpady zielone o kodzie 20 02 01 g) chemikalia h)zużyte baterie o kodzie 20 01 33* i 20 01 34 i) zużyty sprzęt elektryczny i elektroniczny, j) meble i inne odpady wielkogabarytowe o kodzie 20 03 07 k)zużyte opony o kodzie 20 01 99 l)tekstylia i odzież m)odpady budowlane i rozbiórkowe. Szczegółowy opis przedmiotu zamówienia zawiera Specyfikacja Istotnych warunków zamówienia (SIWZ).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90511000-2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695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rozpoczęcia: 01/01/2017 data zakończenia: 31/12/2017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oceni spełnienie ww. warunku na podstawie oświadczenia (załącznik nr 2 do SIWZ)oraz dokumentów, o których mowa poniżej. Zamawiający przed udzieleniem zamówienia wezwie Wykonawcę, którego oferta została najwyżej oceniona, do złożenia w wyznaczonym, nie krótszym niż 5 dni terminie, aktualnych na dzień złożenia oświadczeń: a. wpisu do rejestru działalności regulowanej w zakresie odbierania odpadów komunalnych od właścicieli nieruchomości na terenie Gminy Sośno, b. zezwolenie na transport odpadów zgodnie z ustawą z dnia 27 kwietnia 2001r. o odpadach (Dz. U. z 2010r., Nr 185 poz. 1243 z późn. zm.) lub odpowiedni wpis do rejestru, w związku z art. 233 ustawy z dnia 14 grudnia 2012r. o odpadach (Dz. U. z 2013r.,poz. 21)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Określenie warunków: Zamawiający oceni spełnienie ww. warunków na podstawie oświadczenia (załącznik nr 2 do SIWZ). Wykonawca może w celu potwierdzenia spełnienia warunków udziału w postępowaniu polegać na zdolnościach technicznych lub zawodowych lub sytuacji finansowej lub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oceni spełnienie ww. warunku na podstawie oświadczenia (załącznik nr 2 do SIWZ). Wykonawca może w celu potwierdzenia spełnienia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ze realizując zamówienie, będzie dysponował niezbędnymi zasobami tych podmiotów, w szczególności przedstawiając zobowiązanie tych podmiotów do oddania mu do dyspozycji niezbędnych zasobów na potrzeby realizacji zamówienia.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właściwego rejestru lub z centralnej ewidencji i informacji o działalności gospodarczej, jeżeli odrębne przepisy wymagają wpisu do rejestru lub ewidencji, w celu potwierdzenia braku podstaw wykluczenia z art. 24 ust. 5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III.5.1) W ZAKRESIE SPEŁNIANIA WARUNKÓW UDZIAŁU W POSTĘPOWANIU: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a. wpis do rejestru działalności regulowanej w zakresie odbierania odpadów komunalnych od właścicieli nieruchomości na terenie Gminy Sośno, b. zezwolenie na transport odpadów zgodnie z ustawa z dnia 27 kwietnia 2001r. o odpadach (dz. U. z 2010r. Nr 185, poz. 1243 późn. zm.) lub odpowiedni wpis do rejestru, w związku z art. 233 ustawy z dnia 14 grudnia 2012r. o odpadach (Dz. U. z 2013r., poz. 21)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formularz ofertowy, 2.zobowiązanie osób trzecich do oddania Wykonawcy do dyspozycji niezbędnych zasobów, 3. Dokument potwierdzający uprawnienie osoby/osób do złożenia oferty, jeżeli nie wynika to z odrębnych dokumentów.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 wniesienia wadium w wysokości 5 000,00zł w sposób wskazany w SIWZ na zasadach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wykonawców  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695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1049"/>
            </w:tblGrid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akcja wykonania i dostarczenia ulotek promujących selektywną zbiórkę odpadów na terenie gminy Sośno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</w:tr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emisja spalin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</w:tbl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695915" w:rsidRPr="00695915" w:rsidTr="00695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5915" w:rsidRPr="00695915" w:rsidRDefault="00695915" w:rsidP="00695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95915" w:rsidRPr="00695915" w:rsidRDefault="00695915" w:rsidP="0069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Niedopuszczalne są zmiany w stosunku do treści oferty, na podstawie której dokonano wyboru wykonawcy, z zastrzeżeniem art. 144 ustawy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zapisów SIWZ: Dopuszcza się zakres zmian postanowień zawartej umowy w zakresie określonym w niniejszej Specyfikacji oraz ogłoszeniu o zamówieniu, rozumianych w ten sposób, że wiedza o ich wprowadzeniu do umowy na etapie postepowania o udzielenie niniejszego zamówienia nie wpłynęłaby na krąg podmiotów ubiegających się o jego udzielenie lub na wynik postępowania oraz gdy konieczność wprowadzenia takich zmian wynikła z okoliczności, których nie można było przewidzieć w chwili zawierania umowy. Dopuszcza się zmiany postanowień umowy: 1) w stosunku do harmonogramu odbioru odpadów komunalnych od mieszkańców- przy czym zmiana harmonogramu na wniosek Wykonawcy wymaga uzyskania zgody Zamawiającego w terminie nie krótszym niż 1 miesiąc od jej wprowadzenia; 2) w stosunku do treści oferty Wykonawcy w zakresie wynagrodzenia w przypadku urzędowej zmiany wysokości stawki podatku VAT ( w przypadku zmiany wysokości stawki podatku VAT, wynagrodzenie należne Wykonawcy ulega zmianie w ten sposób, że dotychczasowe wynagrodzenie netto należne Wykonawcy nie ulegnie zmianie.) W związku ze wskazanymi okolicznościami w pkt </w:t>
            </w:r>
            <w:proofErr w:type="spellStart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dopuszczalne jest zmniejszenie lub zwiększenie wynagrodzenia należnego Wykonawcy, przy czym zwiększenie wynagrodzenia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dopuszczalne jest o kwotę nie większa niż udokumentowany wzrost kosztów świadczenia przedmiotowej usługi. Wartość umowy nie podlega zmianie bez względu na ewentualne podwyżki cen materiałów i pozostałych składników cenotwórczych, z zastrzeżeniem pkt ppkt2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695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15/11/2016, godzina: 10:00,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język polski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95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5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695915" w:rsidRPr="00695915" w:rsidRDefault="00695915" w:rsidP="006959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95915" w:rsidRPr="00695915" w:rsidRDefault="00695915" w:rsidP="0069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347B1A" w:rsidRDefault="00347B1A"/>
    <w:sectPr w:rsidR="0034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2D"/>
    <w:rsid w:val="00347B1A"/>
    <w:rsid w:val="003A612D"/>
    <w:rsid w:val="006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731F-C6AC-4711-BD14-86B27E0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9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sosno.rbip.mojregion.info/typy-tresci/zamowienia-publ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7F24B91F</Template>
  <TotalTime>0</TotalTime>
  <Pages>10</Pages>
  <Words>3213</Words>
  <Characters>19279</Characters>
  <Application>Microsoft Office Word</Application>
  <DocSecurity>0</DocSecurity>
  <Lines>160</Lines>
  <Paragraphs>44</Paragraphs>
  <ScaleCrop>false</ScaleCrop>
  <Company/>
  <LinksUpToDate>false</LinksUpToDate>
  <CharactersWithSpaces>22448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2</cp:revision>
  <dcterms:created xsi:type="dcterms:W3CDTF">2016-11-07T12:26:00Z</dcterms:created>
  <dcterms:modified xsi:type="dcterms:W3CDTF">2016-11-07T12:26:00Z</dcterms:modified>
</cp:coreProperties>
</file>