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50A71" w:rsidRPr="00150A71" w:rsidTr="00150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A71" w:rsidRPr="00150A71" w:rsidRDefault="00150A71" w:rsidP="00150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150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http://gm-sosno.rbip.mojregion.info/typy-tresci/zamowienia-publiczne/</w:t>
              </w:r>
            </w:hyperlink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355636 - 2016 z dnia 2016-11-30 r. </w:t>
            </w:r>
          </w:p>
          <w:p w:rsidR="00150A71" w:rsidRPr="00150A71" w:rsidRDefault="00150A71" w:rsidP="001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Sośno: ŚWIADCZENIE USŁUG ZWIĄZANYCH Z MECHANICZNYM ODŚNIEŻANIEM DRÓG STANOWIĄCYCH WŁASNOŚĆ GMINY SOŚNO W OKRESIE OD 1 STYCZNIA 2017 DO 31 GRUDNIA 2017 ROKU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150A71" w:rsidRPr="00150A71" w:rsidRDefault="00150A71" w:rsidP="00150A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1) NAZWA I ADRES: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Sośno, krajowy numer identyfikacyjny 092350955, ul. Nowa  1, 89-412  Sośno, woj. kujawsko-pomorskie, państwo Polska, tel. +48523890110, e-mail sekretariat@sosno.pl, faks +48523891279.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http://gm-sosno.rbip.mojregion.info/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http://gm-sosno.rbip.mojregion.info/typy-tresci/zamowienia-publiczne/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formi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pisemnej, za pośrednictwem operatora pocztowego w rozumieniu ustawy z dnia 23 listopada 2012r. Prawo pocztowe, osobiście lub za pośrednictwem posłańca.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Sośno, ul. Nowa 1, 89-412 Sośno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ZWIĄZANYCH Z MECHANICZNYM ODŚNIEŻANIEM DRÓG STANOWIĄCYCH WŁASNOŚĆ GMINY SOŚNO W OKRESIE OD 1 STYCZNIA 2017 DO 31 GRUDNIA 2017 ROKU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RI.271.4.2016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150A71" w:rsidRPr="00150A71" w:rsidRDefault="00150A71" w:rsidP="0015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świadczenie usług związanych z mechanicznym odśnieżaniem 119,5 km dróg stanowiących własność gminy Sośno w okresie od 1stycznia 2017 r. do 31 grudnia 2017 r., zgodnie z wykazem dróg stanowiącym załącznik nr 5 do SIWZ, w szczególności: a)likwidację zalegającego śniegu z dróg i zatok drogowych poprzez przyjęcie na siebie obowiązku utrzymania przejezdności dróg, ograniczenia zakłóceń ruchu drogowego wywołanego czynnikami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atmosferycznymi,b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prowadzenie akcji zimowej w dzień i w nocy, podczas dni roboczych i świąt, w różnych warunkach atmosferycznych (opady śniegu, zawieje śnieżne, niskie temperatury). Rozpoczęcie akcji odśnieżania powinno nastąpić nie później niż w ciągu 90 minut od telefonicznego powiadomienia przez osobę wyznaczoną na koordynatora prac ze strony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Zamawiającego,c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)wykonawca zobowiązany jest do wykonywania prac z zachowaniem należytej staranności i obowiązującym standardem zimowego utrzymania dróg: 1)odśnieżanie drogi należy wykonać na szerokości umożliwiającej przejazd pojazdów mechanicznych z jednoczesnym wykonaniem mijanek umożliwiających płynny i bezpieczny ruch na drodze, 2)odrzuceniem śniegu poza krawędź oczyszczonego pasa, zapobiegając tworzeniu się zwałów śniegu przy poboczu, 3)usuwanie śniegu z dróg na pobocze należy wykonać tak, aby w miarę możliwości nie zasypywać chodników, wjazdów na posesje i drogi boczne. d)w przypadku wystąpienia utrudnień w wykonaniu przedmiotu zamówienia (awaria sprzętu) Wykonawca niezwłocznie powiadamia telefonicznie koordynatora o zaistniałej sytuacji, e)w przypadku awarii pojazdu /sprzętu/ Wykonawca zapewnia pojazd /sprzęt/o porównywalnych parametrach technicznych w czasie nie dłuższym niż 2 godziny od momentu pojawienia się awarii, f)wykonawca ponosi koszt prac wykonanych bez powiadomienia koordynatora, g)w przypadku wykonania prac niezgodnie z zapisami SIWZ Wykonawca zobowiązany jest na własny koszt do ich niezwłocznego poprawienia,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h)czas pracy sprzętu mierzony jest od momentu rozpoczęcia odśnieżania do momentu jego zakończenia. Do czasu pracy nie wlicza się dojazdu ani powrotu do bazy, i)operatorzy sprzętu powinni być wyposażeni w telefony komórkowe, w celu utrzymywania stałego kontaktu z koordynatorem, j)operatorzy sprzętu zobowiązani są powiadomić koordynatora o zakończeniu pracy jak również o istniejących przeszkodach i utrudnieniach mających wpływ na wykonanie zadania, k)w przypadku szkody wywołanej w trakcie wykonywania robót związanych z realizacją umowy, Wykonawca niezwłocznie powiadomi o zaistniałym fakcie koordynatora oraz na własny koszt dokona likwidacji szkody, l)wykonawca zobowiązany jest do stałego współdziałania z koordynatorem sprawującym ze strony Zamawiającego nadzór nad całością akcji odśnieżania.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90620000-9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Zamawiający przewiduje możliwość udzielenia zamówienia uzupełniającego w myśl. art. 67 ust. 1 pkt 6 Prawa zamówień publicznych.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rozpoczęcia: 01/01/2017 data zakończenia: 31/12/2017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wymaga aby Wykonawca znajdował się w sytuacji ekonomicznej i finansowej zapewniającej wykonanie zamówienia, przy założeniu, że zapłata za wykonanie zamówienia dokonywana będzie na zasadach opisanych w istotnych warunkach umownych stanowiącymi załącznik nr 6 do niniejszej SIWZ i posiadał on środki finansowe lub zdolność kredytową w banku lub w spółdzielczej kasie oszczędnościowo kredytowej. Zamawiający wymaga aby Wykonawca był ubezpieczony od odpowiedzialności cywilnej w zakresie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prowadzonej działalności związanej z przedmiotem zamówienia na sumę gwarancyjną nie mniejszą niż 50 000,00 zł.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wymaga aby Wykonawcy posiadali niezbędną wiedzę i doświadczenie do wykonywania zamówienia tj. wykonali w okresie ostatnich pięciu lat przed upływem terminu składania ofert, a jeżeli okres prowadzenia działalności jest krótszy – w tym okresie, przynajmniej jedną usługę o tym samym charakterze o łącznej wartości minimum 30 000,00 zł brutto oraz dysponują niezbędnym potencjałem technicznym do wykonywania zamówienia i dysponują osobami zdolnymi do wykonywania zamówienia tj. Wykonawca wykaże, że dysponuje minimum czterema pojazdami mechanicznymi służącymi do odśnieżania w tym minimum jeden pojazd powinien być wyposażony w pług wirnikowy (zgodnie z zał. nr 7 do SIWZ).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 braku podstaw wykluczenia wykonawcy z udziału, Zamawiający żąda: 1)informację z Krajowego Rejestru Karnego w zakresie określonym w art. 24 ust. 1 pkt 13, 14 i 21 ustawy, wystawioną nie wcześniej niż 6 miesięcy przed upływem terminu składania ofert; 2)zaświadczenie właściwego naczelnika urzędu skarbowego potwierdzającego, że wykonawca nie zalega z opłacaniem podatków, wystawionego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3)zaświadczenie właściwej terenowej jednostki organizacyjnej Zakładu Ubezpieczeń Społecznych lub Kasy Rolniczego Ubezpieczenia Społecznego albo innego dokumentu potwierdzającego, że wykonawca nie zalega z opłacaniem składek na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celu potwierdzenia spełnienia przez wykonawcę warunków udziału w postępowaniu dotyczących sytuacji ekonomicznej lub finansowej za Zamawiający wymaga od Wykonawcy: 1) dokument potwierdzający , że wykonawca jest ubezpieczony od odpowiedzialności cywilnej w zakresie prowadzonej działalności związanej z przedmiotem zamówienia na sumę gwarancyjną nie mniejsza niż 50 000,00 zł, W celu potwierdzenia spełnienia przez wykonawcę warunków udziału w postępowaniu dotyczących zdolności technicznej lub zawodowej: 1) wykaz wykonanych usług, w okresie ostatnich pięciu lat przed upływem terminu składania ofert a jeżeli okres prowadzenia działalności jest krótszy — w tym okresie, wraz z podaniem ich wartości, przedmiotu, dat wykonania i podmiotów, na rzecz których usługi zostały wykonane, oraz załączeniem dokumentu potwierdzającego, że te usługi zostały wykonane lub są wykonywane należycie (przynajmniej jedna usługa o tym samym charakterze o łącznej wartości minimum 30 000,00 zł brutto), (załącznik nr 8 SIWZ); 2)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(załącznik nr 9 SIWZ). 3) wykaz urządzeń technicznych dostępnych wykonawcy w celu wykonania zamówienia publicznego wraz z informacją o podstawie do dysponowania tymi zasobami (minimum cztery sprawne pojazdy mechaniczne służące do odśnieżania o mocy min. 90 KM, w tym minimum jeden pojazd powinien być wyposażony w pług wirnikowy (Załącznik nr 7 do SIWZ).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w terminie 3 dni od dnia zamieszczenia na stronie internetowej informacji, o której mowa w art. 86 ust. 5 ustawy P.Z.P., przekaże Zamawiającemu oświadczenie o przynależności lub braku przynależności do tej samej grupy kapitałowej, o której mowa w art. 24 ust. 1 pkt 23 ustawy P.Z.P. Wraz ze złożeniem oświadczenia Wykonawca może przedstawić dowody, że powiązania z innym Wykonawcą nie prowadzą do zakłócenia konkurencji w postępowaniu o udzielenie zamówienia (załącznik nr 4 SIWZ). W przypadku wspólnego ubiegania się o zamówienie przez Wykonawców oświadczenie składa każdy z Wykonawców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wspólnie ubiegających się o zamówienie. Dokumenty wymienione w SIWZ: załącznik nr 1,2,3,4,6, 7, 8, 9 SIWZ, pełnomocnictwa.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049"/>
            </w:tblGrid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gotowość do akcji (czas reakcji)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Przewidziany jest podział negocjacji na etapy w celu ograniczenia liczby ofert: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50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50A71" w:rsidRPr="00150A71" w:rsidTr="00150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A71" w:rsidRPr="00150A71" w:rsidRDefault="00150A71" w:rsidP="00150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umowy w sprawie zamówienia publicznego, albo ogólne warunki umowy, albo wzór umowy: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50A71" w:rsidRPr="00150A71" w:rsidRDefault="00150A71" w:rsidP="0015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150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08/12/2016, godzina: 10:00,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50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150A71" w:rsidRPr="00150A71" w:rsidRDefault="00150A71" w:rsidP="00150A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50A71" w:rsidRPr="00150A71" w:rsidRDefault="00150A71" w:rsidP="001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3670" cy="153670"/>
                  <wp:effectExtent l="0" t="0" r="0" b="0"/>
                  <wp:docPr id="3" name="Obraz 3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3670" cy="153670"/>
                  <wp:effectExtent l="0" t="0" r="0" b="0"/>
                  <wp:docPr id="2" name="Obraz 2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3670" cy="153670"/>
                  <wp:effectExtent l="0" t="0" r="0" b="0"/>
                  <wp:docPr id="1" name="Obraz 1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50E" w:rsidRDefault="0013350E">
      <w:bookmarkStart w:id="0" w:name="_GoBack"/>
      <w:bookmarkEnd w:id="0"/>
    </w:p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67"/>
    <w:rsid w:val="0013350E"/>
    <w:rsid w:val="00150A71"/>
    <w:rsid w:val="001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1A6F3-C91E-4ECE-AC4D-B9CC902B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0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95f5ee2a-920a-4cc5-a18a-b66dc8946275&amp;path=2016%5c11%5c20161130%5c355636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m-sosno.rbip.mojregion.info/typy-tresci/zamowienia-publiczn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54B1D834</Template>
  <TotalTime>0</TotalTime>
  <Pages>10</Pages>
  <Words>3307</Words>
  <Characters>19844</Characters>
  <Application>Microsoft Office Word</Application>
  <DocSecurity>0</DocSecurity>
  <Lines>165</Lines>
  <Paragraphs>46</Paragraphs>
  <ScaleCrop>false</ScaleCrop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2016-11-30T13:54:00Z</dcterms:created>
  <dcterms:modified xsi:type="dcterms:W3CDTF">2016-11-30T13:54:00Z</dcterms:modified>
</cp:coreProperties>
</file>