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D71162" w:rsidRPr="00D71162" w:rsidTr="00D71162">
        <w:trPr>
          <w:tblCellSpacing w:w="0" w:type="dxa"/>
        </w:trPr>
        <w:tc>
          <w:tcPr>
            <w:tcW w:w="0" w:type="auto"/>
            <w:vAlign w:val="center"/>
            <w:hideMark/>
          </w:tcPr>
          <w:p w:rsidR="00D71162" w:rsidRPr="00D71162" w:rsidRDefault="00D71162" w:rsidP="00D7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360794 - 2016 z dnia 2016-12-07 r. </w:t>
            </w:r>
          </w:p>
          <w:p w:rsidR="00D71162" w:rsidRPr="00D71162" w:rsidRDefault="00D71162" w:rsidP="00D7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Sośno: 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D71162" w:rsidRPr="00D71162" w:rsidRDefault="00D71162" w:rsidP="00D7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</w:p>
          <w:p w:rsidR="00D71162" w:rsidRPr="00D71162" w:rsidRDefault="00D71162" w:rsidP="00D7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D71162" w:rsidRPr="00D71162" w:rsidRDefault="00D71162" w:rsidP="00D7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D71162" w:rsidRPr="00D71162" w:rsidRDefault="00D71162" w:rsidP="00D7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356673-2016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7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01/12/2016</w:t>
            </w:r>
          </w:p>
          <w:p w:rsidR="00D71162" w:rsidRPr="00D71162" w:rsidRDefault="00D71162" w:rsidP="00D7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D71162" w:rsidRPr="00D71162" w:rsidRDefault="00D71162" w:rsidP="00D7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Sośno, Krajowy numer identyfikacyjny 092350955, ul. Nowa  1, 89-412  Sośno, woj. kujawsko-pomorskie, państwo Polska, tel. +48523890110, e-mail sekretariat@sosno.pl, faks +48523891279. 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): http://gm-sosno.rbip.mojregion.info/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http://gm-sosno.rbip.mojregion.info/typy-tresci/zamowienia-publiczne/</w:t>
            </w:r>
          </w:p>
          <w:p w:rsidR="00D71162" w:rsidRPr="00D71162" w:rsidRDefault="00D71162" w:rsidP="00D7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D71162" w:rsidRPr="00D71162" w:rsidRDefault="00D71162" w:rsidP="00D7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</w:p>
          <w:p w:rsidR="00D71162" w:rsidRPr="00D71162" w:rsidRDefault="00D71162" w:rsidP="00D711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7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7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6.2)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7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składania ofert lub wniosków o dopuszczenie do udziału w postępowaniu: Data: 09/12/2016, godzina: 11:00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7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D711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składania ofert lub wniosków o dopuszczenie do udziału w postępowaniu: Data: 14/12/2016, godzina: 11:00</w:t>
            </w:r>
          </w:p>
          <w:p w:rsidR="00D71162" w:rsidRPr="00D71162" w:rsidRDefault="00D71162" w:rsidP="00D711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D71162" w:rsidRPr="00D71162" w:rsidRDefault="00D71162" w:rsidP="00D71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6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6845" cy="156845"/>
                  <wp:effectExtent l="0" t="0" r="0" b="0"/>
                  <wp:docPr id="2" name="Obraz 2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16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6845" cy="156845"/>
                  <wp:effectExtent l="0" t="0" r="0" b="0"/>
                  <wp:docPr id="1" name="Obraz 1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50E" w:rsidRDefault="0013350E">
      <w:bookmarkStart w:id="0" w:name="_GoBack"/>
      <w:bookmarkEnd w:id="0"/>
    </w:p>
    <w:sectPr w:rsidR="0013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32"/>
    <w:rsid w:val="0013350E"/>
    <w:rsid w:val="008B7232"/>
    <w:rsid w:val="00D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BE173-F71C-44FF-95F0-92E665BB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c88dd525-412e-4fe0-88cc-5f68e954e7ce&amp;path=2016%5c12%5c20161207%5c360794_2016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17432766</Template>
  <TotalTime>1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Katarzyna Bociek</cp:lastModifiedBy>
  <cp:revision>2</cp:revision>
  <dcterms:created xsi:type="dcterms:W3CDTF">2016-12-07T09:17:00Z</dcterms:created>
  <dcterms:modified xsi:type="dcterms:W3CDTF">2016-12-07T09:18:00Z</dcterms:modified>
</cp:coreProperties>
</file>