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98" w:rsidRPr="00917C98" w:rsidRDefault="00917C98" w:rsidP="0091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(jeżeli dotyczy):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917C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http://gm-sosno.rbip.mojregion.info/typy-tresci/zamowienia-publiczne/</w:t>
        </w:r>
      </w:hyperlink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364830 - 2016 z dnia 2016-12-12 r. </w:t>
      </w:r>
    </w:p>
    <w:p w:rsidR="00917C98" w:rsidRPr="00917C98" w:rsidRDefault="00917C98" w:rsidP="00917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Sośno: NA SAMOCHODOWE USŁUGI ASENIZACYJNE DLA ZAKŁADU GOSPODARKI KOMUNALNEJ W SOŚNIE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  <w:bookmarkStart w:id="0" w:name="_GoBack"/>
      <w:bookmarkEnd w:id="0"/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917C98" w:rsidRPr="00917C98" w:rsidRDefault="00917C98" w:rsidP="00917C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Sośno, krajowy numer identyfikacyjny 092350955, ul. Nowa  1, 89-412  Sośno, woj. kujawsko-pomorskie, państwo Polska, tel. +48523890110, e-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mail sekretariat@sosno.pl, faks +48523891279.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http://gm-sosno.rbip.mojregion.info/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17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http://gm-sosno.rbip.mojregion.info/typy-tresci/zamowienia-publiczne/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proofErr w:type="spellStart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>fomie</w:t>
      </w:r>
      <w:proofErr w:type="spellEnd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pisemnej, za pośrednictwem operatora pocztowego w rozumieniu ustawy z dnia 23 listopada 2012r. </w:t>
      </w:r>
      <w:proofErr w:type="spellStart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>Prwo</w:t>
      </w:r>
      <w:proofErr w:type="spellEnd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pocztowe, osobiście lub za pośrednictwem posłańca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Urząd Gminy Sośno, ul. Nowa 1, 89-412 Sośno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SAMOCHODOWE USŁUGI ASENIZACYJNE DLA ZAKŁADU GOSPODARKI KOMUNALNEJ W SOŚNIE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>RI.271.6.2016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17C98" w:rsidRPr="00917C98" w:rsidRDefault="00917C98" w:rsidP="00917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17C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usługi dotyczącej transportu nieczystości płynnych na terenie Gminy Sośno w ilości szacunkowej do 15 000 m3, w okresie od dnia 1 stycznia 2017r. do dnia 31 grudnia 2017r. Zakład Gospodarki Komunalnej w Sośnie posiada podpisane umowy z mieszkańcami, firmami i instytucjami o odbiór i oczyszczanie nieczystości płynnych. Zadaniem Wykonawcy będzie odbiór nieczystości płynnych od w/w podmiotów i dostarczenie ich do oczyszczalni ścieków w Wąwelnie. Zadanie to musi być wykonywane na bieżąco tzn. w ciągu 24 h od momentu otrzymania zlecenia od pracownika Zamawiającego i w sposób nieprzerwany. W przypadku czasowej niemożliwości świadczenia usług przewozowych w uzasadnionych przypadkach Wykonawca zobowiązuje się do niezwłocznego - w ciągu 24 godzin zorganizowanie zastępstwa zapewniającego równorzędny poziom usług. Przez uzasadnione przypadki strony rozumieją np. awarię pojazdu. Zakończenie usługi następuje po opróżnieniu zbiorników zleconych w danym dniu. Wykonawca zobowiązuje się do współpracy w zakresie samochodowego wywozu nieczystości płynnych z obiektów na terenie Gminy Sośno przy użyciu specjalistycznego pojazdu asenizacyjnego.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>90000000-7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>90400000-1, 90410000-4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17C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rozpoczęcia: 01/01/2017 data zakończenia: 31/12/2017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wymaga by oferent posiadał aktualne zaświadczenie na przewozy drogowe na potrzeby własne oraz aktualne zezwolenie na prowadzenie działalności w zakresie opróżniania zbiorników bezodpływowych i transportu nieczystości ciekłych, w tym celu Zamawiający będzie wymagał złożenia: - Aktualnego zaświadczenie na przewozy drogowe na potrzeby własne; - Zezwolenia – aktualną decyzja na prowadzenie działalności w zakresie opróżniania zbiorników bezodpływowych i transportu nieczystości ciekłych. Zamawiający wymaga by oferent posiadał uprawnienia do występowania w obrocie prawnym, w tym celu Zamawiający będzie wymagał złożenia: -Aktualny odpis z właściwego rejestru albo aktualne zaświadczenie o wpisie do ewidencji działalności gospodarczej (wystawione nie wcześniej niż 6 m-</w:t>
      </w:r>
      <w:proofErr w:type="spellStart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upływem terminu składania ofert), w przypadku spółki cywilnej – umowa spółki.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 aby wykonawca posiadał niezbędną wiedzę i doświadczenie do wykonywania zamówienia i dysponował osobami zdolnymi do wykonywania zamówienia tj. Wykonawca wykaże, że dysponuje potencjałem kadrowym oraz technicznym, gwarantującym należyte wykonanie zamówienia (dysponowanie pojazdem asenizacyjnym, spełniającym wymagania zawarte w </w:t>
      </w:r>
      <w:proofErr w:type="spellStart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>Rozp</w:t>
      </w:r>
      <w:proofErr w:type="spellEnd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Ministra Infrastruktury z dnia 12 listopada 2002r. w sprawie wymagań dla pojazdów asenizacyjnych (Dz.U. z 2002 r. Nr 193 poz.1617)), w tym celu Zamawiający będzie wymagał złożenia: -Oświadczenie oferenta o dysponowaniu co najmniej jednym pracownikiem posiadającym wiedzę techniczną gwarantującą należyte wykonanie przedmiotu zamówienia oraz najmniej jednym pojazdem asenizacyjnym spełniającym wymagania zawarte w </w:t>
      </w:r>
      <w:proofErr w:type="spellStart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>Rozp</w:t>
      </w:r>
      <w:proofErr w:type="spellEnd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Ministra Infrastruktury z dnia 12 listopada 2002r. w sprawie wymagań dla pojazdów asenizacyjnych (Dz.U. z 2002 r. Nr.193 poz.1617)) – informacja na załączniku Nr 1 SIWZ,- Aktualny atest pojazdu asenizacyjnego.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1 ustawy </w:t>
      </w:r>
      <w:proofErr w:type="spellStart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1)informację z Krajowego Rejestru Karnego w zakresie określonym w art. 24 ust. 1 pkt 13, 14 i 21 ustawy, wystawioną nie wcześniej niż 6 miesięcy przed upływem terminu składania ofert; 2)zaświadczenie właściwego naczelnika urzędu skarbowego potwierdzającego, że wykonawca nie zalega z opłacaniem podatków, wystawionego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3)zaświadczenie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1)Wykonawca wykaże, że dysponuje potencjałem kadrowym oraz technicznym, gwarantującym należyte wykonanie zamówienia (dysponowanie pojazdem asenizacyjnym, spełniającym wymagania zawarte w </w:t>
      </w:r>
      <w:proofErr w:type="spellStart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>Rozp</w:t>
      </w:r>
      <w:proofErr w:type="spellEnd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Ministra Infrastruktury z dnia 12 listopada 2002r. w sprawie wymagań dla pojazdów asenizacyjnych (Dz.U. z 2002 r. Nr 193 poz.1617)), w tym celu Zamawiający będzie wymagał złożenia: -Oświadczenie oferenta o dysponowaniu co najmniej jednym pracownikiem posiadającym wiedzę techniczną gwarantującą należyte wykonanie przedmiotu zamówienia oraz najmniej jednym pojazdem asenizacyjnym spełniającym wymagania zawarte w </w:t>
      </w:r>
      <w:proofErr w:type="spellStart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>Rozp</w:t>
      </w:r>
      <w:proofErr w:type="spellEnd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Ministra Infrastruktury z dnia 12 listopada 2002r. w sprawie wymagań dla pojazdów asenizacyjnych (Dz.U. z 2002 r. Nr.193 poz.1617))– informacja na załączniku Nr 1 SIWZ . - Aktualny atest pojazdu asenizacyjnego.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w terminie 3 dni od dnia zamieszczenia na stronie internetowej informacji o której mowa art. 86 ust. 5 ustawy P.Z.P., przekaże Zamawiającemu oświadczenie o przynależności lub braku przynależności do tej samej grupy kapitałowej, o której mowa w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a24 ust. 1 pkt 23 ustawy P.Z.P. Wraz ze złożeniem oświadczenia Wykonawca może przedstawić dowody, że powiązania z innym Wykonawcą nie prowadzą do zakłócenia konkurencji w postępowaniu o udzielenie zamówienia (załącznik nr 4 SIWZ). W przypadku wspólnego ubiegania się o zamówienie przez Wykonawców oświadczenie składa każdy z Wykonawców wspólnie ubiegających się o zamówienie. Dokumenty wymienione w SIWZ: załącznik nr 1, 2,3,4,5 SIWZ, pełnomocnictwa. Aktualne zaświadczenie na przewozy drogowe na potrzeby własne, zezwolenie- aktualną decyzję na prowadzenie działalności w zakresie opróżniania zbiorników bezodpływowych i transportu nieczystości ciekłych, aktualny atest pojazdu asenizacyjnego, aktualny odpis z właściwego rejestru albo aktualne zaświadczenie o wpisie do ewidencji działalności gospodarczej (wystawione nie wcześniej niż 6 m-</w:t>
      </w:r>
      <w:proofErr w:type="spellStart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upływem terminu składania ofert), w przypadku spółki cywilnej- umowa spółki.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17C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917C98" w:rsidRPr="00917C98" w:rsidTr="00917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C98" w:rsidRPr="00917C98" w:rsidRDefault="00917C98" w:rsidP="0091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C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917C98" w:rsidRPr="00917C98" w:rsidRDefault="00917C98" w:rsidP="0091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C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917C98" w:rsidRPr="00917C98" w:rsidTr="00917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C98" w:rsidRPr="00917C98" w:rsidRDefault="00917C98" w:rsidP="0091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17C98" w:rsidRPr="00917C98" w:rsidRDefault="00917C98" w:rsidP="0091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1049"/>
      </w:tblGrid>
      <w:tr w:rsidR="00917C98" w:rsidRPr="00917C98" w:rsidTr="00917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C98" w:rsidRPr="00917C98" w:rsidRDefault="00917C98" w:rsidP="0091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917C98" w:rsidRPr="00917C98" w:rsidRDefault="00917C98" w:rsidP="0091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917C98" w:rsidRPr="00917C98" w:rsidTr="00917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C98" w:rsidRPr="00917C98" w:rsidRDefault="00917C98" w:rsidP="0091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C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17C98" w:rsidRPr="00917C98" w:rsidRDefault="00917C98" w:rsidP="0091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C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917C98" w:rsidRPr="00917C98" w:rsidTr="00917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C98" w:rsidRPr="00917C98" w:rsidRDefault="00917C98" w:rsidP="0091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C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</w:t>
            </w:r>
          </w:p>
        </w:tc>
        <w:tc>
          <w:tcPr>
            <w:tcW w:w="0" w:type="auto"/>
            <w:vAlign w:val="center"/>
            <w:hideMark/>
          </w:tcPr>
          <w:p w:rsidR="00917C98" w:rsidRPr="00917C98" w:rsidRDefault="00917C98" w:rsidP="0091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C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917C98" w:rsidRPr="00917C98" w:rsidTr="00917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C98" w:rsidRPr="00917C98" w:rsidRDefault="00917C98" w:rsidP="0091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C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Dysponowanie samochodami</w:t>
            </w:r>
          </w:p>
        </w:tc>
        <w:tc>
          <w:tcPr>
            <w:tcW w:w="0" w:type="auto"/>
            <w:vAlign w:val="center"/>
            <w:hideMark/>
          </w:tcPr>
          <w:p w:rsidR="00917C98" w:rsidRPr="00917C98" w:rsidRDefault="00917C98" w:rsidP="0091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C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</w:tbl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IV.3.1) Informacje na temat negocjacji z ogłoszeniem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917C98" w:rsidRPr="00917C98" w:rsidTr="00917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C98" w:rsidRPr="00917C98" w:rsidRDefault="00917C98" w:rsidP="0091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C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917C98" w:rsidRPr="00917C98" w:rsidRDefault="00917C98" w:rsidP="0091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C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917C98" w:rsidRPr="00917C98" w:rsidTr="00917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C98" w:rsidRPr="00917C98" w:rsidRDefault="00917C98" w:rsidP="0091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17C98" w:rsidRPr="00917C98" w:rsidRDefault="00917C98" w:rsidP="00917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otwarcia licytacji elektronicznej: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17C98" w:rsidRPr="00917C98" w:rsidRDefault="00917C98" w:rsidP="00917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Niedopuszczalna jest, pod rygorem nieważności, zmiana istotnych postanowień niniejszej umowy w stosunku do treści oferty, na podstawie której dokonano wyboru Wykonawcy, chyba że konieczność wprowadzenia zmian wynika z następujących okoliczności: 1) zaistniały przyczyny niezależne od działania Stron, których przy zachowaniu wszelkich należytych środków nie można uniknąć ani im zapobiec, w szczególności protesty osób prawnych i/lub fizycznych, 2) nastąpi zmiana obowiązującej stawki podatku VAT, zmiana cen paliwa zgodnie z § 3 ust. 1, z zastrzeżeniem spełnienia przesłanek z art. 144 ustawy Prawo zamówień publicznych. 3) nastąpiła siła wyższa obejmująca: a) klęski żywiołowe, b) powodzie i inne anomalia klimatyczne. 2. Strona występująca o zmianę postanowień umowy zobowiązana jest do udokumentowania zaistnienia powyższych okoliczności. Wniosek o zmianę postanowień umowy musi być wyrażony na piśmie.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17C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20/12/2016, godzina: 10:00,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&gt; język polski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zamówienia, jeżeli środki służące sfinansowaniu zamówień na badania naukowe lub prace rozwojowe, </w:t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które zamawiający zamierzał przeznaczyć na sfinansowanie całości lub części zamówienia, nie zostały mu przyznane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17C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7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13350E" w:rsidRDefault="0013350E"/>
    <w:sectPr w:rsidR="0013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EA"/>
    <w:rsid w:val="0013350E"/>
    <w:rsid w:val="00650EEA"/>
    <w:rsid w:val="009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6D5BF-9934-489B-BC1D-7432C247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17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9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6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5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7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-sosno.rbip.mojregion.info/typy-tresci/zamowienia-publicz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652A673B</Template>
  <TotalTime>1</TotalTime>
  <Pages>10</Pages>
  <Words>3190</Words>
  <Characters>19140</Characters>
  <Application>Microsoft Office Word</Application>
  <DocSecurity>0</DocSecurity>
  <Lines>159</Lines>
  <Paragraphs>44</Paragraphs>
  <ScaleCrop>false</ScaleCrop>
  <Company/>
  <LinksUpToDate>false</LinksUpToDate>
  <CharactersWithSpaces>22286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Bociek</dc:creator>
  <cp:keywords/>
  <dc:description/>
  <cp:lastModifiedBy>Katarzyna Bociek</cp:lastModifiedBy>
  <cp:revision>2</cp:revision>
  <dcterms:created xsi:type="dcterms:W3CDTF">2016-12-12T13:36:00Z</dcterms:created>
  <dcterms:modified xsi:type="dcterms:W3CDTF">2016-12-12T13:37:00Z</dcterms:modified>
</cp:coreProperties>
</file>