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4D" w:rsidRPr="007F2CC5" w:rsidRDefault="00D71E4D" w:rsidP="00D71E4D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CC5">
        <w:rPr>
          <w:rFonts w:ascii="Times New Roman" w:hAnsi="Times New Roman" w:cs="Times New Roman"/>
          <w:b/>
          <w:bCs/>
          <w:i/>
          <w:sz w:val="24"/>
          <w:szCs w:val="24"/>
        </w:rPr>
        <w:t>Załącznik nr 2</w:t>
      </w:r>
      <w:r w:rsidR="00A53B15" w:rsidRPr="007F2C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F2CC5">
        <w:rPr>
          <w:rFonts w:ascii="Times New Roman" w:hAnsi="Times New Roman" w:cs="Times New Roman"/>
          <w:b/>
          <w:bCs/>
          <w:i/>
          <w:sz w:val="24"/>
          <w:szCs w:val="24"/>
        </w:rPr>
        <w:t>do Z</w:t>
      </w:r>
      <w:r w:rsidR="007F2CC5" w:rsidRPr="007F2CC5">
        <w:rPr>
          <w:rFonts w:ascii="Times New Roman" w:hAnsi="Times New Roman" w:cs="Times New Roman"/>
          <w:b/>
          <w:bCs/>
          <w:i/>
          <w:sz w:val="24"/>
          <w:szCs w:val="24"/>
        </w:rPr>
        <w:t>apytania ofertowego</w:t>
      </w:r>
    </w:p>
    <w:p w:rsidR="007F2CC5" w:rsidRPr="007F2CC5" w:rsidRDefault="007F2CC5" w:rsidP="007F2CC5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73C5">
        <w:rPr>
          <w:rFonts w:ascii="Times New Roman" w:hAnsi="Times New Roman" w:cs="Times New Roman"/>
          <w:b/>
          <w:i/>
          <w:sz w:val="24"/>
          <w:szCs w:val="24"/>
        </w:rPr>
        <w:t>nr RI.6232.</w:t>
      </w:r>
      <w:r w:rsidR="000A73C5" w:rsidRPr="000A73C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A73C5">
        <w:rPr>
          <w:rFonts w:ascii="Times New Roman" w:hAnsi="Times New Roman" w:cs="Times New Roman"/>
          <w:b/>
          <w:i/>
          <w:sz w:val="24"/>
          <w:szCs w:val="24"/>
        </w:rPr>
        <w:t xml:space="preserve">.2016 z dnia </w:t>
      </w:r>
      <w:r w:rsidR="003C150B">
        <w:rPr>
          <w:rFonts w:ascii="Times New Roman" w:hAnsi="Times New Roman" w:cs="Times New Roman"/>
          <w:b/>
          <w:i/>
          <w:sz w:val="24"/>
          <w:szCs w:val="24"/>
        </w:rPr>
        <w:t>13 grudnia</w:t>
      </w:r>
      <w:r w:rsidRPr="000A73C5">
        <w:rPr>
          <w:rFonts w:ascii="Times New Roman" w:hAnsi="Times New Roman" w:cs="Times New Roman"/>
          <w:b/>
          <w:i/>
          <w:sz w:val="24"/>
          <w:szCs w:val="24"/>
        </w:rPr>
        <w:t xml:space="preserve"> 2016 r.</w:t>
      </w:r>
    </w:p>
    <w:p w:rsidR="007F2CC5" w:rsidRPr="001F0124" w:rsidRDefault="007F2CC5" w:rsidP="00D71E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4D" w:rsidRPr="001F0124" w:rsidRDefault="00D71E4D" w:rsidP="00A53B15">
      <w:pPr>
        <w:jc w:val="both"/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sz w:val="24"/>
          <w:szCs w:val="24"/>
        </w:rPr>
        <w:t xml:space="preserve">Dot. </w:t>
      </w:r>
      <w:r w:rsidR="00223DC1">
        <w:rPr>
          <w:rFonts w:ascii="Times New Roman" w:hAnsi="Times New Roman" w:cs="Times New Roman"/>
          <w:sz w:val="24"/>
          <w:szCs w:val="24"/>
        </w:rPr>
        <w:t xml:space="preserve">zapytania ofertowego na </w:t>
      </w:r>
      <w:r w:rsidR="001B5AD6" w:rsidRPr="001B5AD6">
        <w:rPr>
          <w:rFonts w:ascii="Times New Roman" w:hAnsi="Times New Roman" w:cs="Times New Roman"/>
          <w:b/>
          <w:sz w:val="24"/>
          <w:szCs w:val="24"/>
        </w:rPr>
        <w:t>Świadczenie</w:t>
      </w:r>
      <w:r w:rsidR="001B5AD6">
        <w:rPr>
          <w:rFonts w:ascii="Times New Roman" w:hAnsi="Times New Roman" w:cs="Times New Roman"/>
          <w:sz w:val="24"/>
          <w:szCs w:val="24"/>
        </w:rPr>
        <w:t xml:space="preserve"> </w:t>
      </w:r>
      <w:r w:rsidR="001B5AD6">
        <w:rPr>
          <w:rFonts w:ascii="Times New Roman" w:eastAsia="Calibri" w:hAnsi="Times New Roman" w:cs="Times New Roman"/>
          <w:b/>
          <w:sz w:val="24"/>
          <w:szCs w:val="24"/>
        </w:rPr>
        <w:t>usług</w:t>
      </w:r>
      <w:r w:rsidR="00806BC0">
        <w:rPr>
          <w:rFonts w:ascii="Times New Roman" w:eastAsia="Calibri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DA186B" w:rsidRPr="00DA186B">
        <w:rPr>
          <w:rFonts w:ascii="Times New Roman" w:eastAsia="Calibri" w:hAnsi="Times New Roman" w:cs="Times New Roman"/>
          <w:b/>
          <w:sz w:val="24"/>
          <w:szCs w:val="24"/>
        </w:rPr>
        <w:t xml:space="preserve"> doradztwa eksperckiego</w:t>
      </w:r>
      <w:r w:rsidR="00DA186B" w:rsidRPr="00DA186B">
        <w:rPr>
          <w:b/>
          <w:bCs/>
        </w:rPr>
        <w:t xml:space="preserve"> </w:t>
      </w:r>
      <w:r w:rsidR="00A53B15" w:rsidRPr="00DA186B">
        <w:rPr>
          <w:rFonts w:ascii="Times New Roman" w:hAnsi="Times New Roman" w:cs="Times New Roman"/>
          <w:b/>
          <w:sz w:val="24"/>
          <w:szCs w:val="24"/>
        </w:rPr>
        <w:t>w procesie opracowania Lokalnego Programu Rewitalizacji dla Gminy Sośno</w:t>
      </w:r>
    </w:p>
    <w:p w:rsidR="00D71E4D" w:rsidRPr="001F0124" w:rsidRDefault="008A54BA" w:rsidP="00D71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</w:t>
      </w:r>
    </w:p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</w:p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b/>
          <w:bCs/>
          <w:sz w:val="24"/>
          <w:szCs w:val="24"/>
        </w:rPr>
        <w:t>Nazwa i adres firmy</w:t>
      </w:r>
      <w:r w:rsidRPr="001F012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</w:t>
      </w:r>
    </w:p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b/>
          <w:bCs/>
          <w:sz w:val="24"/>
          <w:szCs w:val="24"/>
        </w:rPr>
        <w:t>Wykonawca potwierdza, że :</w:t>
      </w:r>
    </w:p>
    <w:p w:rsidR="008A54BA" w:rsidRPr="008A54BA" w:rsidRDefault="008A54BA" w:rsidP="008A54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4BA">
        <w:rPr>
          <w:rFonts w:ascii="Times New Roman" w:hAnsi="Times New Roman" w:cs="Times New Roman"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sz w:val="24"/>
          <w:szCs w:val="24"/>
        </w:rPr>
        <w:t>wykon</w:t>
      </w:r>
      <w:r w:rsidRPr="008A54BA">
        <w:rPr>
          <w:rFonts w:ascii="Times New Roman" w:hAnsi="Times New Roman" w:cs="Times New Roman"/>
          <w:sz w:val="24"/>
          <w:szCs w:val="24"/>
        </w:rPr>
        <w:t>ał bądź uczestniczył w przygotowaniu dla jednostek samorządu terytorialnego bądź ich stowarzyszeń minimum 3 usług polegających na sporządzeniu dokumentów strategicznych, zawierających co najmniej diagnozę sytuacji społeczno-gospodarczej, określenie celów i kierunków działań, budżet oraz harmonogram planowanych przedsięwzięć, w tym minimum 1 programu rewitalizacji</w:t>
      </w:r>
    </w:p>
    <w:p w:rsidR="00D71E4D" w:rsidRPr="001F0124" w:rsidRDefault="00D71E4D" w:rsidP="00D71E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sz w:val="24"/>
          <w:szCs w:val="24"/>
        </w:rPr>
        <w:t xml:space="preserve">liczba sporządzonych w/w dokumentów: 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192"/>
      </w:tblGrid>
      <w:tr w:rsidR="00A81D7B" w:rsidRPr="001F0124" w:rsidTr="00A81D7B">
        <w:trPr>
          <w:trHeight w:val="127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7B" w:rsidRPr="001F0124" w:rsidRDefault="006021D1" w:rsidP="00A8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Zamawiający/Przedmiot zamówienia/N</w:t>
            </w:r>
            <w:r w:rsidR="00A81D7B" w:rsidRPr="001F0124">
              <w:rPr>
                <w:rFonts w:ascii="Times New Roman" w:hAnsi="Times New Roman" w:cs="Times New Roman"/>
                <w:sz w:val="24"/>
                <w:szCs w:val="24"/>
              </w:rPr>
              <w:t>azwa dokumentu</w:t>
            </w:r>
          </w:p>
        </w:tc>
      </w:tr>
      <w:tr w:rsidR="00A81D7B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B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B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D1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Pr="001F0124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Pr="001F0124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D1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Pr="001F0124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</w:p>
    <w:p w:rsidR="00D71E4D" w:rsidRPr="001F0124" w:rsidRDefault="00C6531F" w:rsidP="00C65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wykazu </w:t>
      </w:r>
      <w:r w:rsidR="007F2CC5">
        <w:rPr>
          <w:rFonts w:ascii="Times New Roman" w:hAnsi="Times New Roman" w:cs="Times New Roman"/>
          <w:sz w:val="24"/>
          <w:szCs w:val="24"/>
        </w:rPr>
        <w:t>załączam referencje, protokoły odbioru, itp. (kserokopie dokumentów potwierdzone za zgodność z oryginałem)</w:t>
      </w:r>
      <w:r>
        <w:rPr>
          <w:rFonts w:ascii="Times New Roman" w:hAnsi="Times New Roman" w:cs="Times New Roman"/>
          <w:sz w:val="24"/>
          <w:szCs w:val="24"/>
        </w:rPr>
        <w:t xml:space="preserve"> potwierdzające </w:t>
      </w:r>
      <w:r w:rsidR="008A54BA">
        <w:rPr>
          <w:rFonts w:ascii="Times New Roman" w:hAnsi="Times New Roman" w:cs="Times New Roman"/>
          <w:sz w:val="24"/>
          <w:szCs w:val="24"/>
        </w:rPr>
        <w:t xml:space="preserve">należyte </w:t>
      </w:r>
      <w:r>
        <w:rPr>
          <w:rFonts w:ascii="Times New Roman" w:hAnsi="Times New Roman" w:cs="Times New Roman"/>
          <w:sz w:val="24"/>
          <w:szCs w:val="24"/>
        </w:rPr>
        <w:t xml:space="preserve">wykonanie w/w </w:t>
      </w:r>
      <w:r w:rsidR="006021D1" w:rsidRPr="006021D1">
        <w:rPr>
          <w:rFonts w:ascii="Times New Roman" w:hAnsi="Times New Roman" w:cs="Times New Roman"/>
          <w:sz w:val="24"/>
          <w:szCs w:val="24"/>
        </w:rPr>
        <w:t>usług</w:t>
      </w:r>
      <w:r w:rsidRPr="006021D1">
        <w:rPr>
          <w:rFonts w:ascii="Times New Roman" w:hAnsi="Times New Roman" w:cs="Times New Roman"/>
          <w:sz w:val="24"/>
          <w:szCs w:val="24"/>
        </w:rPr>
        <w:t>.</w:t>
      </w:r>
    </w:p>
    <w:p w:rsidR="00D71E4D" w:rsidRPr="001F0124" w:rsidRDefault="00D71E4D" w:rsidP="00D71E4D">
      <w:pPr>
        <w:ind w:left="2124"/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.................................................................................................................</w:t>
      </w:r>
    </w:p>
    <w:p w:rsidR="00D71E4D" w:rsidRPr="00A53B15" w:rsidRDefault="00D71E4D" w:rsidP="00D71E4D">
      <w:pPr>
        <w:rPr>
          <w:rFonts w:ascii="Times New Roman" w:hAnsi="Times New Roman" w:cs="Times New Roman"/>
          <w:i/>
          <w:sz w:val="24"/>
          <w:szCs w:val="24"/>
        </w:rPr>
      </w:pPr>
      <w:r w:rsidRPr="001F01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53B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3B15">
        <w:rPr>
          <w:rFonts w:ascii="Times New Roman" w:hAnsi="Times New Roman" w:cs="Times New Roman"/>
          <w:i/>
          <w:sz w:val="24"/>
          <w:szCs w:val="24"/>
        </w:rPr>
        <w:t xml:space="preserve">Data i podpis Wykonawcy lub jego upełnomocnionego przedstawiciela </w:t>
      </w:r>
    </w:p>
    <w:p w:rsidR="00E9216C" w:rsidRPr="001F0124" w:rsidRDefault="00E9216C">
      <w:pPr>
        <w:rPr>
          <w:rFonts w:ascii="Times New Roman" w:hAnsi="Times New Roman" w:cs="Times New Roman"/>
          <w:sz w:val="24"/>
          <w:szCs w:val="24"/>
        </w:rPr>
      </w:pPr>
    </w:p>
    <w:sectPr w:rsidR="00E9216C" w:rsidRPr="001F0124" w:rsidSect="00D71E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F0" w:rsidRDefault="00CC0DF0" w:rsidP="00D71E4D">
      <w:pPr>
        <w:spacing w:after="0" w:line="240" w:lineRule="auto"/>
      </w:pPr>
      <w:r>
        <w:separator/>
      </w:r>
    </w:p>
  </w:endnote>
  <w:endnote w:type="continuationSeparator" w:id="0">
    <w:p w:rsidR="00CC0DF0" w:rsidRDefault="00CC0DF0" w:rsidP="00D7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22539"/>
      <w:docPartObj>
        <w:docPartGallery w:val="Page Numbers (Bottom of Page)"/>
        <w:docPartUnique/>
      </w:docPartObj>
    </w:sdtPr>
    <w:sdtEndPr/>
    <w:sdtContent>
      <w:p w:rsidR="00324EA0" w:rsidRDefault="003C150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0164" w:rsidRDefault="00DB0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F0" w:rsidRDefault="00CC0DF0" w:rsidP="00D71E4D">
      <w:pPr>
        <w:spacing w:after="0" w:line="240" w:lineRule="auto"/>
      </w:pPr>
      <w:r>
        <w:separator/>
      </w:r>
    </w:p>
  </w:footnote>
  <w:footnote w:type="continuationSeparator" w:id="0">
    <w:p w:rsidR="00CC0DF0" w:rsidRDefault="00CC0DF0" w:rsidP="00D7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64" w:rsidRDefault="00DB0164">
    <w:pPr>
      <w:pStyle w:val="Nagwek"/>
    </w:pPr>
    <w:r>
      <w:rPr>
        <w:noProof/>
        <w:lang w:eastAsia="pl-PL"/>
      </w:rPr>
      <w:drawing>
        <wp:inline distT="0" distB="0" distL="0" distR="0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9A3"/>
    <w:multiLevelType w:val="hybridMultilevel"/>
    <w:tmpl w:val="821833C4"/>
    <w:lvl w:ilvl="0" w:tplc="731C54C6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E4D"/>
    <w:rsid w:val="0006571B"/>
    <w:rsid w:val="000A73C5"/>
    <w:rsid w:val="000F1BFF"/>
    <w:rsid w:val="001B5AD6"/>
    <w:rsid w:val="001D7DDE"/>
    <w:rsid w:val="001F0124"/>
    <w:rsid w:val="002229D9"/>
    <w:rsid w:val="00223DC1"/>
    <w:rsid w:val="00324EA0"/>
    <w:rsid w:val="003C150B"/>
    <w:rsid w:val="0040333C"/>
    <w:rsid w:val="0056222F"/>
    <w:rsid w:val="006021D1"/>
    <w:rsid w:val="00655C55"/>
    <w:rsid w:val="007F2CC5"/>
    <w:rsid w:val="00806BC0"/>
    <w:rsid w:val="008A54BA"/>
    <w:rsid w:val="00A53B15"/>
    <w:rsid w:val="00A81D7B"/>
    <w:rsid w:val="00A93751"/>
    <w:rsid w:val="00BD54FE"/>
    <w:rsid w:val="00BE692B"/>
    <w:rsid w:val="00C6531F"/>
    <w:rsid w:val="00CC0DF0"/>
    <w:rsid w:val="00D32AC3"/>
    <w:rsid w:val="00D71E4D"/>
    <w:rsid w:val="00DA186B"/>
    <w:rsid w:val="00DB0164"/>
    <w:rsid w:val="00E9216C"/>
    <w:rsid w:val="00E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6AC2CC"/>
  <w15:docId w15:val="{AE76A632-AFFF-48A3-8BB4-97A4771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E6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E4D"/>
  </w:style>
  <w:style w:type="paragraph" w:styleId="Stopka">
    <w:name w:val="footer"/>
    <w:basedOn w:val="Normalny"/>
    <w:link w:val="StopkaZnak"/>
    <w:uiPriority w:val="99"/>
    <w:unhideWhenUsed/>
    <w:rsid w:val="00D7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E4D"/>
  </w:style>
  <w:style w:type="paragraph" w:styleId="Akapitzlist">
    <w:name w:val="List Paragraph"/>
    <w:basedOn w:val="Normalny"/>
    <w:uiPriority w:val="34"/>
    <w:qFormat/>
    <w:rsid w:val="00A81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C49A2861</Template>
  <TotalTime>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Sikorska</dc:creator>
  <cp:lastModifiedBy>Iwona Sikorska</cp:lastModifiedBy>
  <cp:revision>5</cp:revision>
  <dcterms:created xsi:type="dcterms:W3CDTF">2016-11-16T19:48:00Z</dcterms:created>
  <dcterms:modified xsi:type="dcterms:W3CDTF">2016-12-12T12:37:00Z</dcterms:modified>
</cp:coreProperties>
</file>