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93" w:rsidRDefault="00687D93" w:rsidP="003D02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D0206" w:rsidRPr="00967225" w:rsidRDefault="003D0206" w:rsidP="003D0206">
      <w:pPr>
        <w:jc w:val="center"/>
        <w:rPr>
          <w:rFonts w:ascii="Times New Roman" w:hAnsi="Times New Roman" w:cs="Times New Roman"/>
          <w:sz w:val="36"/>
          <w:szCs w:val="36"/>
        </w:rPr>
      </w:pPr>
      <w:r w:rsidRPr="00967225">
        <w:rPr>
          <w:rFonts w:ascii="Times New Roman" w:hAnsi="Times New Roman" w:cs="Times New Roman"/>
          <w:sz w:val="36"/>
          <w:szCs w:val="36"/>
        </w:rPr>
        <w:t xml:space="preserve">ANKIETA </w:t>
      </w:r>
      <w:r w:rsidR="0058427F">
        <w:rPr>
          <w:rFonts w:ascii="Times New Roman" w:hAnsi="Times New Roman" w:cs="Times New Roman"/>
          <w:sz w:val="36"/>
          <w:szCs w:val="36"/>
        </w:rPr>
        <w:t>DOTYCZĄCA</w:t>
      </w:r>
      <w:r w:rsidRPr="00967225">
        <w:rPr>
          <w:rFonts w:ascii="Times New Roman" w:hAnsi="Times New Roman" w:cs="Times New Roman"/>
          <w:sz w:val="36"/>
          <w:szCs w:val="36"/>
        </w:rPr>
        <w:t xml:space="preserve"> LOKALNEGO PROGRAMU REWITALIZCJI DLA GMINY </w:t>
      </w:r>
      <w:r>
        <w:rPr>
          <w:rFonts w:ascii="Times New Roman" w:hAnsi="Times New Roman" w:cs="Times New Roman"/>
          <w:sz w:val="36"/>
          <w:szCs w:val="36"/>
        </w:rPr>
        <w:t>SOŚNO</w:t>
      </w:r>
    </w:p>
    <w:p w:rsidR="003D0206" w:rsidRPr="00833493" w:rsidRDefault="00833493" w:rsidP="003D02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Soś</w:t>
      </w:r>
      <w:r w:rsidR="0058427F"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  <w:r w:rsidR="003D0206"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przystąpiła do opracowywania </w:t>
      </w:r>
      <w:r w:rsidR="003D0206" w:rsidRPr="008334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Lokalnego Programu </w:t>
      </w:r>
      <w:r w:rsidR="0058427F" w:rsidRPr="008334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Rewitalizacji dla Gminy Sośno</w:t>
      </w:r>
      <w:r w:rsidR="003D0206"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współfinansowanego ze środków Unii Europejskiej, w ramach Programu Operacyjnego Pomoc Techniczna 2014-2020. Przygotowanie programu pozwoli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Sośno</w:t>
      </w:r>
      <w:r w:rsidR="003D0206"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długofalowe działania zmierzające do poprawy warunków i jakości życia jej mieszkańców, zapobiegania degradacji jej obszarów, w których stwierdzono stany kryzysowe, jak również umożliwi gminie ubieganie się o środki finansowe z Unii Europejskiej w ramach Regionalnego Programu Operacyjnego Województwa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 - Pomorskiego</w:t>
      </w:r>
      <w:r w:rsidR="003D0206"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2014-2020.</w:t>
      </w:r>
    </w:p>
    <w:p w:rsidR="003D0206" w:rsidRPr="00833493" w:rsidRDefault="003D0206" w:rsidP="003D0206">
      <w:p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niniejszego badania jest poznanie Państwa opinii na temat aktualnych potrzeb w zakresie rewitalizacji</w:t>
      </w:r>
      <w:r w:rsidR="0058427F"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problemowych obszarów gminy oraz oczekiwanych działań mających na celu ożywienie społeczno-gospodarcze.</w:t>
      </w:r>
    </w:p>
    <w:p w:rsidR="003D0206" w:rsidRDefault="003D0206" w:rsidP="003D0206">
      <w:p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Ankieta jest anonimowa.</w:t>
      </w:r>
      <w:r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Podane przez Państwa informacje służyć będą wyłącznie diag</w:t>
      </w:r>
      <w:r w:rsidR="00302232">
        <w:rPr>
          <w:rFonts w:ascii="Times New Roman" w:eastAsia="Times New Roman" w:hAnsi="Times New Roman" w:cs="Times New Roman"/>
          <w:sz w:val="24"/>
          <w:szCs w:val="24"/>
          <w:lang w:eastAsia="pl-PL"/>
        </w:rPr>
        <w:t>nozie sytuacji w Gminie Sośno</w:t>
      </w:r>
      <w:r w:rsidRPr="00833493">
        <w:rPr>
          <w:rFonts w:ascii="Times New Roman" w:eastAsia="Times New Roman" w:hAnsi="Times New Roman" w:cs="Times New Roman"/>
          <w:sz w:val="24"/>
          <w:szCs w:val="24"/>
          <w:lang w:eastAsia="pl-PL"/>
        </w:rPr>
        <w:t>, koniecznej do opracowania LPR.</w:t>
      </w:r>
    </w:p>
    <w:p w:rsidR="00D025B8" w:rsidRPr="00833493" w:rsidRDefault="00D025B8" w:rsidP="003D0206">
      <w:p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1"/>
        <w:gridCol w:w="3787"/>
        <w:gridCol w:w="1432"/>
        <w:gridCol w:w="1674"/>
        <w:gridCol w:w="22"/>
        <w:gridCol w:w="1836"/>
      </w:tblGrid>
      <w:tr w:rsidR="00EF134C" w:rsidTr="00EF134C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PROBLEMY SPOŁECZNE</w:t>
            </w: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występuje.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Występuje na przeciętnym poziomie.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stopniu znacznym/ dużym. </w:t>
            </w: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Starzejące się społeczeństwo.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Przestępczość.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Patrole służb porządkowych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okolicy miejsca zamieszkania.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Ubóstwo.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Bezrobocie.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Patologie społeczne (alkoholizm, narkomania, przemoc w rodzinie…)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wśród mieszkańców.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Osoby korzystające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ze świadczeń pomocy społecznej.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Aktywność społeczna mieszkańców (np. udział w spotkaniach z władzami gminy, festynach, imprezach sportowych i kulturalnych).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Niski poziom edukacji.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</w:t>
            </w:r>
            <w:r w:rsidR="00D025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pność do opieki nad dzieckiem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żłobki, przedszkola, kluby dziecięce).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  <w:r w:rsidR="00D025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stępność do placówek zdrowia </w:t>
            </w:r>
            <w:r w:rsidR="00D025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szpital, ośrodek zdrowia).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</w:t>
            </w:r>
            <w:r w:rsidR="00D025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ępność do instytucji kultury</w:t>
            </w:r>
            <w:r w:rsidR="00D025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biblioteka, dom kultury).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PROBLEMY GOSPODARCZE</w:t>
            </w: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występuje.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Występuje na przeciętnym poziomie.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stopniu znacznym/ dużym. </w:t>
            </w: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Przedsiębiorstwa (zakłady produkcyjne).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Miejsca pracy w najbliższej okolicy.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Sektor usług (sklepy, apteka, fryzjer, zakłady mechanizacyjne, bank, poczta, księgarnia).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Dostępność do komunikacji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 przewozy PKS itp. 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PROBLEMY ŚRODOWISKOWE</w:t>
            </w: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występuje.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Występuje na przeciętnym poziomie.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stopniu znacznym/ dużym. </w:t>
            </w: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Gospodarstwa domowe użytkujące piece na paliwa stałe (węgiel, drewno).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Gospodarstwa domowe, które nie posiadają systemu odprowadzenia ścieków komunalnych (zbiorników bezodpływowych szamb, przydomowych oczyszczalni lub podłączenia do kanalizacji).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 przez odpowiednie jednostki wszystkich odpadów wyprodukowanych w gospodarstwie domowym.</w:t>
            </w:r>
          </w:p>
          <w:p w:rsidR="00D025B8" w:rsidRDefault="00D0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25B8" w:rsidRDefault="00D0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PROBLEMY PRZESTRZENNE</w:t>
            </w: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występuje.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Występuje na przeciętnym poziomie.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134C" w:rsidRDefault="00EF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stopniu znacznym/ dużym. </w:t>
            </w: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na badanym terenie, występują tereny zdegradowane (pustostany, obiekty nieużytkowane, zdewastowane itp.)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Zły stan nawierzchni dróg i chodników (brak chodników).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Tereny rekreacji i sportu (boiska, place zabaw, siłownie, pomosty itp.).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Oświetlenia uliczne.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Infrastruktura dla osób z ograniczoną zdolnością poruszania (windy, podjazdy dla niepełnosprawnych w budynkach użyteczności publicznej).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34C" w:rsidTr="00EF134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4C" w:rsidRDefault="00EF13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odśnieżania dróg i chodników.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4C" w:rsidRDefault="00EF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609F0" w:rsidRDefault="009609F0" w:rsidP="003D0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0206" w:rsidRPr="003D0206" w:rsidRDefault="009609F0" w:rsidP="00960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F0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 wskazany przez Panią/Pana obszary problemowe Gminy Sośno, proszę zaproponować max.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0206"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powinny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ostać podjęte w celu eliminacji/</w:t>
      </w:r>
      <w:r w:rsidR="003D0206"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negatywnych zjawisk na terenie Państwa zamieszkania:</w:t>
      </w:r>
    </w:p>
    <w:p w:rsidR="003D0206" w:rsidRPr="003D0206" w:rsidRDefault="003D0206" w:rsidP="003D0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i remont dróg, chodników, miejsc parkingowych, 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oświetlenia dróg,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miejsc rekreacji, sportu oraz budowa i remont obiektów kulturalnych, świetlic, </w:t>
      </w:r>
      <w:r w:rsidR="009609F0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 itp.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ścieżek rowerowych,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w celu przyciągnięcia potencjalnych inwestorów, 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 mające na celu zmniejszenie bezrobocia,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zmierzające do zapobiegania migracji ludzi młodych,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zmierzające do zapewnienia opieki nad dziećmi do lat trzech, 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zapobiegające szerzeniu się patologii społecznych, 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Calibri" w:hAnsi="Times New Roman" w:cs="Times New Roman"/>
        </w:rPr>
        <w:lastRenderedPageBreak/>
        <w:t xml:space="preserve">poprawa dostępu do usług opiekuńczych nad osobami niesamodzielnymi, w tym starszymi </w:t>
      </w:r>
      <w:r w:rsidRPr="003D0206">
        <w:rPr>
          <w:rFonts w:ascii="Times New Roman" w:eastAsia="Calibri" w:hAnsi="Times New Roman" w:cs="Times New Roman"/>
        </w:rPr>
        <w:br/>
        <w:t>i z niepełnosprawnościami ,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dostępności do kultury,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działań zmierzających do poprawy stanu środowiska naturalnego,</w:t>
      </w:r>
    </w:p>
    <w:p w:rsidR="003D0206" w:rsidRPr="003D0206" w:rsidRDefault="003D0206" w:rsidP="003D02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20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jakie? ……………………………………….</w:t>
      </w:r>
    </w:p>
    <w:p w:rsidR="00CD4EB3" w:rsidRDefault="00CD4EB3" w:rsidP="00CD4EB3">
      <w:pPr>
        <w:pStyle w:val="Default"/>
        <w:rPr>
          <w:color w:val="auto"/>
        </w:rPr>
      </w:pP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</w:rPr>
        <w:t>Uwzględniając wskazany prz</w:t>
      </w:r>
      <w:r w:rsidR="004F5E18">
        <w:rPr>
          <w:rFonts w:ascii="Times New Roman" w:hAnsi="Times New Roman" w:cs="Times New Roman"/>
        </w:rPr>
        <w:t>ez Panią/Pana obszary problemowe Gminy Sośno</w:t>
      </w:r>
      <w:r w:rsidRPr="004F5E18">
        <w:rPr>
          <w:rFonts w:ascii="Times New Roman" w:hAnsi="Times New Roman" w:cs="Times New Roman"/>
        </w:rPr>
        <w:t xml:space="preserve">, proszę zaproponować max. 3 przedsięwzięcia/projekty rewitalizacyjne infrastrukturalne (inwestycyjne, </w:t>
      </w:r>
      <w:r w:rsidR="004F5E18">
        <w:rPr>
          <w:rFonts w:ascii="Times New Roman" w:hAnsi="Times New Roman" w:cs="Times New Roman"/>
        </w:rPr>
        <w:t xml:space="preserve">tzw. Projekty/przedsięwzięcia </w:t>
      </w:r>
      <w:r w:rsidRPr="004F5E18">
        <w:rPr>
          <w:rFonts w:ascii="Times New Roman" w:hAnsi="Times New Roman" w:cs="Times New Roman"/>
        </w:rPr>
        <w:t>„twarde”), które pozwolą ograniczyć/wyeliminować wskazane przez</w:t>
      </w:r>
      <w:r w:rsidR="004F5E18">
        <w:rPr>
          <w:rFonts w:ascii="Times New Roman" w:hAnsi="Times New Roman" w:cs="Times New Roman"/>
        </w:rPr>
        <w:t xml:space="preserve"> Panią/Pana problemy Gminy Sośno</w:t>
      </w:r>
      <w:r w:rsidR="00DC07DA">
        <w:rPr>
          <w:rFonts w:ascii="Times New Roman" w:hAnsi="Times New Roman" w:cs="Times New Roman"/>
        </w:rPr>
        <w:t xml:space="preserve">. </w:t>
      </w: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</w:rPr>
        <w:t xml:space="preserve">Dla każdego zaproponowanego projektu, proszę: </w:t>
      </w: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</w:rPr>
        <w:t xml:space="preserve">- krótko uzasadnić wybór, </w:t>
      </w:r>
    </w:p>
    <w:p w:rsidR="003D0206" w:rsidRPr="004F5E18" w:rsidRDefault="00CD4EB3" w:rsidP="004F5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18">
        <w:rPr>
          <w:rFonts w:ascii="Times New Roman" w:hAnsi="Times New Roman" w:cs="Times New Roman"/>
          <w:sz w:val="24"/>
          <w:szCs w:val="24"/>
        </w:rPr>
        <w:t xml:space="preserve">- zaproponować możliwy do zrealizowania projekt </w:t>
      </w:r>
      <w:proofErr w:type="spellStart"/>
      <w:r w:rsidRPr="004F5E18">
        <w:rPr>
          <w:rFonts w:ascii="Times New Roman" w:hAnsi="Times New Roman" w:cs="Times New Roman"/>
          <w:sz w:val="24"/>
          <w:szCs w:val="24"/>
        </w:rPr>
        <w:t>nieinwestycyjny</w:t>
      </w:r>
      <w:proofErr w:type="spellEnd"/>
      <w:r w:rsidRPr="004F5E18">
        <w:rPr>
          <w:rFonts w:ascii="Times New Roman" w:hAnsi="Times New Roman" w:cs="Times New Roman"/>
          <w:sz w:val="24"/>
          <w:szCs w:val="24"/>
        </w:rPr>
        <w:t xml:space="preserve"> (</w:t>
      </w:r>
      <w:r w:rsidR="004F5E18">
        <w:rPr>
          <w:rFonts w:ascii="Times New Roman" w:hAnsi="Times New Roman" w:cs="Times New Roman"/>
          <w:sz w:val="24"/>
          <w:szCs w:val="24"/>
        </w:rPr>
        <w:t xml:space="preserve">tzw. Projekt </w:t>
      </w:r>
      <w:r w:rsidRPr="004F5E18">
        <w:rPr>
          <w:rFonts w:ascii="Times New Roman" w:hAnsi="Times New Roman" w:cs="Times New Roman"/>
          <w:sz w:val="24"/>
          <w:szCs w:val="24"/>
        </w:rPr>
        <w:t xml:space="preserve">„miękki”),który będzie powiązany z zaproponowanym projektem „twardym” </w:t>
      </w:r>
    </w:p>
    <w:p w:rsidR="00CD4EB3" w:rsidRPr="004F5E18" w:rsidRDefault="00CD4EB3" w:rsidP="004F5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  <w:b/>
        </w:rPr>
        <w:t>UWAGA!</w:t>
      </w:r>
      <w:r w:rsidRPr="004F5E18">
        <w:rPr>
          <w:rFonts w:ascii="Times New Roman" w:hAnsi="Times New Roman" w:cs="Times New Roman"/>
        </w:rPr>
        <w:t xml:space="preserve"> Proszę o jak największe precyzowanie formułowanych zadań/operacji, np.: </w:t>
      </w: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</w:rPr>
        <w:t xml:space="preserve">- stworzenie infrastruktury turystycznej w postaci ,.. przy …. </w:t>
      </w: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</w:rPr>
        <w:t xml:space="preserve">- budowa/rozbudowa/wyposażenie świetlicy w… </w:t>
      </w: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</w:rPr>
        <w:t xml:space="preserve">- stworzenie inkubatora przedsiębiorczości w… </w:t>
      </w: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</w:rPr>
        <w:t xml:space="preserve">- renowacja zabytku … w… na potrzeby… </w:t>
      </w:r>
    </w:p>
    <w:p w:rsidR="00CD4EB3" w:rsidRPr="004F5E18" w:rsidRDefault="00CD4EB3" w:rsidP="004F5E18">
      <w:pPr>
        <w:pStyle w:val="Default"/>
        <w:jc w:val="both"/>
        <w:rPr>
          <w:rFonts w:ascii="Times New Roman" w:hAnsi="Times New Roman" w:cs="Times New Roman"/>
        </w:rPr>
      </w:pPr>
      <w:r w:rsidRPr="004F5E18">
        <w:rPr>
          <w:rFonts w:ascii="Times New Roman" w:hAnsi="Times New Roman" w:cs="Times New Roman"/>
        </w:rPr>
        <w:t xml:space="preserve">- realizacja projektu szkoleniowego … </w:t>
      </w:r>
    </w:p>
    <w:p w:rsidR="003D0206" w:rsidRDefault="00CD4EB3" w:rsidP="00DC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F5E18">
        <w:rPr>
          <w:rFonts w:ascii="Times New Roman" w:hAnsi="Times New Roman" w:cs="Times New Roman"/>
          <w:sz w:val="24"/>
          <w:szCs w:val="24"/>
        </w:rPr>
        <w:t xml:space="preserve">- przeprowadzenie kursów/szkoleń z…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CD4EB3" w:rsidTr="00CD4EB3">
        <w:tc>
          <w:tcPr>
            <w:tcW w:w="846" w:type="dxa"/>
            <w:vMerge w:val="restart"/>
          </w:tcPr>
          <w:p w:rsidR="00CD4EB3" w:rsidRPr="0005267C" w:rsidRDefault="00F65EB1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2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16" w:type="dxa"/>
          </w:tcPr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D4EB3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2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Przedsięwzięcie/projekt rewitalizacyjny „twardy”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………………………………...</w:t>
            </w: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……………………………………………………………………………………...</w:t>
            </w: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P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</w:tc>
      </w:tr>
      <w:tr w:rsidR="00CD4EB3" w:rsidTr="00CD4EB3">
        <w:tc>
          <w:tcPr>
            <w:tcW w:w="846" w:type="dxa"/>
            <w:vMerge/>
          </w:tcPr>
          <w:p w:rsidR="00CD4EB3" w:rsidRDefault="00CD4EB3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8216" w:type="dxa"/>
          </w:tcPr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D4EB3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2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……………………………………………………………………….</w:t>
            </w: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P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</w:tc>
      </w:tr>
      <w:tr w:rsidR="00CD4EB3" w:rsidTr="00CD4EB3">
        <w:tc>
          <w:tcPr>
            <w:tcW w:w="846" w:type="dxa"/>
            <w:vMerge/>
          </w:tcPr>
          <w:p w:rsidR="00CD4EB3" w:rsidRDefault="00CD4EB3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8216" w:type="dxa"/>
          </w:tcPr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D4EB3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2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Proponowany, powiązany projekt „miękki”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……………………………………...</w:t>
            </w: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  <w:p w:rsidR="006A2215" w:rsidRPr="006A2215" w:rsidRDefault="006A2215" w:rsidP="003D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215" w:rsidTr="00CD4EB3">
        <w:tc>
          <w:tcPr>
            <w:tcW w:w="846" w:type="dxa"/>
            <w:vMerge w:val="restart"/>
          </w:tcPr>
          <w:p w:rsidR="006A2215" w:rsidRPr="0005267C" w:rsidRDefault="00F65EB1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2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8216" w:type="dxa"/>
          </w:tcPr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2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Przedsięwzięcie/projekt rewitalizacyjny „twardy”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……………………………………………………………………………………...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P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</w:tc>
      </w:tr>
      <w:tr w:rsidR="006A2215" w:rsidTr="00CD4EB3">
        <w:tc>
          <w:tcPr>
            <w:tcW w:w="846" w:type="dxa"/>
            <w:vMerge/>
          </w:tcPr>
          <w:p w:rsidR="006A2215" w:rsidRPr="0005267C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2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P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</w:tc>
      </w:tr>
      <w:tr w:rsidR="006A2215" w:rsidTr="00CD4EB3">
        <w:tc>
          <w:tcPr>
            <w:tcW w:w="846" w:type="dxa"/>
            <w:vMerge/>
          </w:tcPr>
          <w:p w:rsidR="006A2215" w:rsidRPr="0005267C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2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Proponowany, powiązany projekt „miękki”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……………………………………...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P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6A2215" w:rsidTr="00CD4EB3">
        <w:tc>
          <w:tcPr>
            <w:tcW w:w="846" w:type="dxa"/>
            <w:vMerge w:val="restart"/>
          </w:tcPr>
          <w:p w:rsidR="006A2215" w:rsidRPr="0005267C" w:rsidRDefault="0005267C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2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16" w:type="dxa"/>
          </w:tcPr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2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Przedsięwzięcie/projekt rewitalizacyjny „twardy”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……………………………………………………………………………………...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P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</w:tc>
      </w:tr>
      <w:tr w:rsidR="006A2215" w:rsidTr="00CD4EB3">
        <w:tc>
          <w:tcPr>
            <w:tcW w:w="846" w:type="dxa"/>
            <w:vMerge/>
          </w:tcPr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8216" w:type="dxa"/>
          </w:tcPr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22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  <w:p w:rsid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2215" w:rsidRPr="006A2215" w:rsidRDefault="006A2215" w:rsidP="006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……………………………………………………………………………………….</w:t>
            </w:r>
          </w:p>
        </w:tc>
      </w:tr>
    </w:tbl>
    <w:p w:rsidR="0005267C" w:rsidRDefault="0005267C" w:rsidP="003D02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5267C" w:rsidRDefault="0005267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</w:p>
    <w:p w:rsidR="003D0206" w:rsidRPr="00DC07DA" w:rsidRDefault="00DC07DA" w:rsidP="003D02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Metryczka</w:t>
      </w:r>
    </w:p>
    <w:p w:rsidR="003D0206" w:rsidRDefault="005702E9" w:rsidP="003D02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której z poniższych grup Pan/Pani należy? (proszę zaznaczyć X)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775"/>
        <w:gridCol w:w="8576"/>
      </w:tblGrid>
      <w:tr w:rsidR="004A49E5" w:rsidTr="004A49E5">
        <w:tc>
          <w:tcPr>
            <w:tcW w:w="1135" w:type="dxa"/>
          </w:tcPr>
          <w:p w:rsidR="004A49E5" w:rsidRPr="004A49E5" w:rsidRDefault="004A49E5" w:rsidP="004A49E5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4A49E5" w:rsidRDefault="00D025B8" w:rsidP="003D020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0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Mieszkaniec Gminy (miejscowość/ulica zamieszkania? ………………………………………….………………………………………………)</w:t>
            </w:r>
          </w:p>
        </w:tc>
      </w:tr>
      <w:tr w:rsidR="004A49E5" w:rsidTr="004A49E5">
        <w:tc>
          <w:tcPr>
            <w:tcW w:w="1135" w:type="dxa"/>
          </w:tcPr>
          <w:p w:rsidR="004A49E5" w:rsidRPr="004A49E5" w:rsidRDefault="004A49E5" w:rsidP="004A49E5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4A49E5" w:rsidRDefault="00D025B8" w:rsidP="003D020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0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Właściciel/użytkownik wieczysty/zarządzający nieruchomością w Gminie (miejscowość/ulica nieruchomości? ………………………………………………)</w:t>
            </w:r>
          </w:p>
        </w:tc>
      </w:tr>
      <w:tr w:rsidR="004A49E5" w:rsidTr="004A49E5">
        <w:tc>
          <w:tcPr>
            <w:tcW w:w="1135" w:type="dxa"/>
          </w:tcPr>
          <w:p w:rsidR="004A49E5" w:rsidRPr="004A49E5" w:rsidRDefault="004A49E5" w:rsidP="004A49E5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4A49E5" w:rsidRDefault="00A01598" w:rsidP="004A4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01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Osoba prowadząca działalność gospodarczą w Gminie, w tym rolnik (miejscowość/ulica działalności gospodarczej? ……………………………………)</w:t>
            </w:r>
          </w:p>
        </w:tc>
      </w:tr>
      <w:tr w:rsidR="004A49E5" w:rsidTr="004A49E5">
        <w:tc>
          <w:tcPr>
            <w:tcW w:w="1135" w:type="dxa"/>
          </w:tcPr>
          <w:p w:rsidR="004A49E5" w:rsidRPr="004A49E5" w:rsidRDefault="004A49E5" w:rsidP="004A49E5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4A49E5" w:rsidRDefault="00A01598" w:rsidP="004A4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01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Osoba planująca prowadzenie działalności gospodarczej w Gminie, w tym rolnik (miejscowość/ulica działalności gospodarczej? ……………………………)</w:t>
            </w:r>
          </w:p>
        </w:tc>
      </w:tr>
      <w:tr w:rsidR="004A49E5" w:rsidTr="004A49E5">
        <w:tc>
          <w:tcPr>
            <w:tcW w:w="1135" w:type="dxa"/>
          </w:tcPr>
          <w:p w:rsidR="004A49E5" w:rsidRPr="004A49E5" w:rsidRDefault="004A49E5" w:rsidP="004A49E5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4A49E5" w:rsidRDefault="00A01598" w:rsidP="004A4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01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Osoba prowadząca działalność społeczną w Gminie (miejscowość/ulica działalności społecznej? ………….………………………………………………)</w:t>
            </w:r>
          </w:p>
        </w:tc>
      </w:tr>
      <w:tr w:rsidR="004A49E5" w:rsidTr="004A49E5">
        <w:tc>
          <w:tcPr>
            <w:tcW w:w="1135" w:type="dxa"/>
          </w:tcPr>
          <w:p w:rsidR="004A49E5" w:rsidRPr="004A49E5" w:rsidRDefault="004A49E5" w:rsidP="004A49E5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4A49E5" w:rsidRDefault="00D91B1D" w:rsidP="004A4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91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Osoba planująca prowadzenie działalności społecznej w Gminie (miejscowość/ulica działalności społecznej? ……………………………………)</w:t>
            </w:r>
          </w:p>
        </w:tc>
      </w:tr>
      <w:tr w:rsidR="004A49E5" w:rsidTr="004A49E5">
        <w:tc>
          <w:tcPr>
            <w:tcW w:w="1135" w:type="dxa"/>
          </w:tcPr>
          <w:p w:rsidR="004A49E5" w:rsidRPr="004A49E5" w:rsidRDefault="004A49E5" w:rsidP="004A49E5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4A49E5" w:rsidRDefault="009609F0" w:rsidP="004A4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6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Osoba reprezentująca jednostkę samorządu terytorialnego/organ władzy publicznej (miejscowość/ulica działania JSR/organu władzy publicznej? …………………………………………………………………………………………..)</w:t>
            </w:r>
          </w:p>
        </w:tc>
      </w:tr>
      <w:tr w:rsidR="004A49E5" w:rsidTr="004A49E5">
        <w:tc>
          <w:tcPr>
            <w:tcW w:w="1135" w:type="dxa"/>
          </w:tcPr>
          <w:p w:rsidR="004A49E5" w:rsidRPr="004A49E5" w:rsidRDefault="004A49E5" w:rsidP="004A49E5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</w:tcPr>
          <w:p w:rsidR="004A49E5" w:rsidRDefault="009C21D8" w:rsidP="004A4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2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Żadna z powyższych</w:t>
            </w:r>
          </w:p>
        </w:tc>
      </w:tr>
    </w:tbl>
    <w:p w:rsidR="005702E9" w:rsidRDefault="005702E9" w:rsidP="003D02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835"/>
        <w:gridCol w:w="2284"/>
      </w:tblGrid>
      <w:tr w:rsidR="00CF4613" w:rsidRPr="00CF4613" w:rsidTr="00CF4613">
        <w:tc>
          <w:tcPr>
            <w:tcW w:w="3119" w:type="dxa"/>
            <w:gridSpan w:val="2"/>
          </w:tcPr>
          <w:p w:rsidR="00CF4613" w:rsidRPr="00CF4613" w:rsidRDefault="00CF4613" w:rsidP="00CF46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F4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Proszę podać swoją płeć:</w:t>
            </w:r>
          </w:p>
        </w:tc>
      </w:tr>
      <w:tr w:rsidR="00CF4613" w:rsidRPr="00CF4613" w:rsidTr="00CF4613">
        <w:tc>
          <w:tcPr>
            <w:tcW w:w="835" w:type="dxa"/>
          </w:tcPr>
          <w:p w:rsidR="00CF4613" w:rsidRPr="00CF4613" w:rsidRDefault="00CF4613" w:rsidP="00CF4613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84" w:type="dxa"/>
          </w:tcPr>
          <w:p w:rsidR="00CF4613" w:rsidRPr="00CF4613" w:rsidRDefault="00CF4613" w:rsidP="00CF46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Kobieta</w:t>
            </w:r>
          </w:p>
        </w:tc>
      </w:tr>
      <w:tr w:rsidR="00CF4613" w:rsidRPr="00CF4613" w:rsidTr="00CF4613">
        <w:tc>
          <w:tcPr>
            <w:tcW w:w="835" w:type="dxa"/>
          </w:tcPr>
          <w:p w:rsidR="00CF4613" w:rsidRPr="00CF4613" w:rsidRDefault="00CF4613" w:rsidP="00CF4613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84" w:type="dxa"/>
          </w:tcPr>
          <w:p w:rsidR="00CF4613" w:rsidRPr="00CF4613" w:rsidRDefault="00CF4613" w:rsidP="00CF46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Mężczyzna</w:t>
            </w:r>
          </w:p>
        </w:tc>
      </w:tr>
    </w:tbl>
    <w:p w:rsidR="00CF4613" w:rsidRDefault="00CF4613" w:rsidP="00D91B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3261"/>
      </w:tblGrid>
      <w:tr w:rsidR="00DC07DA" w:rsidRPr="00CF4613" w:rsidTr="00DC07DA">
        <w:tc>
          <w:tcPr>
            <w:tcW w:w="2552" w:type="dxa"/>
          </w:tcPr>
          <w:p w:rsidR="00DC07DA" w:rsidRPr="00CF4613" w:rsidRDefault="00DC07DA" w:rsidP="00DC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Proszę podać swój </w:t>
            </w:r>
            <w:r w:rsidRPr="00DC0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wiek: [liczba ukończonych lat]</w:t>
            </w:r>
          </w:p>
        </w:tc>
        <w:tc>
          <w:tcPr>
            <w:tcW w:w="3261" w:type="dxa"/>
          </w:tcPr>
          <w:p w:rsidR="00DC07DA" w:rsidRDefault="00DC07DA" w:rsidP="003022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C07DA" w:rsidRPr="00CF4613" w:rsidRDefault="00DC07DA" w:rsidP="003022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………………………….</w:t>
            </w:r>
          </w:p>
        </w:tc>
      </w:tr>
    </w:tbl>
    <w:p w:rsidR="003D0206" w:rsidRPr="003D0206" w:rsidRDefault="003D0206" w:rsidP="003D0206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B2F47" w:rsidRPr="004F5E18" w:rsidRDefault="003D0206" w:rsidP="003D0206">
      <w:pPr>
        <w:rPr>
          <w:rStyle w:val="Hipercze"/>
          <w:rFonts w:ascii="Times New Roman" w:eastAsia="Calibri" w:hAnsi="Times New Roman" w:cs="Times New Roman"/>
          <w:sz w:val="24"/>
          <w:szCs w:val="24"/>
        </w:rPr>
      </w:pPr>
      <w:r w:rsidRPr="004F5E18">
        <w:rPr>
          <w:rFonts w:ascii="Times New Roman" w:eastAsia="Calibri" w:hAnsi="Times New Roman" w:cs="Times New Roman"/>
          <w:sz w:val="24"/>
          <w:szCs w:val="24"/>
        </w:rPr>
        <w:t xml:space="preserve">Wypełnioną ankietę prosimy dostarczyć do Urzędu </w:t>
      </w:r>
      <w:r w:rsidR="004F5E18" w:rsidRPr="004F5E18">
        <w:rPr>
          <w:rFonts w:ascii="Times New Roman" w:eastAsia="Calibri" w:hAnsi="Times New Roman" w:cs="Times New Roman"/>
          <w:sz w:val="24"/>
          <w:szCs w:val="24"/>
        </w:rPr>
        <w:t>Gminy Sośno</w:t>
      </w:r>
      <w:r w:rsidRPr="004F5E18">
        <w:rPr>
          <w:rFonts w:ascii="Times New Roman" w:eastAsia="Calibri" w:hAnsi="Times New Roman" w:cs="Times New Roman"/>
          <w:sz w:val="24"/>
          <w:szCs w:val="24"/>
        </w:rPr>
        <w:t xml:space="preserve"> (sekretariat</w:t>
      </w:r>
      <w:r w:rsidR="004F5E18" w:rsidRPr="004F5E18">
        <w:rPr>
          <w:rFonts w:ascii="Times New Roman" w:eastAsia="Calibri" w:hAnsi="Times New Roman" w:cs="Times New Roman"/>
          <w:sz w:val="24"/>
          <w:szCs w:val="24"/>
        </w:rPr>
        <w:t xml:space="preserve"> lub pokój nr 14</w:t>
      </w:r>
      <w:r w:rsidRPr="004F5E18">
        <w:rPr>
          <w:rFonts w:ascii="Times New Roman" w:eastAsia="Calibri" w:hAnsi="Times New Roman" w:cs="Times New Roman"/>
          <w:sz w:val="24"/>
          <w:szCs w:val="24"/>
        </w:rPr>
        <w:t xml:space="preserve">) lub wysłać na adres: </w:t>
      </w:r>
      <w:hyperlink r:id="rId8" w:history="1">
        <w:r w:rsidR="004F5E18" w:rsidRPr="004F5E18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sikorskai@sosno.pl.</w:t>
        </w:r>
      </w:hyperlink>
      <w:r w:rsidR="009609F0">
        <w:rPr>
          <w:rFonts w:ascii="Times New Roman" w:eastAsia="Calibri" w:hAnsi="Times New Roman" w:cs="Times New Roman"/>
          <w:sz w:val="24"/>
          <w:szCs w:val="24"/>
        </w:rPr>
        <w:t xml:space="preserve"> w  terminie: do 15 lutego 2017 r.</w:t>
      </w:r>
    </w:p>
    <w:p w:rsidR="004F5E18" w:rsidRDefault="004F5E18" w:rsidP="004F5E18">
      <w:pPr>
        <w:jc w:val="right"/>
        <w:rPr>
          <w:rStyle w:val="Hipercze"/>
          <w:rFonts w:ascii="Times New Roman" w:eastAsia="Calibri" w:hAnsi="Times New Roman" w:cs="Times New Roman"/>
          <w:b/>
          <w:i/>
          <w:color w:val="auto"/>
          <w:sz w:val="28"/>
          <w:szCs w:val="28"/>
          <w:u w:val="none"/>
        </w:rPr>
      </w:pPr>
    </w:p>
    <w:p w:rsidR="003D0206" w:rsidRPr="00DC07DA" w:rsidRDefault="004F5E18" w:rsidP="00DC07DA">
      <w:pPr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5E18">
        <w:rPr>
          <w:rStyle w:val="Hipercze"/>
          <w:rFonts w:ascii="Times New Roman" w:eastAsia="Calibri" w:hAnsi="Times New Roman" w:cs="Times New Roman"/>
          <w:b/>
          <w:i/>
          <w:color w:val="auto"/>
          <w:sz w:val="28"/>
          <w:szCs w:val="28"/>
          <w:u w:val="none"/>
        </w:rPr>
        <w:t>Dziękujemy za udział w badaniu ankietowym!</w:t>
      </w:r>
    </w:p>
    <w:sectPr w:rsidR="003D0206" w:rsidRPr="00DC07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32" w:rsidRDefault="00302232" w:rsidP="00687D93">
      <w:pPr>
        <w:spacing w:after="0" w:line="240" w:lineRule="auto"/>
      </w:pPr>
      <w:r>
        <w:separator/>
      </w:r>
    </w:p>
  </w:endnote>
  <w:endnote w:type="continuationSeparator" w:id="0">
    <w:p w:rsidR="00302232" w:rsidRDefault="00302232" w:rsidP="0068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32" w:rsidRDefault="00302232" w:rsidP="00687D93">
      <w:pPr>
        <w:spacing w:after="0" w:line="240" w:lineRule="auto"/>
      </w:pPr>
      <w:r>
        <w:separator/>
      </w:r>
    </w:p>
  </w:footnote>
  <w:footnote w:type="continuationSeparator" w:id="0">
    <w:p w:rsidR="00302232" w:rsidRDefault="00302232" w:rsidP="0068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32" w:rsidRDefault="00302232">
    <w:pPr>
      <w:pStyle w:val="Nagwek"/>
    </w:pPr>
    <w:r w:rsidRPr="003A6CE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367BF1C" wp14:editId="1E1B79BA">
          <wp:extent cx="5760720" cy="711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02232" w:rsidRDefault="003022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8C8"/>
    <w:multiLevelType w:val="hybridMultilevel"/>
    <w:tmpl w:val="CD9EC892"/>
    <w:lvl w:ilvl="0" w:tplc="E4843B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0A67"/>
    <w:multiLevelType w:val="hybridMultilevel"/>
    <w:tmpl w:val="3AB0BD62"/>
    <w:lvl w:ilvl="0" w:tplc="E4843B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2AE"/>
    <w:multiLevelType w:val="hybridMultilevel"/>
    <w:tmpl w:val="98F454EE"/>
    <w:lvl w:ilvl="0" w:tplc="E4843B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3717"/>
    <w:multiLevelType w:val="hybridMultilevel"/>
    <w:tmpl w:val="C4069770"/>
    <w:lvl w:ilvl="0" w:tplc="E4843B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06"/>
    <w:rsid w:val="0005267C"/>
    <w:rsid w:val="00302232"/>
    <w:rsid w:val="003D0206"/>
    <w:rsid w:val="004A49E5"/>
    <w:rsid w:val="004B1246"/>
    <w:rsid w:val="004F5E18"/>
    <w:rsid w:val="005702E9"/>
    <w:rsid w:val="0058427F"/>
    <w:rsid w:val="00687D93"/>
    <w:rsid w:val="006A2215"/>
    <w:rsid w:val="006B2F47"/>
    <w:rsid w:val="00833493"/>
    <w:rsid w:val="009609F0"/>
    <w:rsid w:val="009C21D8"/>
    <w:rsid w:val="00A01598"/>
    <w:rsid w:val="00CD4EB3"/>
    <w:rsid w:val="00CF4613"/>
    <w:rsid w:val="00D025B8"/>
    <w:rsid w:val="00D91B1D"/>
    <w:rsid w:val="00DC07DA"/>
    <w:rsid w:val="00EF134C"/>
    <w:rsid w:val="00F6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9359"/>
  <w15:chartTrackingRefBased/>
  <w15:docId w15:val="{3088EDED-3F25-4709-97D6-12F1A41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F461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0206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3D0206"/>
  </w:style>
  <w:style w:type="character" w:styleId="Pogrubienie">
    <w:name w:val="Strong"/>
    <w:basedOn w:val="Domylnaczcionkaakapitu"/>
    <w:uiPriority w:val="22"/>
    <w:qFormat/>
    <w:rsid w:val="003D0206"/>
    <w:rPr>
      <w:b/>
      <w:bCs/>
    </w:rPr>
  </w:style>
  <w:style w:type="paragraph" w:customStyle="1" w:styleId="Default">
    <w:name w:val="Default"/>
    <w:rsid w:val="00CD4E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D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49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D93"/>
  </w:style>
  <w:style w:type="paragraph" w:styleId="Stopka">
    <w:name w:val="footer"/>
    <w:basedOn w:val="Normalny"/>
    <w:link w:val="StopkaZnak"/>
    <w:uiPriority w:val="99"/>
    <w:unhideWhenUsed/>
    <w:rsid w:val="0068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korskai@sosno.p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4B59-DA68-4537-865F-459304BD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453389E1</Template>
  <TotalTime>147</TotalTime>
  <Pages>6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13</cp:revision>
  <dcterms:created xsi:type="dcterms:W3CDTF">2017-01-25T12:55:00Z</dcterms:created>
  <dcterms:modified xsi:type="dcterms:W3CDTF">2017-01-26T09:08:00Z</dcterms:modified>
</cp:coreProperties>
</file>