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BB7" w:rsidRPr="00120BB7" w:rsidRDefault="00120BB7" w:rsidP="00120B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zamieszczona będzie specyfikacja istotnych warunków zamówienia (jeżeli dotyczy): </w:t>
      </w:r>
    </w:p>
    <w:p w:rsidR="00120BB7" w:rsidRPr="00120BB7" w:rsidRDefault="00120BB7" w:rsidP="00120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4" w:tgtFrame="_blank" w:history="1">
        <w:r w:rsidRPr="00120BB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http://gm-sosno.rbip.mojregion.info/</w:t>
        </w:r>
      </w:hyperlink>
    </w:p>
    <w:p w:rsidR="00120BB7" w:rsidRPr="00120BB7" w:rsidRDefault="00120BB7" w:rsidP="00120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="t" fillcolor="#a0a0a0" stroked="f"/>
        </w:pict>
      </w:r>
    </w:p>
    <w:p w:rsidR="00120BB7" w:rsidRPr="00120BB7" w:rsidRDefault="00120BB7" w:rsidP="00120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69989 - 2017 z dnia 2017-04-20 r. </w:t>
      </w:r>
    </w:p>
    <w:p w:rsidR="00120BB7" w:rsidRPr="00120BB7" w:rsidRDefault="00120BB7" w:rsidP="00120B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t>Sośno: Remont dróg gminnych na terenie gminy Sośno w 2017r.</w:t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Roboty budowlane </w:t>
      </w:r>
    </w:p>
    <w:p w:rsidR="00120BB7" w:rsidRPr="00120BB7" w:rsidRDefault="00120BB7" w:rsidP="00120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 </w:t>
      </w:r>
    </w:p>
    <w:p w:rsidR="00120BB7" w:rsidRPr="00120BB7" w:rsidRDefault="00120BB7" w:rsidP="00120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120BB7" w:rsidRPr="00120BB7" w:rsidRDefault="00120BB7" w:rsidP="00120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120BB7" w:rsidRPr="00120BB7" w:rsidRDefault="00120BB7" w:rsidP="00120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20BB7" w:rsidRPr="00120BB7" w:rsidRDefault="00120BB7" w:rsidP="00120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</w:p>
    <w:p w:rsidR="00120BB7" w:rsidRPr="00120BB7" w:rsidRDefault="00120BB7" w:rsidP="00120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120BB7" w:rsidRPr="00120BB7" w:rsidRDefault="00120BB7" w:rsidP="00120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20BB7" w:rsidRPr="00120BB7" w:rsidRDefault="00120BB7" w:rsidP="00120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</w:p>
    <w:p w:rsidR="00120BB7" w:rsidRPr="00120BB7" w:rsidRDefault="00120BB7" w:rsidP="00120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BB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</w:p>
    <w:p w:rsidR="00120BB7" w:rsidRPr="00120BB7" w:rsidRDefault="00120BB7" w:rsidP="00120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120BB7" w:rsidRPr="00120BB7" w:rsidRDefault="00120BB7" w:rsidP="00120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20BB7" w:rsidRPr="00120BB7" w:rsidRDefault="00120BB7" w:rsidP="00120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120BB7" w:rsidRPr="00120BB7" w:rsidRDefault="00120BB7" w:rsidP="00120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20BB7" w:rsidRPr="00120BB7" w:rsidRDefault="00120BB7" w:rsidP="00120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</w:p>
    <w:p w:rsidR="00120BB7" w:rsidRPr="00120BB7" w:rsidRDefault="00120BB7" w:rsidP="00120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20BB7" w:rsidRPr="00120BB7" w:rsidRDefault="00120BB7" w:rsidP="00120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120BB7" w:rsidRPr="00120BB7" w:rsidRDefault="00120BB7" w:rsidP="00120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20BB7" w:rsidRPr="00120BB7" w:rsidRDefault="00120BB7" w:rsidP="00120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</w:p>
    <w:p w:rsidR="00120BB7" w:rsidRPr="00120BB7" w:rsidRDefault="00120BB7" w:rsidP="00120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Sośno, krajowy numer identyfikacyjny 092350955, ul. Nowa  1, 89-412  Sośno, woj. kujawsko-pomorskie, państwo Polska, tel. +48523890110, e-mail sekretariat@sosno.pl, faks +48523891279. </w:t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Adres strony internetowej (URL): http://gm-sosno.rbip.mojregion.info/</w:t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profilu nabywcy: http://gm-sosno.rbip.mojregion.info/</w:t>
      </w:r>
    </w:p>
    <w:p w:rsidR="00120BB7" w:rsidRPr="00120BB7" w:rsidRDefault="00120BB7" w:rsidP="00120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</w:p>
    <w:p w:rsidR="00120BB7" w:rsidRPr="00120BB7" w:rsidRDefault="00120BB7" w:rsidP="00120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120BB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120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120BB7" w:rsidRPr="00120BB7" w:rsidRDefault="00120BB7" w:rsidP="00120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</w:p>
    <w:p w:rsidR="00120BB7" w:rsidRPr="00120BB7" w:rsidRDefault="00120BB7" w:rsidP="00120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</w:p>
    <w:p w:rsidR="00120BB7" w:rsidRPr="00120BB7" w:rsidRDefault="00120BB7" w:rsidP="00120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20BB7" w:rsidRPr="00120BB7" w:rsidRDefault="00120BB7" w:rsidP="00120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120BB7" w:rsidRPr="00120BB7" w:rsidRDefault="00120BB7" w:rsidP="00120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http://gm-sosno.rbip.mojregion.info/</w:t>
      </w:r>
    </w:p>
    <w:p w:rsidR="00120BB7" w:rsidRPr="00120BB7" w:rsidRDefault="00120BB7" w:rsidP="00120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120BB7" w:rsidRPr="00120BB7" w:rsidRDefault="00120BB7" w:rsidP="00120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20BB7" w:rsidRPr="00120BB7" w:rsidRDefault="00120BB7" w:rsidP="00120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</w:p>
    <w:p w:rsidR="00120BB7" w:rsidRPr="00120BB7" w:rsidRDefault="00120BB7" w:rsidP="00120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</w:p>
    <w:p w:rsidR="00120BB7" w:rsidRPr="00120BB7" w:rsidRDefault="00120BB7" w:rsidP="00120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0BB7" w:rsidRPr="00120BB7" w:rsidRDefault="00120BB7" w:rsidP="00120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formie pisemnej, za pośrednictwem operatora pocztowego w rozumieniu ustawy z dnia 23 listopada 2012r. Prawo pocztowe, </w:t>
      </w:r>
      <w:proofErr w:type="spellStart"/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t>osobiś</w:t>
      </w:r>
      <w:proofErr w:type="spellEnd"/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t>ie</w:t>
      </w:r>
      <w:proofErr w:type="spellEnd"/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za pośrednictwem posłańca.</w:t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Urząd Gminy Sośno, ul. Nowa 1, 89-412 Sośno </w:t>
      </w:r>
    </w:p>
    <w:p w:rsidR="00120BB7" w:rsidRPr="00120BB7" w:rsidRDefault="00120BB7" w:rsidP="00120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</w:p>
    <w:p w:rsidR="00120BB7" w:rsidRPr="00120BB7" w:rsidRDefault="00120BB7" w:rsidP="00120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</w:p>
    <w:p w:rsidR="00120BB7" w:rsidRPr="00120BB7" w:rsidRDefault="00120BB7" w:rsidP="00120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BB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120BB7" w:rsidRPr="00120BB7" w:rsidRDefault="00120BB7" w:rsidP="00120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Remont dróg gminnych na terenie </w:t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gminy Sośno w 2017r.</w:t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t>RI.271.2.2017</w:t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120BB7" w:rsidRPr="00120BB7" w:rsidRDefault="00120BB7" w:rsidP="00120B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20BB7" w:rsidRPr="00120BB7" w:rsidRDefault="00120BB7" w:rsidP="00120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120BB7" w:rsidRPr="00120BB7" w:rsidRDefault="00120BB7" w:rsidP="00120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20BB7" w:rsidRPr="00120BB7" w:rsidRDefault="00120BB7" w:rsidP="00120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120BB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120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Zakres zamówienia obejmuje: l) Wykonanie prac związanych z utwardzeniem gruzem budowlanym dróg gruntowych na terenie Gminy Sośno. Szacunkowy zakres rzeczowy zamówienia obejmuje wyznaczone przez Zamawiającego odcinki dróg gminnych o łącznej długości: około 1 620 </w:t>
      </w:r>
      <w:proofErr w:type="spellStart"/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t>mb</w:t>
      </w:r>
      <w:proofErr w:type="spellEnd"/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szer. 3m oraz około 109 </w:t>
      </w:r>
      <w:proofErr w:type="spellStart"/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t>mb</w:t>
      </w:r>
      <w:proofErr w:type="spellEnd"/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szer. 4m, Zamawiający przewiduje wykonanie: Wyrównanie istniejącej nawierzchni gruzem budowlanym wraz z profilowaniem, zagęszczeniem i transportem kruszywa (frakcja 0-31.5 mm, warstwa górna po zagęszczeniu - 10 cm). 2) Dostarczenie gruzobetonu bez zanieczyszczeń (pręty, gwoździe, piach, elementy plastikowe, folie, szkoło, butelki, itp.) w ilości około 1203 ton o frakcji 0-31.5 mm na wskazane przez Zamawiającego odcinki dróg gminnych. Zaleca się aby Wykonawca dokonał wizji lokalnej na terenie realizacji przedmiotu zamówienia. Zamówienie będzie realizowane zgodnie z szczegółowym zakresem koniecznych do wykonania prac na poszczególnych odcinkach dróg gminnych. </w:t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t>45233141-9</w:t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120BB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120BB7" w:rsidRPr="00120BB7" w:rsidRDefault="00120BB7" w:rsidP="00120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BB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120BB7" w:rsidRPr="00120BB7" w:rsidRDefault="00120BB7" w:rsidP="00120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120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120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t>: w przypadku udzielenia, w okresie 3 lat od dnia udzielenia zamówienia podstawowego, dotychczasowemu wykonawcy usług lub robót budowlanych, zamówienia polegającego na powtórzeniu podobnych usług lub robót budowlanych, jeżeli takie zamówienie było przewidziane w ogłoszeniu o zamówieniu dla zamówienia podstawowego i jest zgodne z jego przedmiotem oraz całkowita wartość tego zamówienia została uwzględniona przy obliczaniu jego wartości.</w:t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II.8) Okres, w którym realizowane będzie zamówienie lub okres, na który została </w:t>
      </w:r>
      <w:r w:rsidRPr="00120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zawarta umowa ramowa lub okres, na który został ustanowiony dynamiczny system zakupów:</w:t>
      </w:r>
    </w:p>
    <w:p w:rsidR="00120BB7" w:rsidRPr="00120BB7" w:rsidRDefault="00120BB7" w:rsidP="00120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t>data zakończenia: 30/06/2017</w:t>
      </w:r>
    </w:p>
    <w:p w:rsidR="00120BB7" w:rsidRPr="00120BB7" w:rsidRDefault="00120BB7" w:rsidP="00120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120BB7" w:rsidRPr="00120BB7" w:rsidRDefault="00120BB7" w:rsidP="00120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BB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120BB7" w:rsidRPr="00120BB7" w:rsidRDefault="00120BB7" w:rsidP="00120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120BB7" w:rsidRPr="00120BB7" w:rsidRDefault="00120BB7" w:rsidP="00120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Określenie warunków: Zamawiający wymaga, aby Wykonawca znajdował się w sytuacji ekonomicznej i finansowej zapewniającej wykonanie zamówienia, przy założeniu, że zapłata za wykonanie zamówienia dokonywana będzie na zasadach opisanych w istotnych warunkach umownych stanowiącymi załącznik nr 6 do niniejszej SIWZ i posiada on środki finansowe lub zdolność kredytową w banku lub w spółdzielczej kasie oszczędnościowo kredytowej. Zamawiający wymaga, aby Wykonawca był ubezpieczony od odpowiedzialności cywilnej w zakresie prowadzonej działalności związanej z przedmiotem zamówienia na sumę gwarancyjną nie mniejszą niż 100 000,00 zł.</w:t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 celu potwierdzenia spełnienia przez wykonawcę warunków udziału w postępowaniu dotyczących zdolności technicznej lub zawodowej, Zamawiający wymaga od Wykonawcy, aby: 1) wykazał wykonane roboty budowlane, w okresie ostatnich pięciu lat przed upływem terminu składania ofert a jeżeli okres prowadzenia działalności jest krótszy — w tym okresie, wraz z podaniem ich wartości, przedmiotu, dat wykonania i podmiotów, na rzecz których roboty budowlane zostały wykonane, oraz załączeniem dokumentu potwierdzającego, że te roboty budowlane zostały wykonane lub są wykonywane należycie (przynajmniej 2 roboty budowlane o tym samym charakterze o łącznej wartości minimum 100 000,00 zł brutto), (załącznik nr 8 SIWZ); 2) wykaz osób, skierowanych przez wykonawcę do realizacji zamówienia publicznego, w szczególności odpowiedzialnych za świadczenie robót budowlanych, wraz z informacjami na temat ich kwalifikacji zawodowych, uprawnień, doświadczenia i wykształcenia niezbędnych do wykonania zamówienia publicznego, a także zakresu wykonywanych przez nie czynności oraz informacją o podstawie do dysponowania tymi osobami (załącznik nr 9 SIWZ). - 3) wykaz urządzeń technicznych dostępnych wykonawcy w celu wykonania zamówienia publicznego wraz z informacją o podstawie do dysponowania tymi zasobami (minimum walec drogowy (ogumiony),bądź stalowy wibracyjny, koparko – ładowarka, bądź ładowarko – spycharka, środek transportowy – samowyładowczy, równiarka samojezdna, o masie własnej nie mniejszej niż 8 ton). (Załącznik nr 7 do SIWZ). </w:t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tak </w:t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120BB7" w:rsidRPr="00120BB7" w:rsidRDefault="00120BB7" w:rsidP="00120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120BB7" w:rsidRPr="00120BB7" w:rsidRDefault="00120BB7" w:rsidP="00120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III.2.1) Podstawy wykluczenia określone w art. 24 ust. 1 ustawy </w:t>
      </w:r>
      <w:proofErr w:type="spellStart"/>
      <w:r w:rsidRPr="00120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120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</w:p>
    <w:p w:rsidR="00120BB7" w:rsidRPr="00120BB7" w:rsidRDefault="00120BB7" w:rsidP="00120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120BB7" w:rsidRPr="00120BB7" w:rsidRDefault="00120BB7" w:rsidP="00120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120BB7" w:rsidRPr="00120BB7" w:rsidRDefault="00120BB7" w:rsidP="00120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120BB7" w:rsidRPr="00120BB7" w:rsidRDefault="00120BB7" w:rsidP="00120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1)informację z Krajowego Rejestru Karnego w zakresie określonym w art. 24 ust. 1 pkt 13, 14 i 21 ustawy, wystawioną nie wcześniej niż 6 miesięcy przed upływem terminu składania ofert; 2)zaświadczenie właściwego naczelnika urzędu skarbowego potwierdzającego, że wykonawca nie zalega z opłacaniem podatków, wystawionego nie wcześniej niż 3 miesiące przed upływem terminu składania ofert, lub inny dokument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 3)zaświadczenie właściwej terenowej jednostki organizacyjnej Zakładu Ubezpieczeń Społecznych lub Kasy Rolniczego Ubezpieczenia Społecznego albo innego dokumentu potwierdzającego, że wykonawca nie zalega z opłacaniem składek na ubezpieczenia społeczne lub zdrowotne, wystawionego nie wcześniej niż 3 miesiące przed upływem terminu składania ofert, lub innego dokumentu potwierdzającego,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organu. </w:t>
      </w:r>
    </w:p>
    <w:p w:rsidR="00120BB7" w:rsidRPr="00120BB7" w:rsidRDefault="00120BB7" w:rsidP="00120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120BB7" w:rsidRPr="00120BB7" w:rsidRDefault="00120BB7" w:rsidP="00120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celu potwierdzenia spełnienia przez Wykonawcę warunków udziału w postępowaniu dotyczącym sytuacji ekonomicznej i finansowej Zamawiający wymaga, aby Wykonawca znajdował się w sytuacji ekonomicznej i finansowej zapewniającej wykonanie zamówienia, przy założeniu, że zapłata za wykonanie zamówienia dokonywana będzie na zasadach opisanych w istotnych warunkach umownych stanowiącymi załącznik nr 6 do niniejszej SIWZ i posiada on środki finansowe lub zdolność kredytową w banku lub w spółdzielczej kasie oszczędnościowo kredytowej. Zamawiający wymaga, aby Wykonawca był ubezpieczony od odpowiedzialności cywilnej w zakresie prowadzonej działalności związanej z przedmiotem zamówienia na sumę gwarancyjną nie mniejszą niż 100 000,00 </w:t>
      </w:r>
      <w:proofErr w:type="spellStart"/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t>zł.W</w:t>
      </w:r>
      <w:proofErr w:type="spellEnd"/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celu potwierdzenia spełnienia przez wykonawcę warunków udziału w postępowaniu dotyczących zdolności technicznej lub zawodowej, Zamawiający wymaga od Wykonawcy, aby: 1) wykazał wykonane roboty budowlane, w okresie ostatnich pięciu lat przed upływem terminu </w:t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składania ofert a jeżeli okres prowadzenia działalności jest krótszy — w tym okresie, wraz z podaniem ich wartości, przedmiotu, dat wykonania i podmiotów, na rzecz których roboty budowlane zostały wykonane, oraz załączeniem dokumentu potwierdzającego, że te roboty budowlane zostały wykonane lub są wykonywane należycie (przynajmniej 2 roboty budowlane o tym samym charakterze o łącznej wartości minimum 100 000,00 zł brutto), (załącznik nr 8 SIWZ); 2) wykaz osób, skierowanych przez wykonawcę do realizacji zamówienia publicznego, w szczególności odpowiedzialnych za świadczenie robót budowlanych, wraz z informacjami na temat ich kwalifikacji zawodowych, uprawnień, doświadczenia i wykształcenia niezbędnych do wykonania zamówienia publicznego, a także zakresu wykonywanych przez nie czynności oraz informacją o podstawie do dysponowania tymi osobami (załącznik nr 9 SIWZ). 3) wykaz urządzeń technicznych dostępnych wykonawcy w celu wykonania zamówienia publicznego wraz z informacją o podstawie do dysponowania tymi zasobami (minimum walec drogowy (ogumiony),bądź stalowy wibracyjny, koparko – ładowarka, bądź ładowarko – spycharka, środek transportowy – samowyładowczy, równiarka samojezdna, o masie własnej nie mniejszej niż 8 ton). (Załącznik nr 7 do SIWZ). </w:t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</w:p>
    <w:p w:rsidR="00120BB7" w:rsidRPr="00120BB7" w:rsidRDefault="00120BB7" w:rsidP="00120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120BB7" w:rsidRPr="00120BB7" w:rsidRDefault="00120BB7" w:rsidP="00120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120BB7" w:rsidRPr="00120BB7" w:rsidRDefault="00120BB7" w:rsidP="00120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Wykonawca, w terminie 3 dni od dnia zamieszczenia na stronie internetowej informacji, o której mowa w art. 86 ust. 5 ustawy P.Z.P., przekaże Zamawiającemu oświadczenie o przynależności lub braku przynależności do tej samej grupy kapitałowej, o której mowa w art. 24 ust. 1 pkt 23 ustawy P.Z.P. Wraz ze złożeniem oświadczenia Wykonawca może przedstawić dowody, że powiazania z innym Wykonawcą nie prowadzą do zakłócenia konkurencji w postępowaniu o udzielenie zamówienia (załącznik nr 4 SIWZ). W przypadku wspólnego ubiegania się o zamówienie przez Wykonawców oświadczenie składa każdy z Wykonawców wspólnie ubiegających się o zamówienie. Dokumenty wymienione w SIWZ: załącznik nr 1,2,3,4,6,7,8,9 SIWZ, pełnomocnictwa, dowód wniesienia wadium.</w:t>
      </w:r>
    </w:p>
    <w:p w:rsidR="00120BB7" w:rsidRPr="00120BB7" w:rsidRDefault="00120BB7" w:rsidP="00120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BB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120BB7" w:rsidRPr="00120BB7" w:rsidRDefault="00120BB7" w:rsidP="00120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</w:p>
    <w:p w:rsidR="00120BB7" w:rsidRPr="00120BB7" w:rsidRDefault="00120BB7" w:rsidP="00120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tak, </w:t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Każdy Wykonawca zobowiązany jest zabezpieczyć swoją ofertę wadium w wysokości: 2.000,00 zł (słownie: dwa tysiące złotych 00/100). </w:t>
      </w:r>
    </w:p>
    <w:p w:rsidR="00120BB7" w:rsidRPr="00120BB7" w:rsidRDefault="00120BB7" w:rsidP="00120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</w:p>
    <w:p w:rsidR="00120BB7" w:rsidRPr="00120BB7" w:rsidRDefault="00120BB7" w:rsidP="00120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20BB7" w:rsidRPr="00120BB7" w:rsidRDefault="00120BB7" w:rsidP="00120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120BB7" w:rsidRPr="00120BB7" w:rsidRDefault="00120BB7" w:rsidP="00120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120BB7" w:rsidRPr="00120BB7" w:rsidRDefault="00120BB7" w:rsidP="00120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120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120BB7" w:rsidRPr="00120BB7" w:rsidRDefault="00120BB7" w:rsidP="00120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120BB7" w:rsidRPr="00120BB7" w:rsidRDefault="00120BB7" w:rsidP="00120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BB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120BB7" w:rsidRPr="00120BB7" w:rsidRDefault="00120BB7" w:rsidP="00120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wykonawców  </w:t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Maksymalna liczba wykonawców  </w:t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</w:p>
    <w:p w:rsidR="00120BB7" w:rsidRPr="00120BB7" w:rsidRDefault="00120BB7" w:rsidP="00120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120BB7" w:rsidRPr="00120BB7" w:rsidRDefault="00120BB7" w:rsidP="00120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120BB7" w:rsidRPr="00120BB7" w:rsidRDefault="00120BB7" w:rsidP="00120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120BB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Wymagania dotyczące rejestracji i identyfikacji wykonawców w aukcji elektronicznej: </w:t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120BB7" w:rsidRPr="00120BB7" w:rsidRDefault="00120BB7" w:rsidP="00120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Aukcja wieloetapowa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1848"/>
      </w:tblGrid>
      <w:tr w:rsidR="00120BB7" w:rsidRPr="00120BB7" w:rsidTr="00120B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0BB7" w:rsidRPr="00120BB7" w:rsidRDefault="00120BB7" w:rsidP="00120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0B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etap nr</w:t>
            </w:r>
          </w:p>
        </w:tc>
        <w:tc>
          <w:tcPr>
            <w:tcW w:w="0" w:type="auto"/>
            <w:vAlign w:val="center"/>
            <w:hideMark/>
          </w:tcPr>
          <w:p w:rsidR="00120BB7" w:rsidRPr="00120BB7" w:rsidRDefault="00120BB7" w:rsidP="00120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0B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 trwania etapu</w:t>
            </w:r>
          </w:p>
        </w:tc>
      </w:tr>
      <w:tr w:rsidR="00120BB7" w:rsidRPr="00120BB7" w:rsidTr="00120B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0BB7" w:rsidRPr="00120BB7" w:rsidRDefault="00120BB7" w:rsidP="00120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20BB7" w:rsidRPr="00120BB7" w:rsidRDefault="00120BB7" w:rsidP="00120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120BB7" w:rsidRPr="00120BB7" w:rsidRDefault="00120BB7" w:rsidP="00120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nie </w:t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</w:p>
    <w:p w:rsidR="00120BB7" w:rsidRPr="00120BB7" w:rsidRDefault="00120BB7" w:rsidP="00120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0"/>
        <w:gridCol w:w="1049"/>
      </w:tblGrid>
      <w:tr w:rsidR="00120BB7" w:rsidRPr="00120BB7" w:rsidTr="00120B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0BB7" w:rsidRPr="00120BB7" w:rsidRDefault="00120BB7" w:rsidP="00120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0B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120BB7" w:rsidRPr="00120BB7" w:rsidRDefault="00120BB7" w:rsidP="00120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0B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120BB7" w:rsidRPr="00120BB7" w:rsidTr="00120B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0BB7" w:rsidRPr="00120BB7" w:rsidRDefault="00120BB7" w:rsidP="00120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0B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120BB7" w:rsidRPr="00120BB7" w:rsidRDefault="00120BB7" w:rsidP="00120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0B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</w:t>
            </w:r>
          </w:p>
        </w:tc>
      </w:tr>
      <w:tr w:rsidR="00120BB7" w:rsidRPr="00120BB7" w:rsidTr="00120B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0BB7" w:rsidRPr="00120BB7" w:rsidRDefault="00120BB7" w:rsidP="00120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0B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Doświadczenie osób wyznaczonych do realizacji zamówienia</w:t>
            </w:r>
          </w:p>
        </w:tc>
        <w:tc>
          <w:tcPr>
            <w:tcW w:w="0" w:type="auto"/>
            <w:vAlign w:val="center"/>
            <w:hideMark/>
          </w:tcPr>
          <w:p w:rsidR="00120BB7" w:rsidRPr="00120BB7" w:rsidRDefault="00120BB7" w:rsidP="00120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0B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</w:t>
            </w:r>
          </w:p>
        </w:tc>
      </w:tr>
    </w:tbl>
    <w:p w:rsidR="00120BB7" w:rsidRPr="00120BB7" w:rsidRDefault="00120BB7" w:rsidP="00120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120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120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nie </w:t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nie </w:t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nie </w:t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120BB7" w:rsidRPr="00120BB7" w:rsidRDefault="00120BB7" w:rsidP="00120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120BB7" w:rsidRPr="00120BB7" w:rsidRDefault="00120BB7" w:rsidP="00120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120BB7" w:rsidRPr="00120BB7" w:rsidRDefault="00120BB7" w:rsidP="00120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120BB7" w:rsidRPr="00120BB7" w:rsidRDefault="00120BB7" w:rsidP="00120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120BB7" w:rsidRPr="00120BB7" w:rsidRDefault="00120BB7" w:rsidP="00120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Licytacja wieloetapowa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1848"/>
      </w:tblGrid>
      <w:tr w:rsidR="00120BB7" w:rsidRPr="00120BB7" w:rsidTr="00120B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0BB7" w:rsidRPr="00120BB7" w:rsidRDefault="00120BB7" w:rsidP="00120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0B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etap nr</w:t>
            </w:r>
          </w:p>
        </w:tc>
        <w:tc>
          <w:tcPr>
            <w:tcW w:w="0" w:type="auto"/>
            <w:vAlign w:val="center"/>
            <w:hideMark/>
          </w:tcPr>
          <w:p w:rsidR="00120BB7" w:rsidRPr="00120BB7" w:rsidRDefault="00120BB7" w:rsidP="00120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0B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 trwania etapu</w:t>
            </w:r>
          </w:p>
        </w:tc>
      </w:tr>
      <w:tr w:rsidR="00120BB7" w:rsidRPr="00120BB7" w:rsidTr="00120B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0BB7" w:rsidRPr="00120BB7" w:rsidRDefault="00120BB7" w:rsidP="00120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20BB7" w:rsidRPr="00120BB7" w:rsidRDefault="00120BB7" w:rsidP="00120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120BB7" w:rsidRPr="00120BB7" w:rsidRDefault="00120BB7" w:rsidP="00120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nie </w:t>
      </w:r>
    </w:p>
    <w:p w:rsidR="00120BB7" w:rsidRPr="00120BB7" w:rsidRDefault="00120BB7" w:rsidP="00120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otwarcia licytacji elektronicznej: </w:t>
      </w:r>
    </w:p>
    <w:p w:rsidR="00120BB7" w:rsidRPr="00120BB7" w:rsidRDefault="00120BB7" w:rsidP="00120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120BB7" w:rsidRPr="00120BB7" w:rsidRDefault="00120BB7" w:rsidP="00120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120BB7" w:rsidRPr="00120BB7" w:rsidRDefault="00120BB7" w:rsidP="00120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120BB7" w:rsidRPr="00120BB7" w:rsidRDefault="00120BB7" w:rsidP="00120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13350E" w:rsidRDefault="00120BB7" w:rsidP="00120BB7">
      <w:r w:rsidRPr="00120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120BB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08/05/2017, godzina: 10:00, </w:t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</w:t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udziału w postępowaniu </w:t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&gt; język polski</w:t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okres w dniach: 30 (od ostatecznego terminu składania ofert) </w:t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120B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0B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bookmarkStart w:id="0" w:name="_GoBack"/>
      <w:bookmarkEnd w:id="0"/>
    </w:p>
    <w:sectPr w:rsidR="001335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A35"/>
    <w:rsid w:val="00120BB7"/>
    <w:rsid w:val="0013350E"/>
    <w:rsid w:val="0063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2E21FB-B9C8-47CA-9D73-A19DAB3E7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20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20B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2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40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6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7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81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34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401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4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68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646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133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16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9152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97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8169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633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491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642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72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1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2469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7586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9221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493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890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984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78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540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6386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203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767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5382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743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6424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342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950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743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601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260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18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9108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71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015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295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8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659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m-sosno.rbip.mojregion.info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BB7C04EF</Template>
  <TotalTime>4</TotalTime>
  <Pages>10</Pages>
  <Words>3272</Words>
  <Characters>19632</Characters>
  <Application>Microsoft Office Word</Application>
  <DocSecurity>0</DocSecurity>
  <Lines>163</Lines>
  <Paragraphs>45</Paragraphs>
  <ScaleCrop>false</ScaleCrop>
  <Company/>
  <LinksUpToDate>false</LinksUpToDate>
  <CharactersWithSpaces>22859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Bociek</dc:creator>
  <cp:keywords/>
  <dc:description/>
  <cp:lastModifiedBy>Katarzyna Bociek</cp:lastModifiedBy>
  <cp:revision>2</cp:revision>
  <dcterms:created xsi:type="dcterms:W3CDTF">2017-04-20T10:56:00Z</dcterms:created>
  <dcterms:modified xsi:type="dcterms:W3CDTF">2017-04-20T11:00:00Z</dcterms:modified>
</cp:coreProperties>
</file>