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75" w:rsidRPr="00774175" w:rsidRDefault="00774175" w:rsidP="00774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80849 - 2017 z dnia 2017-05-10 r. </w:t>
      </w:r>
    </w:p>
    <w:p w:rsidR="00774175" w:rsidRPr="00774175" w:rsidRDefault="00774175" w:rsidP="00774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Sośno: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74175" w:rsidRPr="00774175" w:rsidRDefault="00774175" w:rsidP="0077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774175" w:rsidRPr="00774175" w:rsidRDefault="00774175" w:rsidP="0077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74175" w:rsidRPr="00774175" w:rsidRDefault="00774175" w:rsidP="0077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1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774175" w:rsidRPr="00774175" w:rsidRDefault="00774175" w:rsidP="00774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>504227-N-2017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>09/05/2017</w:t>
      </w:r>
    </w:p>
    <w:p w:rsidR="00774175" w:rsidRPr="00774175" w:rsidRDefault="00774175" w:rsidP="0077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1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774175" w:rsidRPr="00774175" w:rsidRDefault="00774175" w:rsidP="0077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Sośno, Krajowy numer identyfikacyjny 092350955, ul. Nowa  1, 89-412  Sośno, woj. kujawsko-pomorskie, państwo Polska, tel. +48523890110, e-mail sekretariat@sosno.pl, faks +48523891279.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>): http://gm-sosno.rbip.mojregion.info/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774175" w:rsidRPr="00774175" w:rsidRDefault="00774175" w:rsidP="0077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1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74175" w:rsidRPr="00774175" w:rsidRDefault="00774175" w:rsidP="0077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774175" w:rsidRPr="00774175" w:rsidRDefault="00774175" w:rsidP="00774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>II.5)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kod CPV: 45000000-9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kod CPV: 45200000-9</w:t>
      </w:r>
    </w:p>
    <w:p w:rsidR="00774175" w:rsidRPr="00774175" w:rsidRDefault="00774175" w:rsidP="0077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</w:p>
    <w:p w:rsidR="0013350E" w:rsidRPr="00774175" w:rsidRDefault="00774175" w:rsidP="00774175"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>II.8)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Okres, w którym realizowane będzie zamówienie: Data zakończenia:18.12.2017r.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>IV.6.2)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77417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24.05.2017r., godzina: 10:00</w:t>
      </w:r>
      <w:bookmarkStart w:id="0" w:name="_GoBack"/>
      <w:bookmarkEnd w:id="0"/>
    </w:p>
    <w:sectPr w:rsidR="0013350E" w:rsidRPr="0077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43"/>
    <w:rsid w:val="0013350E"/>
    <w:rsid w:val="00774175"/>
    <w:rsid w:val="0089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600C5-6E7D-4BE4-878D-6E70EAE1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33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641A4F10</Template>
  <TotalTime>0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Katarzyna Bociek</cp:lastModifiedBy>
  <cp:revision>2</cp:revision>
  <dcterms:created xsi:type="dcterms:W3CDTF">2017-05-10T07:12:00Z</dcterms:created>
  <dcterms:modified xsi:type="dcterms:W3CDTF">2017-05-10T07:12:00Z</dcterms:modified>
</cp:coreProperties>
</file>