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EC" w:rsidRPr="001057EC" w:rsidRDefault="001057EC" w:rsidP="001057EC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Załącznik nr 2</w:t>
      </w:r>
      <w:r w:rsidRPr="001057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Zapytania ofertowego</w:t>
      </w:r>
    </w:p>
    <w:p w:rsidR="001057EC" w:rsidRPr="001057EC" w:rsidRDefault="001057EC" w:rsidP="001057EC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57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nr </w:t>
      </w:r>
      <w:r w:rsidR="00D97BBA" w:rsidRPr="00D97BBA">
        <w:rPr>
          <w:rFonts w:ascii="Times New Roman" w:hAnsi="Times New Roman" w:cs="Times New Roman"/>
          <w:b/>
          <w:bCs/>
          <w:i/>
          <w:sz w:val="24"/>
          <w:szCs w:val="24"/>
        </w:rPr>
        <w:t>RI.041.1.2017</w:t>
      </w:r>
      <w:r w:rsidR="00D97B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057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 dnia </w:t>
      </w:r>
      <w:r w:rsidR="000F36B3">
        <w:rPr>
          <w:rFonts w:ascii="Times New Roman" w:hAnsi="Times New Roman" w:cs="Times New Roman"/>
          <w:b/>
          <w:bCs/>
          <w:i/>
          <w:sz w:val="24"/>
          <w:szCs w:val="24"/>
        </w:rPr>
        <w:t>19</w:t>
      </w:r>
      <w:r w:rsidRPr="001057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lipca 2017 r.</w:t>
      </w:r>
    </w:p>
    <w:p w:rsidR="007F2CC5" w:rsidRPr="001F0124" w:rsidRDefault="007F2CC5" w:rsidP="00D71E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4D" w:rsidRPr="001F0124" w:rsidRDefault="00D71E4D" w:rsidP="00A53B15">
      <w:pPr>
        <w:jc w:val="both"/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Dot. </w:t>
      </w:r>
      <w:r w:rsidR="00223DC1">
        <w:rPr>
          <w:rFonts w:ascii="Times New Roman" w:hAnsi="Times New Roman" w:cs="Times New Roman"/>
          <w:sz w:val="24"/>
          <w:szCs w:val="24"/>
        </w:rPr>
        <w:t xml:space="preserve">zapytania ofertowego na </w:t>
      </w:r>
      <w:bookmarkStart w:id="0" w:name="_GoBack"/>
      <w:bookmarkEnd w:id="0"/>
      <w:r w:rsidR="00A569AD" w:rsidRPr="00A569AD">
        <w:rPr>
          <w:rFonts w:ascii="Times New Roman" w:hAnsi="Times New Roman" w:cs="Times New Roman"/>
          <w:b/>
          <w:sz w:val="24"/>
          <w:szCs w:val="24"/>
        </w:rPr>
        <w:t>usługę wykonania Studium wykonalności dla projektu pod nazwą „Budowa Punktu Selektywnego Zbierania Odpadów Komunalnych (PSZOK) w gminie Sośno”</w:t>
      </w:r>
    </w:p>
    <w:p w:rsidR="00D71E4D" w:rsidRPr="001F0124" w:rsidRDefault="008A54BA" w:rsidP="00D71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</w:t>
      </w:r>
    </w:p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</w:p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b/>
          <w:bCs/>
          <w:sz w:val="24"/>
          <w:szCs w:val="24"/>
        </w:rPr>
        <w:t>Nazwa i adres firmy</w:t>
      </w:r>
      <w:r w:rsidRPr="001F012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</w:t>
      </w:r>
    </w:p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b/>
          <w:bCs/>
          <w:sz w:val="24"/>
          <w:szCs w:val="24"/>
        </w:rPr>
        <w:t>Wykonawca potwierdza, że :</w:t>
      </w:r>
    </w:p>
    <w:p w:rsidR="005B4523" w:rsidRPr="005B4523" w:rsidRDefault="005B4523" w:rsidP="005B45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523">
        <w:rPr>
          <w:rFonts w:ascii="Times New Roman" w:hAnsi="Times New Roman" w:cs="Times New Roman"/>
          <w:sz w:val="24"/>
          <w:szCs w:val="24"/>
        </w:rPr>
        <w:t xml:space="preserve">w ciągu ostatnich 3 lat przed upływem terminu składania ofert </w:t>
      </w:r>
      <w:r w:rsidR="008A54BA" w:rsidRPr="005B4523">
        <w:rPr>
          <w:rFonts w:ascii="Times New Roman" w:hAnsi="Times New Roman" w:cs="Times New Roman"/>
          <w:sz w:val="24"/>
          <w:szCs w:val="24"/>
        </w:rPr>
        <w:t>należycie wykonał minimum 3 usług</w:t>
      </w:r>
      <w:r w:rsidRPr="005B4523">
        <w:rPr>
          <w:rFonts w:ascii="Times New Roman" w:hAnsi="Times New Roman" w:cs="Times New Roman"/>
          <w:sz w:val="24"/>
          <w:szCs w:val="24"/>
        </w:rPr>
        <w:t>i</w:t>
      </w:r>
      <w:r w:rsidR="008A54BA" w:rsidRPr="005B4523">
        <w:rPr>
          <w:rFonts w:ascii="Times New Roman" w:hAnsi="Times New Roman" w:cs="Times New Roman"/>
          <w:sz w:val="24"/>
          <w:szCs w:val="24"/>
        </w:rPr>
        <w:t xml:space="preserve"> </w:t>
      </w:r>
      <w:r w:rsidRPr="005B4523">
        <w:rPr>
          <w:rFonts w:ascii="Times New Roman" w:hAnsi="Times New Roman" w:cs="Times New Roman"/>
          <w:sz w:val="24"/>
          <w:szCs w:val="24"/>
        </w:rPr>
        <w:t>polegające na sporządzeniu Studiów wykonalności (z wyłączeniem aktualizacji)  dla projektów infrastrukturalnych.</w:t>
      </w:r>
    </w:p>
    <w:p w:rsidR="00D71E4D" w:rsidRPr="001F0124" w:rsidRDefault="005B4523" w:rsidP="00D71E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  <w:r w:rsidR="00D71E4D" w:rsidRPr="001F0124">
        <w:rPr>
          <w:rFonts w:ascii="Times New Roman" w:hAnsi="Times New Roman" w:cs="Times New Roman"/>
          <w:sz w:val="24"/>
          <w:szCs w:val="24"/>
        </w:rPr>
        <w:t xml:space="preserve"> sporządzonych w/w dokumentów: 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192"/>
      </w:tblGrid>
      <w:tr w:rsidR="00A81D7B" w:rsidRPr="001F0124" w:rsidTr="00A81D7B">
        <w:trPr>
          <w:trHeight w:val="127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7B" w:rsidRPr="001F0124" w:rsidRDefault="006021D1" w:rsidP="00A8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Zamawiający/Przedmiot zamówienia/N</w:t>
            </w:r>
            <w:r w:rsidR="00A81D7B" w:rsidRPr="001F0124">
              <w:rPr>
                <w:rFonts w:ascii="Times New Roman" w:hAnsi="Times New Roman" w:cs="Times New Roman"/>
                <w:sz w:val="24"/>
                <w:szCs w:val="24"/>
              </w:rPr>
              <w:t>azwa dokumentu</w:t>
            </w:r>
          </w:p>
        </w:tc>
      </w:tr>
      <w:tr w:rsidR="00A81D7B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B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B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B" w:rsidRPr="001F0124" w:rsidRDefault="00A81D7B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D1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Pr="001F0124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Pr="001F0124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D1" w:rsidRPr="001F0124" w:rsidTr="00A81D7B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1" w:rsidRPr="001F0124" w:rsidRDefault="006021D1" w:rsidP="00D7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4D" w:rsidRPr="001F0124" w:rsidRDefault="00D71E4D" w:rsidP="00D71E4D">
      <w:pPr>
        <w:rPr>
          <w:rFonts w:ascii="Times New Roman" w:hAnsi="Times New Roman" w:cs="Times New Roman"/>
          <w:sz w:val="24"/>
          <w:szCs w:val="24"/>
        </w:rPr>
      </w:pPr>
    </w:p>
    <w:p w:rsidR="00D71E4D" w:rsidRPr="001F0124" w:rsidRDefault="00C6531F" w:rsidP="00C65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wykazu </w:t>
      </w:r>
      <w:r w:rsidR="007F2CC5">
        <w:rPr>
          <w:rFonts w:ascii="Times New Roman" w:hAnsi="Times New Roman" w:cs="Times New Roman"/>
          <w:sz w:val="24"/>
          <w:szCs w:val="24"/>
        </w:rPr>
        <w:t>załączam referencje, protokoły odbioru, itp. (kserokopie dokumentów potwierdzone za zgodność z oryginałem)</w:t>
      </w:r>
      <w:r>
        <w:rPr>
          <w:rFonts w:ascii="Times New Roman" w:hAnsi="Times New Roman" w:cs="Times New Roman"/>
          <w:sz w:val="24"/>
          <w:szCs w:val="24"/>
        </w:rPr>
        <w:t xml:space="preserve"> potwierdzające </w:t>
      </w:r>
      <w:r w:rsidR="008A54BA">
        <w:rPr>
          <w:rFonts w:ascii="Times New Roman" w:hAnsi="Times New Roman" w:cs="Times New Roman"/>
          <w:sz w:val="24"/>
          <w:szCs w:val="24"/>
        </w:rPr>
        <w:t xml:space="preserve">należyte </w:t>
      </w:r>
      <w:r>
        <w:rPr>
          <w:rFonts w:ascii="Times New Roman" w:hAnsi="Times New Roman" w:cs="Times New Roman"/>
          <w:sz w:val="24"/>
          <w:szCs w:val="24"/>
        </w:rPr>
        <w:t xml:space="preserve">wykonanie w/w </w:t>
      </w:r>
      <w:r w:rsidR="006021D1" w:rsidRPr="006021D1">
        <w:rPr>
          <w:rFonts w:ascii="Times New Roman" w:hAnsi="Times New Roman" w:cs="Times New Roman"/>
          <w:sz w:val="24"/>
          <w:szCs w:val="24"/>
        </w:rPr>
        <w:t>usług</w:t>
      </w:r>
      <w:r w:rsidRPr="006021D1">
        <w:rPr>
          <w:rFonts w:ascii="Times New Roman" w:hAnsi="Times New Roman" w:cs="Times New Roman"/>
          <w:sz w:val="24"/>
          <w:szCs w:val="24"/>
        </w:rPr>
        <w:t>.</w:t>
      </w:r>
    </w:p>
    <w:p w:rsidR="00D71E4D" w:rsidRPr="001F0124" w:rsidRDefault="00D71E4D" w:rsidP="00D71E4D">
      <w:pPr>
        <w:ind w:left="2124"/>
        <w:rPr>
          <w:rFonts w:ascii="Times New Roman" w:hAnsi="Times New Roman" w:cs="Times New Roman"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.................................................................................................................</w:t>
      </w:r>
    </w:p>
    <w:p w:rsidR="00D71E4D" w:rsidRPr="00A53B15" w:rsidRDefault="00D71E4D" w:rsidP="00D71E4D">
      <w:pPr>
        <w:rPr>
          <w:rFonts w:ascii="Times New Roman" w:hAnsi="Times New Roman" w:cs="Times New Roman"/>
          <w:i/>
          <w:sz w:val="24"/>
          <w:szCs w:val="24"/>
        </w:rPr>
      </w:pPr>
      <w:r w:rsidRPr="001F01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53B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3B15">
        <w:rPr>
          <w:rFonts w:ascii="Times New Roman" w:hAnsi="Times New Roman" w:cs="Times New Roman"/>
          <w:i/>
          <w:sz w:val="24"/>
          <w:szCs w:val="24"/>
        </w:rPr>
        <w:t xml:space="preserve">Data i podpis Wykonawcy lub jego upełnomocnionego przedstawiciela </w:t>
      </w:r>
    </w:p>
    <w:p w:rsidR="00E9216C" w:rsidRPr="001F0124" w:rsidRDefault="00E9216C">
      <w:pPr>
        <w:rPr>
          <w:rFonts w:ascii="Times New Roman" w:hAnsi="Times New Roman" w:cs="Times New Roman"/>
          <w:sz w:val="24"/>
          <w:szCs w:val="24"/>
        </w:rPr>
      </w:pPr>
    </w:p>
    <w:sectPr w:rsidR="00E9216C" w:rsidRPr="001F0124" w:rsidSect="00D71E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6E" w:rsidRDefault="00CE6D6E" w:rsidP="00D71E4D">
      <w:pPr>
        <w:spacing w:after="0" w:line="240" w:lineRule="auto"/>
      </w:pPr>
      <w:r>
        <w:separator/>
      </w:r>
    </w:p>
  </w:endnote>
  <w:endnote w:type="continuationSeparator" w:id="0">
    <w:p w:rsidR="00CE6D6E" w:rsidRDefault="00CE6D6E" w:rsidP="00D7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22539"/>
      <w:docPartObj>
        <w:docPartGallery w:val="Page Numbers (Bottom of Page)"/>
        <w:docPartUnique/>
      </w:docPartObj>
    </w:sdtPr>
    <w:sdtContent>
      <w:p w:rsidR="00CE6D6E" w:rsidRDefault="00CE6D6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6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D6E" w:rsidRDefault="00CE6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6E" w:rsidRDefault="00CE6D6E" w:rsidP="00D71E4D">
      <w:pPr>
        <w:spacing w:after="0" w:line="240" w:lineRule="auto"/>
      </w:pPr>
      <w:r>
        <w:separator/>
      </w:r>
    </w:p>
  </w:footnote>
  <w:footnote w:type="continuationSeparator" w:id="0">
    <w:p w:rsidR="00CE6D6E" w:rsidRDefault="00CE6D6E" w:rsidP="00D7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A19A3"/>
    <w:multiLevelType w:val="hybridMultilevel"/>
    <w:tmpl w:val="821833C4"/>
    <w:lvl w:ilvl="0" w:tplc="731C54C6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E4D"/>
    <w:rsid w:val="0006571B"/>
    <w:rsid w:val="000A73C5"/>
    <w:rsid w:val="000F1BFF"/>
    <w:rsid w:val="000F36B3"/>
    <w:rsid w:val="001057EC"/>
    <w:rsid w:val="001406A7"/>
    <w:rsid w:val="001B5AD6"/>
    <w:rsid w:val="001D7DDE"/>
    <w:rsid w:val="001F0124"/>
    <w:rsid w:val="002229D9"/>
    <w:rsid w:val="00223DC1"/>
    <w:rsid w:val="00324EA0"/>
    <w:rsid w:val="003C150B"/>
    <w:rsid w:val="0040333C"/>
    <w:rsid w:val="0056222F"/>
    <w:rsid w:val="005B4523"/>
    <w:rsid w:val="006021D1"/>
    <w:rsid w:val="00655C55"/>
    <w:rsid w:val="007F2CC5"/>
    <w:rsid w:val="00806BC0"/>
    <w:rsid w:val="008A54BA"/>
    <w:rsid w:val="00A53B15"/>
    <w:rsid w:val="00A569AD"/>
    <w:rsid w:val="00A81D7B"/>
    <w:rsid w:val="00A93751"/>
    <w:rsid w:val="00BD54FE"/>
    <w:rsid w:val="00BE692B"/>
    <w:rsid w:val="00C6531F"/>
    <w:rsid w:val="00CC0DF0"/>
    <w:rsid w:val="00CE6D6E"/>
    <w:rsid w:val="00D32AC3"/>
    <w:rsid w:val="00D71E4D"/>
    <w:rsid w:val="00D97BBA"/>
    <w:rsid w:val="00DA186B"/>
    <w:rsid w:val="00DB0164"/>
    <w:rsid w:val="00E9216C"/>
    <w:rsid w:val="00E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212F02"/>
  <w15:docId w15:val="{AE76A632-AFFF-48A3-8BB4-97A477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E4D"/>
  </w:style>
  <w:style w:type="paragraph" w:styleId="Stopka">
    <w:name w:val="footer"/>
    <w:basedOn w:val="Normalny"/>
    <w:link w:val="StopkaZnak"/>
    <w:uiPriority w:val="99"/>
    <w:unhideWhenUsed/>
    <w:rsid w:val="00D7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E4D"/>
  </w:style>
  <w:style w:type="paragraph" w:styleId="Akapitzlist">
    <w:name w:val="List Paragraph"/>
    <w:basedOn w:val="Normalny"/>
    <w:uiPriority w:val="34"/>
    <w:qFormat/>
    <w:rsid w:val="00A81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CD0BE263</Template>
  <TotalTime>59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Iwona Sikorska</cp:lastModifiedBy>
  <cp:revision>11</cp:revision>
  <cp:lastPrinted>2017-07-19T08:02:00Z</cp:lastPrinted>
  <dcterms:created xsi:type="dcterms:W3CDTF">2016-11-16T19:48:00Z</dcterms:created>
  <dcterms:modified xsi:type="dcterms:W3CDTF">2017-07-19T08:45:00Z</dcterms:modified>
</cp:coreProperties>
</file>