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2" w:rsidRDefault="009239F2" w:rsidP="009239F2">
      <w:pPr>
        <w:pStyle w:val="Nagwek"/>
      </w:pPr>
      <w:r>
        <w:rPr>
          <w:noProof/>
        </w:rPr>
        <w:t xml:space="preserve">            </w:t>
      </w:r>
      <w:r w:rsidRPr="00D835CA">
        <w:rPr>
          <w:noProof/>
        </w:rPr>
        <w:drawing>
          <wp:inline distT="0" distB="0" distL="0" distR="0" wp14:anchorId="37D569E6" wp14:editId="114C6B15">
            <wp:extent cx="5230495" cy="812165"/>
            <wp:effectExtent l="0" t="0" r="8255" b="698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239F2" w:rsidRDefault="009239F2" w:rsidP="009239F2">
      <w:pPr>
        <w:pStyle w:val="Nagwek"/>
        <w:jc w:val="center"/>
      </w:pPr>
      <w:r w:rsidRPr="00AF536D">
        <w:t>„Europejski Fundusz Rolny na rzecz Rozwoju Obszarów Wiejskich: Europa inwestująca w obszary wiejskie”</w:t>
      </w:r>
    </w:p>
    <w:p w:rsidR="00280297" w:rsidRDefault="00280297" w:rsidP="00262D61">
      <w:pPr>
        <w:suppressAutoHyphens/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2D61" w:rsidRPr="00F431F6" w:rsidRDefault="00262D61" w:rsidP="00262D61">
      <w:pPr>
        <w:suppressAutoHyphens/>
        <w:spacing w:after="0" w:line="240" w:lineRule="auto"/>
        <w:ind w:left="4860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F431F6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1 </w:t>
      </w:r>
      <w:r w:rsidR="00280297" w:rsidRPr="00F431F6">
        <w:rPr>
          <w:rFonts w:ascii="Tahoma" w:eastAsia="Times New Roman" w:hAnsi="Tahoma" w:cs="Tahoma"/>
          <w:sz w:val="20"/>
          <w:szCs w:val="20"/>
          <w:lang w:eastAsia="ar-SA"/>
        </w:rPr>
        <w:t>do wz</w:t>
      </w:r>
    </w:p>
    <w:p w:rsidR="00262D61" w:rsidRPr="00F431F6" w:rsidRDefault="00262D61" w:rsidP="00262D61">
      <w:pPr>
        <w:keepNext/>
        <w:tabs>
          <w:tab w:val="left" w:pos="851"/>
        </w:tabs>
        <w:suppressAutoHyphens/>
        <w:spacing w:after="0" w:line="240" w:lineRule="auto"/>
        <w:ind w:left="360"/>
        <w:jc w:val="right"/>
        <w:outlineLvl w:val="1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570B2" w:rsidRPr="00F431F6" w:rsidRDefault="000570B2" w:rsidP="000570B2">
      <w:pPr>
        <w:suppressAutoHyphens/>
        <w:spacing w:after="0" w:line="240" w:lineRule="auto"/>
        <w:ind w:left="6237"/>
        <w:rPr>
          <w:rFonts w:ascii="Tahoma" w:eastAsia="Times New Roman" w:hAnsi="Tahoma" w:cs="Tahoma"/>
          <w:sz w:val="20"/>
          <w:szCs w:val="20"/>
          <w:lang w:eastAsia="ar-SA"/>
        </w:rPr>
      </w:pPr>
      <w:r w:rsidRPr="00F431F6">
        <w:rPr>
          <w:rFonts w:ascii="Tahoma" w:eastAsia="Times New Roman" w:hAnsi="Tahoma" w:cs="Tahoma"/>
          <w:sz w:val="20"/>
          <w:szCs w:val="20"/>
          <w:lang w:eastAsia="ar-SA"/>
        </w:rPr>
        <w:t>……………………., 2017 roku</w:t>
      </w:r>
    </w:p>
    <w:p w:rsidR="00262D61" w:rsidRPr="00F431F6" w:rsidRDefault="00C40681" w:rsidP="00262D61">
      <w:pPr>
        <w:suppressAutoHyphens/>
        <w:spacing w:after="0" w:line="240" w:lineRule="auto"/>
        <w:ind w:left="6237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    </w:t>
      </w:r>
      <w:bookmarkStart w:id="0" w:name="_GoBack"/>
      <w:bookmarkEnd w:id="0"/>
      <w:r w:rsidR="00262D61" w:rsidRPr="00F431F6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(miejscowość, data)</w:t>
      </w:r>
    </w:p>
    <w:p w:rsidR="00262D61" w:rsidRPr="00F431F6" w:rsidRDefault="00262D61" w:rsidP="00262D61">
      <w:pPr>
        <w:keepNext/>
        <w:suppressAutoHyphens/>
        <w:spacing w:after="0" w:line="240" w:lineRule="auto"/>
        <w:ind w:right="6804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F431F6">
        <w:rPr>
          <w:rFonts w:ascii="Tahoma" w:eastAsia="Times New Roman" w:hAnsi="Tahoma" w:cs="Tahoma"/>
          <w:sz w:val="20"/>
          <w:szCs w:val="20"/>
          <w:lang w:eastAsia="ar-SA"/>
        </w:rPr>
        <w:t>Nazwa i adres</w:t>
      </w:r>
    </w:p>
    <w:p w:rsidR="00262D61" w:rsidRPr="00F431F6" w:rsidRDefault="00262D61" w:rsidP="00262D61">
      <w:pPr>
        <w:suppressAutoHyphens/>
        <w:spacing w:after="0" w:line="240" w:lineRule="auto"/>
        <w:ind w:right="6804"/>
        <w:rPr>
          <w:rFonts w:ascii="Tahoma" w:eastAsia="Times New Roman" w:hAnsi="Tahoma" w:cs="Tahoma"/>
          <w:sz w:val="20"/>
          <w:szCs w:val="20"/>
          <w:lang w:eastAsia="ar-SA"/>
        </w:rPr>
      </w:pPr>
      <w:r w:rsidRPr="00F431F6">
        <w:rPr>
          <w:rFonts w:ascii="Tahoma" w:eastAsia="Times New Roman" w:hAnsi="Tahoma" w:cs="Tahoma"/>
          <w:sz w:val="20"/>
          <w:szCs w:val="20"/>
          <w:lang w:eastAsia="ar-SA"/>
        </w:rPr>
        <w:t xml:space="preserve">     firmy</w:t>
      </w:r>
    </w:p>
    <w:p w:rsidR="00262D61" w:rsidRPr="00F431F6" w:rsidRDefault="00262D61" w:rsidP="00262D61">
      <w:pPr>
        <w:suppressAutoHyphens/>
        <w:spacing w:after="0" w:line="240" w:lineRule="auto"/>
        <w:ind w:left="142" w:hanging="142"/>
        <w:rPr>
          <w:rFonts w:ascii="Tahoma" w:eastAsia="Times New Roman" w:hAnsi="Tahoma" w:cs="Tahoma"/>
          <w:sz w:val="20"/>
          <w:szCs w:val="20"/>
          <w:lang w:eastAsia="ar-SA"/>
        </w:rPr>
      </w:pPr>
      <w:r w:rsidRPr="00F431F6">
        <w:rPr>
          <w:rFonts w:ascii="Tahoma" w:eastAsia="Times New Roman" w:hAnsi="Tahoma" w:cs="Tahoma"/>
          <w:sz w:val="20"/>
          <w:szCs w:val="20"/>
          <w:lang w:eastAsia="ar-SA"/>
        </w:rPr>
        <w:t xml:space="preserve">   /pieczęć/</w:t>
      </w:r>
    </w:p>
    <w:p w:rsidR="00262D61" w:rsidRPr="00F431F6" w:rsidRDefault="00262D61" w:rsidP="00B3107F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62D61" w:rsidRPr="00F431F6" w:rsidRDefault="00262D61" w:rsidP="00B3107F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ahoma" w:eastAsia="Times New Roman" w:hAnsi="Tahoma" w:cs="Tahoma"/>
          <w:b/>
          <w:sz w:val="20"/>
          <w:szCs w:val="20"/>
          <w:lang w:val="en-US" w:eastAsia="ar-SA"/>
        </w:rPr>
      </w:pPr>
      <w:r w:rsidRPr="00F431F6">
        <w:rPr>
          <w:rFonts w:ascii="Tahoma" w:eastAsia="Times New Roman" w:hAnsi="Tahoma" w:cs="Tahoma"/>
          <w:sz w:val="20"/>
          <w:szCs w:val="20"/>
          <w:lang w:val="en-US" w:eastAsia="ar-SA"/>
        </w:rPr>
        <w:t>NIP: ........................................................................</w:t>
      </w:r>
    </w:p>
    <w:p w:rsidR="00262D61" w:rsidRPr="00F431F6" w:rsidRDefault="00262D61" w:rsidP="00B310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:rsidR="00262D61" w:rsidRPr="00F431F6" w:rsidRDefault="00262D61" w:rsidP="00B310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ar-SA"/>
        </w:rPr>
      </w:pPr>
      <w:r w:rsidRPr="00F431F6">
        <w:rPr>
          <w:rFonts w:ascii="Tahoma" w:eastAsia="Times New Roman" w:hAnsi="Tahoma" w:cs="Tahoma"/>
          <w:sz w:val="20"/>
          <w:szCs w:val="20"/>
          <w:lang w:val="en-US" w:eastAsia="ar-SA"/>
        </w:rPr>
        <w:t>TELEFON: ............................................................</w:t>
      </w:r>
    </w:p>
    <w:p w:rsidR="00262D61" w:rsidRPr="00F431F6" w:rsidRDefault="00262D61" w:rsidP="00B310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:rsidR="00262D61" w:rsidRPr="00F431F6" w:rsidRDefault="00262D61" w:rsidP="00B310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ar-SA"/>
        </w:rPr>
      </w:pPr>
      <w:r w:rsidRPr="00F431F6">
        <w:rPr>
          <w:rFonts w:ascii="Tahoma" w:eastAsia="Times New Roman" w:hAnsi="Tahoma" w:cs="Tahoma"/>
          <w:sz w:val="20"/>
          <w:szCs w:val="20"/>
          <w:lang w:val="en-US" w:eastAsia="ar-SA"/>
        </w:rPr>
        <w:t>FAKS: ....................................................................</w:t>
      </w:r>
    </w:p>
    <w:p w:rsidR="00262D61" w:rsidRPr="00F431F6" w:rsidRDefault="00262D61" w:rsidP="00B310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:rsidR="00262D61" w:rsidRPr="00F431F6" w:rsidRDefault="00262D61" w:rsidP="00BA7E77">
      <w:pPr>
        <w:tabs>
          <w:tab w:val="num" w:pos="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ar-SA"/>
        </w:rPr>
      </w:pPr>
      <w:r w:rsidRPr="00F431F6">
        <w:rPr>
          <w:rFonts w:ascii="Tahoma" w:eastAsia="Times New Roman" w:hAnsi="Tahoma" w:cs="Tahoma"/>
          <w:sz w:val="20"/>
          <w:szCs w:val="20"/>
          <w:lang w:val="en-US" w:eastAsia="ar-SA"/>
        </w:rPr>
        <w:t>E-mail: ...................................................................</w:t>
      </w:r>
    </w:p>
    <w:p w:rsidR="006511A4" w:rsidRPr="00F431F6" w:rsidRDefault="005E47CC" w:rsidP="00262D61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F431F6">
        <w:rPr>
          <w:rFonts w:ascii="Tahoma" w:eastAsia="Times New Roman" w:hAnsi="Tahoma" w:cs="Tahoma"/>
          <w:b/>
          <w:color w:val="000000"/>
          <w:sz w:val="20"/>
          <w:szCs w:val="20"/>
          <w:lang w:val="en-US" w:eastAsia="ar-SA"/>
        </w:rPr>
        <w:t xml:space="preserve">                                                                                               </w:t>
      </w:r>
      <w:r w:rsidRPr="00F431F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 xml:space="preserve">Gmina </w:t>
      </w:r>
      <w:r w:rsidR="006511A4" w:rsidRPr="00F431F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 xml:space="preserve"> Sośno</w:t>
      </w:r>
    </w:p>
    <w:p w:rsidR="006511A4" w:rsidRPr="00F431F6" w:rsidRDefault="006511A4" w:rsidP="00262D61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F431F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F431F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F431F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F431F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F431F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F431F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F431F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  <w:t xml:space="preserve">      ul. Nowa 1</w:t>
      </w:r>
    </w:p>
    <w:p w:rsidR="005E47CC" w:rsidRPr="00F431F6" w:rsidRDefault="006511A4" w:rsidP="006511A4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F431F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F431F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F431F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F431F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F431F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F431F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F431F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  <w:t xml:space="preserve">          89-412 Sośno</w:t>
      </w:r>
    </w:p>
    <w:p w:rsidR="00262D61" w:rsidRPr="00F431F6" w:rsidRDefault="00262D61" w:rsidP="00ED283C">
      <w:pPr>
        <w:keepNext/>
        <w:numPr>
          <w:ilvl w:val="4"/>
          <w:numId w:val="0"/>
        </w:numPr>
        <w:tabs>
          <w:tab w:val="num" w:pos="0"/>
        </w:tabs>
        <w:suppressAutoHyphens/>
        <w:spacing w:after="120" w:line="240" w:lineRule="auto"/>
        <w:ind w:left="1009" w:hanging="1009"/>
        <w:jc w:val="center"/>
        <w:outlineLvl w:val="4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F431F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FORMULARZ OFERTY</w:t>
      </w:r>
    </w:p>
    <w:p w:rsidR="00262D61" w:rsidRPr="00F431F6" w:rsidRDefault="00262D61" w:rsidP="0017418D">
      <w:pPr>
        <w:suppressAutoHyphens/>
        <w:spacing w:after="12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F431F6">
        <w:rPr>
          <w:rFonts w:ascii="Tahoma" w:eastAsia="Times New Roman" w:hAnsi="Tahoma" w:cs="Tahoma"/>
          <w:sz w:val="20"/>
          <w:szCs w:val="20"/>
          <w:lang w:eastAsia="ar-SA"/>
        </w:rPr>
        <w:t>Nawiązując do zaproszenia do złożenia oferty cenowej na</w:t>
      </w:r>
      <w:r w:rsidRPr="00F431F6">
        <w:rPr>
          <w:rFonts w:ascii="Tahoma" w:eastAsia="Times New Roman" w:hAnsi="Tahoma" w:cs="Tahoma"/>
          <w:color w:val="FF0000"/>
          <w:sz w:val="20"/>
          <w:szCs w:val="20"/>
          <w:lang w:eastAsia="hi-IN" w:bidi="hi-IN"/>
        </w:rPr>
        <w:t xml:space="preserve"> </w:t>
      </w:r>
      <w:r w:rsidR="005E47CC" w:rsidRPr="00F431F6">
        <w:rPr>
          <w:rFonts w:ascii="Tahoma" w:hAnsi="Tahoma" w:cs="Tahoma"/>
          <w:b/>
          <w:bCs/>
          <w:sz w:val="20"/>
          <w:szCs w:val="20"/>
        </w:rPr>
        <w:t>p</w:t>
      </w:r>
      <w:r w:rsidRPr="00F431F6">
        <w:rPr>
          <w:rFonts w:ascii="Tahoma" w:hAnsi="Tahoma" w:cs="Tahoma"/>
          <w:b/>
          <w:bCs/>
          <w:sz w:val="20"/>
          <w:szCs w:val="20"/>
        </w:rPr>
        <w:t xml:space="preserve">ełnienie </w:t>
      </w:r>
      <w:r w:rsidR="005E47CC" w:rsidRPr="00F431F6">
        <w:rPr>
          <w:rFonts w:ascii="Tahoma" w:hAnsi="Tahoma" w:cs="Tahoma"/>
          <w:b/>
          <w:bCs/>
          <w:sz w:val="20"/>
          <w:szCs w:val="20"/>
        </w:rPr>
        <w:t xml:space="preserve">funkcji inspektora nadzoru </w:t>
      </w:r>
      <w:r w:rsidRPr="00F431F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431F6">
        <w:rPr>
          <w:rFonts w:ascii="Tahoma" w:hAnsi="Tahoma" w:cs="Tahoma"/>
          <w:bCs/>
          <w:sz w:val="20"/>
          <w:szCs w:val="20"/>
        </w:rPr>
        <w:t>nad realizacją zadania inwestycyjnego</w:t>
      </w:r>
      <w:r w:rsidRPr="00F431F6">
        <w:rPr>
          <w:rFonts w:ascii="Tahoma" w:hAnsi="Tahoma" w:cs="Tahoma"/>
          <w:b/>
          <w:bCs/>
          <w:sz w:val="20"/>
          <w:szCs w:val="20"/>
        </w:rPr>
        <w:t xml:space="preserve"> pn.: </w:t>
      </w:r>
      <w:r w:rsidRPr="00F431F6">
        <w:rPr>
          <w:rFonts w:ascii="Tahoma" w:hAnsi="Tahoma" w:cs="Tahoma"/>
          <w:b/>
          <w:sz w:val="20"/>
          <w:szCs w:val="20"/>
        </w:rPr>
        <w:t>„</w:t>
      </w:r>
      <w:r w:rsidR="001F3FB7" w:rsidRPr="00F431F6">
        <w:rPr>
          <w:rFonts w:ascii="Tahoma" w:hAnsi="Tahoma" w:cs="Tahoma"/>
          <w:b/>
          <w:sz w:val="20"/>
          <w:szCs w:val="20"/>
          <w:lang w:eastAsia="pl-PL"/>
        </w:rPr>
        <w:t xml:space="preserve">Budowa </w:t>
      </w:r>
      <w:r w:rsidR="006511A4" w:rsidRPr="00F431F6">
        <w:rPr>
          <w:rFonts w:ascii="Tahoma" w:hAnsi="Tahoma" w:cs="Tahoma"/>
          <w:b/>
          <w:sz w:val="20"/>
          <w:szCs w:val="20"/>
          <w:lang w:eastAsia="pl-PL"/>
        </w:rPr>
        <w:t>sieci wodociągowych oraz przydomowej oczyszczalni ścieków</w:t>
      </w:r>
      <w:r w:rsidR="000474D1" w:rsidRPr="00F431F6">
        <w:rPr>
          <w:rFonts w:ascii="Tahoma" w:hAnsi="Tahoma" w:cs="Tahoma"/>
          <w:b/>
          <w:sz w:val="20"/>
          <w:szCs w:val="20"/>
          <w:lang w:eastAsia="pl-PL"/>
        </w:rPr>
        <w:t>”</w:t>
      </w:r>
    </w:p>
    <w:p w:rsidR="00262D61" w:rsidRPr="00F431F6" w:rsidRDefault="00262D61" w:rsidP="00262D61">
      <w:pPr>
        <w:widowControl w:val="0"/>
        <w:numPr>
          <w:ilvl w:val="0"/>
          <w:numId w:val="1"/>
        </w:numPr>
        <w:tabs>
          <w:tab w:val="left" w:pos="-2268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431F6">
        <w:rPr>
          <w:rFonts w:ascii="Tahoma" w:eastAsia="Times New Roman" w:hAnsi="Tahoma" w:cs="Tahoma"/>
          <w:sz w:val="20"/>
          <w:szCs w:val="20"/>
          <w:lang w:eastAsia="ar-SA"/>
        </w:rPr>
        <w:t xml:space="preserve">Oferujemy wykonanie zamówienia, w zakresie objętym Warunkami Zamówienia za kwotę: </w:t>
      </w:r>
    </w:p>
    <w:p w:rsidR="00262D61" w:rsidRPr="00F431F6" w:rsidRDefault="00262D61" w:rsidP="00262D61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431F6">
        <w:rPr>
          <w:rFonts w:ascii="Tahoma" w:eastAsia="Times New Roman" w:hAnsi="Tahoma" w:cs="Tahoma"/>
          <w:sz w:val="20"/>
          <w:szCs w:val="20"/>
          <w:lang w:eastAsia="ar-SA"/>
        </w:rPr>
        <w:t>brutto: ..........................................................................................................................</w:t>
      </w:r>
      <w:r w:rsidR="00BD71DC" w:rsidRPr="00F431F6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Pr="00F431F6">
        <w:rPr>
          <w:rFonts w:ascii="Tahoma" w:eastAsia="Times New Roman" w:hAnsi="Tahoma" w:cs="Tahoma"/>
          <w:sz w:val="20"/>
          <w:szCs w:val="20"/>
          <w:lang w:eastAsia="ar-SA"/>
        </w:rPr>
        <w:t xml:space="preserve">.... zł, </w:t>
      </w:r>
    </w:p>
    <w:p w:rsidR="00262D61" w:rsidRPr="00F431F6" w:rsidRDefault="00262D61" w:rsidP="00262D61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431F6">
        <w:rPr>
          <w:rFonts w:ascii="Tahoma" w:eastAsia="Times New Roman" w:hAnsi="Tahoma" w:cs="Tahoma"/>
          <w:sz w:val="20"/>
          <w:szCs w:val="20"/>
          <w:lang w:eastAsia="ar-SA"/>
        </w:rPr>
        <w:t>słownie: ................................................................................................................... złotych.</w:t>
      </w:r>
    </w:p>
    <w:p w:rsidR="008357A3" w:rsidRPr="00F431F6" w:rsidRDefault="008357A3" w:rsidP="00262D61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357A3" w:rsidRPr="00F431F6" w:rsidRDefault="008357A3" w:rsidP="00BA7E77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431F6">
        <w:rPr>
          <w:rFonts w:ascii="Tahoma" w:eastAsia="Times New Roman" w:hAnsi="Tahoma" w:cs="Tahoma"/>
          <w:sz w:val="20"/>
          <w:szCs w:val="20"/>
          <w:lang w:eastAsia="ar-SA"/>
        </w:rPr>
        <w:t>Deklarujemy czas na podjecie działań w przypadku wystąpienia nieprzewidzianych zdarzeń wymagających obecności inspektora nadzoru na terenie budowy:</w:t>
      </w:r>
    </w:p>
    <w:p w:rsidR="008357A3" w:rsidRPr="00F431F6" w:rsidRDefault="008357A3" w:rsidP="008357A3">
      <w:pPr>
        <w:pStyle w:val="Akapitzlist"/>
        <w:suppressAutoHyphens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ar-SA"/>
        </w:rPr>
      </w:pPr>
      <w:r w:rsidRPr="00F431F6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</w:t>
      </w:r>
    </w:p>
    <w:p w:rsidR="008357A3" w:rsidRPr="00F431F6" w:rsidRDefault="008357A3" w:rsidP="008357A3">
      <w:pPr>
        <w:pStyle w:val="Akapitzlist"/>
        <w:suppressAutoHyphens/>
        <w:spacing w:after="0" w:line="240" w:lineRule="auto"/>
        <w:ind w:left="360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431F6">
        <w:rPr>
          <w:rFonts w:ascii="Tahoma" w:eastAsia="Times New Roman" w:hAnsi="Tahoma" w:cs="Tahoma"/>
          <w:sz w:val="20"/>
          <w:szCs w:val="20"/>
          <w:lang w:eastAsia="ar-SA"/>
        </w:rPr>
        <w:t>(</w:t>
      </w:r>
      <w:r w:rsidRPr="00F431F6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wpisać odpowiednio: </w:t>
      </w:r>
      <w:r w:rsidRPr="00F431F6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do 4 godzin lub do 8 godzin lub do 12 godzin</w:t>
      </w:r>
      <w:r w:rsidRPr="00F431F6">
        <w:rPr>
          <w:rFonts w:ascii="Tahoma" w:eastAsia="Times New Roman" w:hAnsi="Tahoma" w:cs="Tahoma"/>
          <w:i/>
          <w:sz w:val="20"/>
          <w:szCs w:val="20"/>
          <w:lang w:eastAsia="ar-SA"/>
        </w:rPr>
        <w:t>)</w:t>
      </w:r>
    </w:p>
    <w:p w:rsidR="005E47CC" w:rsidRPr="00F431F6" w:rsidRDefault="005E47CC" w:rsidP="00262D61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62D61" w:rsidRPr="00F431F6" w:rsidRDefault="00262D61" w:rsidP="0017418D">
      <w:pPr>
        <w:widowControl w:val="0"/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431F6">
        <w:rPr>
          <w:rFonts w:ascii="Tahoma" w:eastAsia="Times New Roman" w:hAnsi="Tahoma" w:cs="Tahoma"/>
          <w:sz w:val="20"/>
          <w:szCs w:val="20"/>
          <w:lang w:eastAsia="ar-SA"/>
        </w:rPr>
        <w:t>Oferujemy termin wykonania zamówienia zgodnie z Warunkami Zamówienia.</w:t>
      </w:r>
    </w:p>
    <w:p w:rsidR="00262D61" w:rsidRPr="00F431F6" w:rsidRDefault="00262D61" w:rsidP="0017418D">
      <w:pPr>
        <w:widowControl w:val="0"/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431F6">
        <w:rPr>
          <w:rFonts w:ascii="Tahoma" w:eastAsia="Times New Roman" w:hAnsi="Tahoma" w:cs="Tahoma"/>
          <w:sz w:val="20"/>
          <w:szCs w:val="20"/>
          <w:lang w:eastAsia="ar-SA"/>
        </w:rPr>
        <w:t>Oświadczamy, że zapoznaliśmy się z Warunkami Zamówienia i nie wnosimy do nich zastrzeżeń oraz zdobyliśmy konieczne informacje, potrzebne do właściwego przygotowania oferty.</w:t>
      </w:r>
    </w:p>
    <w:p w:rsidR="00262D61" w:rsidRPr="00F431F6" w:rsidRDefault="00262D61" w:rsidP="00BA7E77">
      <w:pPr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431F6">
        <w:rPr>
          <w:rFonts w:ascii="Tahoma" w:eastAsia="Times New Roman" w:hAnsi="Tahoma" w:cs="Tahoma"/>
          <w:sz w:val="20"/>
          <w:szCs w:val="20"/>
          <w:lang w:eastAsia="ar-SA"/>
        </w:rPr>
        <w:t>Oświadczamy, że w przypadku wybrania naszej oferty zobowiązujemy się do zawarcia umowy zgodnie z Warunkami Zamówienia /WZ/ i na wyżej wymienionych  warunkach w miejscu  i terminie wyznaczonym przez zamawiającego.</w:t>
      </w:r>
    </w:p>
    <w:p w:rsidR="00262D61" w:rsidRPr="00F431F6" w:rsidRDefault="00262D61" w:rsidP="00262D6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431F6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Załącznikami do niniejszej oferty są: </w:t>
      </w:r>
    </w:p>
    <w:p w:rsidR="00262D61" w:rsidRPr="00F431F6" w:rsidRDefault="00262D61" w:rsidP="00262D6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431F6">
        <w:rPr>
          <w:rFonts w:ascii="Tahoma" w:eastAsia="Times New Roman" w:hAnsi="Tahoma" w:cs="Tahoma"/>
          <w:sz w:val="20"/>
          <w:szCs w:val="20"/>
          <w:lang w:eastAsia="ar-SA"/>
        </w:rPr>
        <w:t>(należy wymienić zgodnie z warunkami zamówienia)</w:t>
      </w:r>
    </w:p>
    <w:p w:rsidR="00262D61" w:rsidRPr="00F431F6" w:rsidRDefault="00262D61" w:rsidP="00262D6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62D61" w:rsidRPr="00F431F6" w:rsidRDefault="00262D61" w:rsidP="00262D6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62D61" w:rsidRPr="00F431F6" w:rsidRDefault="00262D61" w:rsidP="00F431F6">
      <w:pPr>
        <w:suppressAutoHyphens/>
        <w:spacing w:after="0" w:line="240" w:lineRule="auto"/>
        <w:ind w:left="4678" w:hanging="142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431F6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……...................................................................</w:t>
      </w:r>
    </w:p>
    <w:p w:rsidR="00262D61" w:rsidRPr="00F431F6" w:rsidRDefault="00F431F6" w:rsidP="00F431F6">
      <w:pPr>
        <w:keepNext/>
        <w:numPr>
          <w:ilvl w:val="2"/>
          <w:numId w:val="0"/>
        </w:numPr>
        <w:tabs>
          <w:tab w:val="num" w:pos="0"/>
          <w:tab w:val="left" w:pos="851"/>
          <w:tab w:val="center" w:pos="6237"/>
        </w:tabs>
        <w:suppressAutoHyphens/>
        <w:spacing w:after="0" w:line="240" w:lineRule="auto"/>
        <w:outlineLvl w:val="2"/>
        <w:rPr>
          <w:rFonts w:ascii="Tahoma" w:eastAsia="Times New Roman" w:hAnsi="Tahoma" w:cs="Tahoma"/>
          <w:b/>
          <w:i/>
          <w:sz w:val="20"/>
          <w:szCs w:val="20"/>
          <w:lang w:eastAsia="ar-SA"/>
        </w:rPr>
      </w:pPr>
      <w:r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="00262D61" w:rsidRPr="00F431F6">
        <w:rPr>
          <w:rFonts w:ascii="Tahoma" w:eastAsia="Times New Roman" w:hAnsi="Tahoma" w:cs="Tahoma"/>
          <w:i/>
          <w:sz w:val="20"/>
          <w:szCs w:val="20"/>
          <w:lang w:eastAsia="ar-SA"/>
        </w:rPr>
        <w:t>podpisy osób uprawnionych</w:t>
      </w:r>
    </w:p>
    <w:p w:rsidR="00E971A4" w:rsidRPr="00F431F6" w:rsidRDefault="00F431F6" w:rsidP="00F431F6">
      <w:pPr>
        <w:tabs>
          <w:tab w:val="center" w:pos="6237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="00262D61" w:rsidRPr="00F431F6">
        <w:rPr>
          <w:rFonts w:ascii="Tahoma" w:eastAsia="Times New Roman" w:hAnsi="Tahoma" w:cs="Tahoma"/>
          <w:i/>
          <w:sz w:val="20"/>
          <w:szCs w:val="20"/>
          <w:lang w:eastAsia="ar-SA"/>
        </w:rPr>
        <w:t>do składania oświadczeń woli w imieniu wykonawcy</w:t>
      </w:r>
    </w:p>
    <w:sectPr w:rsidR="00E971A4" w:rsidRPr="00F431F6" w:rsidSect="00F431F6">
      <w:headerReference w:type="default" r:id="rId8"/>
      <w:pgSz w:w="11906" w:h="16838"/>
      <w:pgMar w:top="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E5D" w:rsidRDefault="007A1E5D" w:rsidP="00976A05">
      <w:pPr>
        <w:spacing w:after="0" w:line="240" w:lineRule="auto"/>
      </w:pPr>
      <w:r>
        <w:separator/>
      </w:r>
    </w:p>
  </w:endnote>
  <w:endnote w:type="continuationSeparator" w:id="0">
    <w:p w:rsidR="007A1E5D" w:rsidRDefault="007A1E5D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E5D" w:rsidRDefault="007A1E5D" w:rsidP="00976A05">
      <w:pPr>
        <w:spacing w:after="0" w:line="240" w:lineRule="auto"/>
      </w:pPr>
      <w:r>
        <w:separator/>
      </w:r>
    </w:p>
  </w:footnote>
  <w:footnote w:type="continuationSeparator" w:id="0">
    <w:p w:rsidR="007A1E5D" w:rsidRDefault="007A1E5D" w:rsidP="00976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A05" w:rsidRDefault="00976A05">
    <w:pPr>
      <w:pStyle w:val="Nagwek"/>
    </w:pPr>
  </w:p>
  <w:p w:rsidR="00976A05" w:rsidRDefault="00976A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AE"/>
    <w:rsid w:val="000474D1"/>
    <w:rsid w:val="000570B2"/>
    <w:rsid w:val="00070A0F"/>
    <w:rsid w:val="0017418D"/>
    <w:rsid w:val="001A1F7C"/>
    <w:rsid w:val="001F3FB7"/>
    <w:rsid w:val="00252B5F"/>
    <w:rsid w:val="00262D61"/>
    <w:rsid w:val="00280297"/>
    <w:rsid w:val="003A12B6"/>
    <w:rsid w:val="005E47CC"/>
    <w:rsid w:val="005E7E7D"/>
    <w:rsid w:val="006511A4"/>
    <w:rsid w:val="007738AE"/>
    <w:rsid w:val="007A1E5D"/>
    <w:rsid w:val="007E26A0"/>
    <w:rsid w:val="008357A3"/>
    <w:rsid w:val="008A650D"/>
    <w:rsid w:val="009239F2"/>
    <w:rsid w:val="00976A05"/>
    <w:rsid w:val="00A001CB"/>
    <w:rsid w:val="00B3107F"/>
    <w:rsid w:val="00BA7E77"/>
    <w:rsid w:val="00BD71DC"/>
    <w:rsid w:val="00BF048A"/>
    <w:rsid w:val="00BF38B5"/>
    <w:rsid w:val="00C40681"/>
    <w:rsid w:val="00CC70EB"/>
    <w:rsid w:val="00E21002"/>
    <w:rsid w:val="00E343CF"/>
    <w:rsid w:val="00E65A1B"/>
    <w:rsid w:val="00E971A4"/>
    <w:rsid w:val="00ED283C"/>
    <w:rsid w:val="00F32106"/>
    <w:rsid w:val="00F431F6"/>
    <w:rsid w:val="00F8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0C73"/>
  <w15:docId w15:val="{F4E562CD-40C4-471E-8189-08A7195E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  <w:style w:type="paragraph" w:styleId="Akapitzlist">
    <w:name w:val="List Paragraph"/>
    <w:basedOn w:val="Normalny"/>
    <w:uiPriority w:val="34"/>
    <w:qFormat/>
    <w:rsid w:val="00835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EC397988</Template>
  <TotalTime>6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Katarzyna Bociek</cp:lastModifiedBy>
  <cp:revision>7</cp:revision>
  <dcterms:created xsi:type="dcterms:W3CDTF">2017-09-14T11:43:00Z</dcterms:created>
  <dcterms:modified xsi:type="dcterms:W3CDTF">2017-09-15T07:46:00Z</dcterms:modified>
</cp:coreProperties>
</file>