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E0" w:rsidRDefault="00501EE0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63BE0" w:rsidRDefault="00363BE0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B10EC" w:rsidRDefault="00CB10EC" w:rsidP="00CB10EC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28590" cy="807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B10EC" w:rsidRDefault="00CB10EC" w:rsidP="00CB10EC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1F4B25" w:rsidRPr="00184734" w:rsidRDefault="001F4B25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 w:rsidRPr="00184734">
        <w:rPr>
          <w:rFonts w:ascii="Tahoma" w:eastAsia="Times New Roman" w:hAnsi="Tahoma" w:cs="Tahoma"/>
          <w:kern w:val="1"/>
          <w:sz w:val="20"/>
          <w:szCs w:val="20"/>
          <w:lang w:eastAsia="ar-SA"/>
        </w:rPr>
        <w:t>Załącznik nr 3 do Warunków Zamówienia</w:t>
      </w:r>
    </w:p>
    <w:p w:rsidR="001F4B25" w:rsidRPr="00184734" w:rsidRDefault="001F4B25" w:rsidP="001F4B25">
      <w:pPr>
        <w:keepNext/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1"/>
          <w:sz w:val="20"/>
          <w:szCs w:val="20"/>
          <w:highlight w:val="yellow"/>
          <w:u w:val="single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b/>
          <w:kern w:val="1"/>
          <w:sz w:val="20"/>
          <w:szCs w:val="20"/>
          <w:highlight w:val="yellow"/>
          <w:lang w:eastAsia="ar-SA"/>
        </w:rPr>
      </w:pPr>
    </w:p>
    <w:p w:rsidR="001F4B25" w:rsidRPr="00184734" w:rsidRDefault="001F4B25" w:rsidP="001F4B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ar-SA"/>
        </w:rPr>
      </w:pPr>
      <w:r w:rsidRPr="00184734">
        <w:rPr>
          <w:rFonts w:ascii="Tahoma" w:eastAsia="Times New Roman" w:hAnsi="Tahoma" w:cs="Tahoma"/>
          <w:b/>
          <w:kern w:val="1"/>
          <w:sz w:val="20"/>
          <w:szCs w:val="20"/>
          <w:lang w:eastAsia="ar-SA"/>
        </w:rPr>
        <w:t>WYKAZ USŁUG</w:t>
      </w:r>
    </w:p>
    <w:p w:rsidR="001F4B25" w:rsidRPr="00184734" w:rsidRDefault="001F4B25" w:rsidP="001F4B25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4734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 xml:space="preserve">wykaz </w:t>
      </w:r>
      <w:r w:rsidRPr="00184734">
        <w:rPr>
          <w:rFonts w:ascii="Tahoma" w:eastAsia="Times New Roman" w:hAnsi="Tahoma" w:cs="Tahoma"/>
          <w:sz w:val="20"/>
          <w:szCs w:val="20"/>
          <w:lang w:eastAsia="pl-PL"/>
        </w:rPr>
        <w:t>usług wykonanych, a w przypadku świadczeń okresowych lub ciągłych również wykonywanych, w okresie ostatnich 3 lat przed upływem terminu składania ofert a jeżeli okres prowadzenia działalności jest krótszy – w tym okresie, wraz z podaniem ich wartości, przedmiotu, dat wykonania i podmiotów, na rzecz których usługi zostały wykonane, a w przypadku świadczeń okresowych lub ciągłych są wykonywane</w:t>
      </w:r>
    </w:p>
    <w:p w:rsidR="001F4B25" w:rsidRPr="0018473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szCs w:val="20"/>
          <w:highlight w:val="yellow"/>
          <w:lang w:eastAsia="ar-SA"/>
        </w:rPr>
      </w:pPr>
    </w:p>
    <w:tbl>
      <w:tblPr>
        <w:tblW w:w="9843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126"/>
        <w:gridCol w:w="2260"/>
      </w:tblGrid>
      <w:tr w:rsidR="001F4B25" w:rsidRPr="00184734" w:rsidTr="00A83D0E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 xml:space="preserve">Określenie usługi pełnienia nadzoru inwestorskiego </w:t>
            </w:r>
          </w:p>
          <w:p w:rsidR="001F4B25" w:rsidRPr="00184734" w:rsidRDefault="001F4B25" w:rsidP="001F4B2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(przedmiot zamówienia, zakres wykonywanych robót i nadzór nad nimi)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 xml:space="preserve"> Miejsce wykonania</w:t>
            </w: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br/>
              <w:t xml:space="preserve"> i podmioty </w:t>
            </w:r>
            <w:r w:rsidRPr="00184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 rzecz których usługi te zostały wykonane </w:t>
            </w:r>
            <w:r w:rsidRPr="001847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473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lub są wykonywane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Data wykonania</w:t>
            </w:r>
            <w:r w:rsidR="009F6D68"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, wykonywania</w:t>
            </w: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 xml:space="preserve"> usługi </w:t>
            </w:r>
          </w:p>
          <w:p w:rsidR="001F4B25" w:rsidRPr="00184734" w:rsidRDefault="001F4B25" w:rsidP="001F4B2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9F6D6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Wartość</w:t>
            </w:r>
            <w:r w:rsidR="009F6D68"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 xml:space="preserve"> inwestycji nad realizacją której sprawowano nadzór inwestorski</w:t>
            </w:r>
          </w:p>
        </w:tc>
      </w:tr>
      <w:tr w:rsidR="001F4B25" w:rsidRPr="00184734" w:rsidTr="00A83D0E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184734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4.</w:t>
            </w:r>
          </w:p>
        </w:tc>
      </w:tr>
      <w:tr w:rsidR="001F4B25" w:rsidRPr="00184734" w:rsidTr="00A83D0E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25" w:rsidRPr="00184734" w:rsidRDefault="001F4B25" w:rsidP="001F4B25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1F4B25" w:rsidRPr="00184734" w:rsidRDefault="001F4B25" w:rsidP="001F4B2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F4B25" w:rsidRPr="0018473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Default="00234C03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Jednocześnie oświadczam, ze wyżej wymienione usługi zostały wykonane należycie.</w:t>
      </w:r>
    </w:p>
    <w:p w:rsidR="0072339B" w:rsidRDefault="0072339B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2339B" w:rsidRPr="00184734" w:rsidRDefault="0072339B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ind w:left="4254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184734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……...................................................................</w:t>
      </w:r>
    </w:p>
    <w:p w:rsidR="001F4B25" w:rsidRPr="00184734" w:rsidRDefault="004039FE" w:rsidP="001F4B25">
      <w:pPr>
        <w:keepNext/>
        <w:tabs>
          <w:tab w:val="left" w:pos="851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1F4B25" w:rsidRPr="00184734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C93434" w:rsidRDefault="00C93434" w:rsidP="00C93434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  <w:t>do składania oświadczeń woli w imieniu wykonawcy</w:t>
      </w:r>
    </w:p>
    <w:p w:rsidR="00C93434" w:rsidRDefault="00C93434" w:rsidP="00C93434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</w:p>
    <w:p w:rsidR="001F4B25" w:rsidRPr="00184734" w:rsidRDefault="001F4B25" w:rsidP="001F4B25">
      <w:pPr>
        <w:suppressAutoHyphens/>
        <w:spacing w:after="0" w:line="240" w:lineRule="auto"/>
        <w:ind w:right="282"/>
        <w:jc w:val="both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ar-SA"/>
        </w:rPr>
      </w:pPr>
      <w:bookmarkStart w:id="0" w:name="_GoBack"/>
      <w:bookmarkEnd w:id="0"/>
    </w:p>
    <w:p w:rsidR="001F4B25" w:rsidRPr="00184734" w:rsidRDefault="001F4B25" w:rsidP="001F4B25">
      <w:pPr>
        <w:suppressAutoHyphens/>
        <w:spacing w:after="0" w:line="240" w:lineRule="auto"/>
        <w:ind w:right="282"/>
        <w:jc w:val="both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ar-SA"/>
        </w:rPr>
      </w:pPr>
    </w:p>
    <w:p w:rsidR="00E971A4" w:rsidRPr="00184734" w:rsidRDefault="00E971A4">
      <w:pPr>
        <w:rPr>
          <w:rFonts w:ascii="Tahoma" w:hAnsi="Tahoma" w:cs="Tahoma"/>
          <w:sz w:val="20"/>
          <w:szCs w:val="20"/>
        </w:rPr>
      </w:pPr>
    </w:p>
    <w:sectPr w:rsidR="00E971A4" w:rsidRPr="00184734" w:rsidSect="00CB10EC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C7" w:rsidRDefault="00473DC7" w:rsidP="00976A05">
      <w:pPr>
        <w:spacing w:after="0" w:line="240" w:lineRule="auto"/>
      </w:pPr>
      <w:r>
        <w:separator/>
      </w:r>
    </w:p>
  </w:endnote>
  <w:endnote w:type="continuationSeparator" w:id="0">
    <w:p w:rsidR="00473DC7" w:rsidRDefault="00473DC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C7" w:rsidRDefault="00473DC7" w:rsidP="00976A05">
      <w:pPr>
        <w:spacing w:after="0" w:line="240" w:lineRule="auto"/>
      </w:pPr>
      <w:r>
        <w:separator/>
      </w:r>
    </w:p>
  </w:footnote>
  <w:footnote w:type="continuationSeparator" w:id="0">
    <w:p w:rsidR="00473DC7" w:rsidRDefault="00473DC7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45C3D"/>
    <w:rsid w:val="00184734"/>
    <w:rsid w:val="001F4B25"/>
    <w:rsid w:val="00234C03"/>
    <w:rsid w:val="00363BE0"/>
    <w:rsid w:val="003C2544"/>
    <w:rsid w:val="004039FE"/>
    <w:rsid w:val="00431376"/>
    <w:rsid w:val="00473DC7"/>
    <w:rsid w:val="00501EE0"/>
    <w:rsid w:val="00514F9A"/>
    <w:rsid w:val="00666BBF"/>
    <w:rsid w:val="006B44B3"/>
    <w:rsid w:val="0072339B"/>
    <w:rsid w:val="007738AE"/>
    <w:rsid w:val="00874ED5"/>
    <w:rsid w:val="00976A05"/>
    <w:rsid w:val="009F6D68"/>
    <w:rsid w:val="00A001CB"/>
    <w:rsid w:val="00A83D0E"/>
    <w:rsid w:val="00B2054D"/>
    <w:rsid w:val="00C61DE0"/>
    <w:rsid w:val="00C93434"/>
    <w:rsid w:val="00CB10EC"/>
    <w:rsid w:val="00D60D04"/>
    <w:rsid w:val="00DF5D34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FB575-C4D3-4BB4-AE1C-6E225F9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26A569C</Template>
  <TotalTime>5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11</cp:revision>
  <dcterms:created xsi:type="dcterms:W3CDTF">2017-09-14T11:44:00Z</dcterms:created>
  <dcterms:modified xsi:type="dcterms:W3CDTF">2017-09-18T08:06:00Z</dcterms:modified>
</cp:coreProperties>
</file>