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A3" w:rsidRDefault="00D728A3" w:rsidP="009226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26A2F" w:rsidRDefault="00A26A2F" w:rsidP="00A26A2F">
      <w:pPr>
        <w:pStyle w:val="Nagwek"/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5230495" cy="810260"/>
            <wp:effectExtent l="0" t="0" r="825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26A2F" w:rsidRDefault="00A26A2F" w:rsidP="00A26A2F">
      <w:pPr>
        <w:pStyle w:val="Nagwek"/>
        <w:jc w:val="center"/>
      </w:pPr>
      <w:r>
        <w:t>„Europejski Fundusz Rolny na rzecz Rozwoju Obszarów Wiejskich: Europa inwestująca w obszary wiejskie”</w:t>
      </w:r>
    </w:p>
    <w:p w:rsidR="002E6EB6" w:rsidRDefault="002E6EB6" w:rsidP="009226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l-PL"/>
        </w:rPr>
      </w:pPr>
    </w:p>
    <w:p w:rsidR="00922603" w:rsidRPr="004513B6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4513B6">
        <w:rPr>
          <w:rFonts w:ascii="Tahoma" w:eastAsia="Times New Roman" w:hAnsi="Tahoma" w:cs="Tahoma"/>
          <w:kern w:val="1"/>
          <w:sz w:val="20"/>
          <w:szCs w:val="20"/>
          <w:lang w:eastAsia="ar-SA"/>
        </w:rPr>
        <w:t>Załącznik nr  4 do Warunków Zamówienia</w:t>
      </w:r>
    </w:p>
    <w:p w:rsidR="00922603" w:rsidRPr="004513B6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4513B6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4513B6" w:rsidRDefault="00922603" w:rsidP="00922603">
      <w:pPr>
        <w:keepNext/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4513B6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WYKAZ OSÓB  </w:t>
      </w:r>
    </w:p>
    <w:p w:rsidR="00922603" w:rsidRPr="004513B6" w:rsidRDefault="00922603" w:rsidP="00922603">
      <w:p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i/>
          <w:kern w:val="1"/>
          <w:sz w:val="20"/>
          <w:szCs w:val="20"/>
          <w:lang w:eastAsia="ar-SA"/>
        </w:rPr>
      </w:pPr>
      <w:r w:rsidRPr="004513B6">
        <w:rPr>
          <w:rFonts w:ascii="Tahoma" w:eastAsia="Times New Roman" w:hAnsi="Tahoma" w:cs="Tahoma"/>
          <w:i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626"/>
        <w:gridCol w:w="3119"/>
      </w:tblGrid>
      <w:tr w:rsidR="00B23625" w:rsidRPr="004513B6" w:rsidTr="00B2362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Imię, nazwisko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Numer                                  i rodzaj uprawnień budowlanych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Doświadczenie zawodowe  (lata pracy z upraw.)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color w:val="000000"/>
                <w:kern w:val="1"/>
                <w:sz w:val="20"/>
                <w:szCs w:val="20"/>
                <w:lang w:eastAsia="ar-SA"/>
              </w:rPr>
              <w:t xml:space="preserve">Informacja o podstawie do dysponowania tymi osobami </w:t>
            </w:r>
          </w:p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/np. umowa o pracę, umowa cywilno-prawna, oświadczenie o udostępnieniu zasobów/</w:t>
            </w:r>
          </w:p>
        </w:tc>
      </w:tr>
      <w:tr w:rsidR="00B23625" w:rsidRPr="004513B6" w:rsidTr="00B2362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6.</w:t>
            </w:r>
          </w:p>
        </w:tc>
      </w:tr>
      <w:tr w:rsidR="00B23625" w:rsidRPr="004513B6" w:rsidTr="00B2362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625" w:rsidRPr="004513B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  <w:p w:rsidR="00B23625" w:rsidRPr="004513B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4513B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</w:tc>
      </w:tr>
    </w:tbl>
    <w:p w:rsidR="00922603" w:rsidRPr="004513B6" w:rsidRDefault="00922603" w:rsidP="0092260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</w:p>
    <w:p w:rsidR="00922603" w:rsidRPr="004513B6" w:rsidRDefault="00922603" w:rsidP="0092260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4513B6" w:rsidRDefault="00922603" w:rsidP="00922603">
      <w:pPr>
        <w:rPr>
          <w:rFonts w:ascii="Tahoma" w:hAnsi="Tahoma" w:cs="Tahoma"/>
          <w:sz w:val="20"/>
          <w:szCs w:val="20"/>
        </w:rPr>
      </w:pPr>
    </w:p>
    <w:p w:rsidR="009D2573" w:rsidRDefault="00922603" w:rsidP="009D2573">
      <w:pPr>
        <w:tabs>
          <w:tab w:val="center" w:pos="6521"/>
        </w:tabs>
        <w:suppressAutoHyphens/>
        <w:spacing w:after="0" w:line="240" w:lineRule="auto"/>
        <w:ind w:left="4248"/>
        <w:rPr>
          <w:rFonts w:ascii="Tahoma" w:eastAsia="Times New Roman" w:hAnsi="Tahoma" w:cs="Tahoma"/>
          <w:sz w:val="20"/>
          <w:szCs w:val="20"/>
          <w:lang w:eastAsia="ar-SA"/>
        </w:rPr>
      </w:pPr>
      <w:r w:rsidRPr="004513B6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</w:t>
      </w:r>
      <w:r w:rsidR="004513B6">
        <w:rPr>
          <w:rFonts w:ascii="Tahoma" w:eastAsia="Times New Roman" w:hAnsi="Tahoma" w:cs="Tahoma"/>
          <w:sz w:val="20"/>
          <w:szCs w:val="20"/>
          <w:lang w:eastAsia="ar-SA"/>
        </w:rPr>
        <w:t>…...</w:t>
      </w:r>
      <w:r w:rsidRPr="004513B6">
        <w:rPr>
          <w:rFonts w:ascii="Tahoma" w:eastAsia="Times New Roman" w:hAnsi="Tahoma" w:cs="Tahoma"/>
          <w:sz w:val="20"/>
          <w:szCs w:val="20"/>
          <w:lang w:eastAsia="ar-SA"/>
        </w:rPr>
        <w:t>……...................................</w:t>
      </w:r>
      <w:r w:rsidR="004513B6">
        <w:rPr>
          <w:rFonts w:ascii="Tahoma" w:eastAsia="Times New Roman" w:hAnsi="Tahoma" w:cs="Tahoma"/>
          <w:sz w:val="20"/>
          <w:szCs w:val="20"/>
          <w:lang w:eastAsia="ar-SA"/>
        </w:rPr>
        <w:t xml:space="preserve">...........................             </w:t>
      </w:r>
      <w:r w:rsidR="009D2573"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</w:p>
    <w:p w:rsidR="00922603" w:rsidRPr="004513B6" w:rsidRDefault="009D2573" w:rsidP="009D2573">
      <w:pPr>
        <w:tabs>
          <w:tab w:val="center" w:pos="6521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22603" w:rsidRPr="004513B6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922603" w:rsidRDefault="0006635F" w:rsidP="009D2573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>……………………………………………</w:t>
      </w:r>
      <w:r w:rsidR="009D2573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22603" w:rsidRPr="004513B6">
        <w:rPr>
          <w:rFonts w:ascii="Tahoma" w:eastAsia="Times New Roman" w:hAnsi="Tahoma" w:cs="Tahoma"/>
          <w:i/>
          <w:sz w:val="20"/>
          <w:szCs w:val="20"/>
          <w:lang w:eastAsia="ar-SA"/>
        </w:rPr>
        <w:t>do składania oświadczeń woli w imieniu wykonawcy</w:t>
      </w:r>
    </w:p>
    <w:p w:rsidR="0006635F" w:rsidRPr="004513B6" w:rsidRDefault="0006635F" w:rsidP="009D2573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>Miejscowość, data</w:t>
      </w:r>
    </w:p>
    <w:p w:rsidR="00922603" w:rsidRPr="004513B6" w:rsidRDefault="00922603" w:rsidP="00922603">
      <w:pPr>
        <w:rPr>
          <w:rFonts w:ascii="Tahoma" w:hAnsi="Tahoma" w:cs="Tahoma"/>
          <w:sz w:val="20"/>
          <w:szCs w:val="20"/>
        </w:rPr>
      </w:pPr>
    </w:p>
    <w:p w:rsidR="00E971A4" w:rsidRPr="004513B6" w:rsidRDefault="00E971A4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E971A4" w:rsidRPr="004513B6" w:rsidSect="00975B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B7" w:rsidRDefault="005F77B7" w:rsidP="00976A05">
      <w:pPr>
        <w:spacing w:after="0" w:line="240" w:lineRule="auto"/>
      </w:pPr>
      <w:r>
        <w:separator/>
      </w:r>
    </w:p>
  </w:endnote>
  <w:endnote w:type="continuationSeparator" w:id="0">
    <w:p w:rsidR="005F77B7" w:rsidRDefault="005F77B7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B7" w:rsidRDefault="005F77B7" w:rsidP="00976A05">
      <w:pPr>
        <w:spacing w:after="0" w:line="240" w:lineRule="auto"/>
      </w:pPr>
      <w:r>
        <w:separator/>
      </w:r>
    </w:p>
  </w:footnote>
  <w:footnote w:type="continuationSeparator" w:id="0">
    <w:p w:rsidR="005F77B7" w:rsidRDefault="005F77B7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976A05">
    <w:pPr>
      <w:pStyle w:val="Nagwek"/>
    </w:pP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06635F"/>
    <w:rsid w:val="00072E1A"/>
    <w:rsid w:val="002E6EB6"/>
    <w:rsid w:val="00412E80"/>
    <w:rsid w:val="004513B6"/>
    <w:rsid w:val="00490157"/>
    <w:rsid w:val="004A59E9"/>
    <w:rsid w:val="005653E4"/>
    <w:rsid w:val="005853B0"/>
    <w:rsid w:val="005F77B7"/>
    <w:rsid w:val="00653743"/>
    <w:rsid w:val="006B689B"/>
    <w:rsid w:val="007738AE"/>
    <w:rsid w:val="00922603"/>
    <w:rsid w:val="00974277"/>
    <w:rsid w:val="00975B74"/>
    <w:rsid w:val="00976A05"/>
    <w:rsid w:val="009D2573"/>
    <w:rsid w:val="00A001CB"/>
    <w:rsid w:val="00A26A2F"/>
    <w:rsid w:val="00B23625"/>
    <w:rsid w:val="00BA55C3"/>
    <w:rsid w:val="00C0794C"/>
    <w:rsid w:val="00D728A3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1CEB"/>
  <w15:docId w15:val="{DF4F9E19-779D-42A6-BF2D-44C669B4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9B7EC498</Template>
  <TotalTime>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7</cp:revision>
  <cp:lastPrinted>2016-11-10T13:14:00Z</cp:lastPrinted>
  <dcterms:created xsi:type="dcterms:W3CDTF">2017-09-14T11:45:00Z</dcterms:created>
  <dcterms:modified xsi:type="dcterms:W3CDTF">2017-09-18T08:05:00Z</dcterms:modified>
</cp:coreProperties>
</file>