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2" w:rsidRDefault="009239F2" w:rsidP="009239F2">
      <w:pPr>
        <w:pStyle w:val="Nagwek"/>
      </w:pPr>
      <w:r>
        <w:rPr>
          <w:noProof/>
        </w:rPr>
        <w:t xml:space="preserve">            </w:t>
      </w:r>
      <w:r w:rsidRPr="00D835CA">
        <w:rPr>
          <w:noProof/>
        </w:rPr>
        <w:drawing>
          <wp:inline distT="0" distB="0" distL="0" distR="0" wp14:anchorId="37D569E6" wp14:editId="114C6B15">
            <wp:extent cx="5230495" cy="812165"/>
            <wp:effectExtent l="0" t="0" r="8255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239F2" w:rsidRDefault="009239F2" w:rsidP="009239F2">
      <w:pPr>
        <w:pStyle w:val="Nagwek"/>
        <w:jc w:val="center"/>
      </w:pPr>
      <w:r w:rsidRPr="00AF536D">
        <w:t>„Europejski Fundusz Rolny na rzecz Rozwoju Obszarów Wiejskich: Europa inwestująca w obszary wiejskie”</w:t>
      </w:r>
    </w:p>
    <w:p w:rsidR="00280297" w:rsidRDefault="00280297" w:rsidP="00262D61">
      <w:pPr>
        <w:suppressAutoHyphens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2D61" w:rsidRPr="00061445" w:rsidRDefault="00262D61" w:rsidP="00262D61">
      <w:pPr>
        <w:suppressAutoHyphens/>
        <w:spacing w:after="0" w:line="240" w:lineRule="auto"/>
        <w:ind w:left="4860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eastAsia="ar-SA"/>
        </w:rPr>
        <w:t xml:space="preserve">Załącznik nr 1 </w:t>
      </w:r>
      <w:r w:rsidR="00280297" w:rsidRPr="00061445">
        <w:rPr>
          <w:rFonts w:ascii="Tahoma" w:eastAsia="Times New Roman" w:hAnsi="Tahoma" w:cs="Tahoma"/>
          <w:sz w:val="20"/>
          <w:szCs w:val="20"/>
          <w:lang w:eastAsia="ar-SA"/>
        </w:rPr>
        <w:t xml:space="preserve">do </w:t>
      </w:r>
      <w:r w:rsidR="002868B7">
        <w:rPr>
          <w:rFonts w:ascii="Tahoma" w:eastAsia="Times New Roman" w:hAnsi="Tahoma" w:cs="Tahoma"/>
          <w:sz w:val="20"/>
          <w:szCs w:val="20"/>
          <w:lang w:eastAsia="ar-SA"/>
        </w:rPr>
        <w:t>WZ</w:t>
      </w:r>
      <w:bookmarkStart w:id="0" w:name="_GoBack"/>
      <w:bookmarkEnd w:id="0"/>
    </w:p>
    <w:p w:rsidR="00262D61" w:rsidRPr="00061445" w:rsidRDefault="00262D61" w:rsidP="00262D61">
      <w:pPr>
        <w:keepNext/>
        <w:tabs>
          <w:tab w:val="left" w:pos="851"/>
        </w:tabs>
        <w:suppressAutoHyphens/>
        <w:spacing w:after="0" w:line="240" w:lineRule="auto"/>
        <w:ind w:left="360"/>
        <w:jc w:val="right"/>
        <w:outlineLvl w:val="1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0570B2" w:rsidRPr="00061445" w:rsidRDefault="000570B2" w:rsidP="000570B2">
      <w:pPr>
        <w:suppressAutoHyphens/>
        <w:spacing w:after="0" w:line="240" w:lineRule="auto"/>
        <w:ind w:left="6237"/>
        <w:rPr>
          <w:rFonts w:ascii="Tahoma" w:eastAsia="Times New Roman" w:hAnsi="Tahoma" w:cs="Tahoma"/>
          <w:sz w:val="20"/>
          <w:szCs w:val="20"/>
          <w:lang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eastAsia="ar-SA"/>
        </w:rPr>
        <w:t>……………………., 2017 roku</w:t>
      </w:r>
    </w:p>
    <w:p w:rsidR="00262D61" w:rsidRPr="00061445" w:rsidRDefault="00C40681" w:rsidP="00262D61">
      <w:pPr>
        <w:suppressAutoHyphens/>
        <w:spacing w:after="0" w:line="240" w:lineRule="auto"/>
        <w:ind w:left="6237"/>
        <w:rPr>
          <w:rFonts w:ascii="Tahoma" w:eastAsia="Times New Roman" w:hAnsi="Tahoma" w:cs="Tahoma"/>
          <w:sz w:val="20"/>
          <w:szCs w:val="20"/>
          <w:lang w:eastAsia="ar-SA"/>
        </w:rPr>
      </w:pPr>
      <w:r w:rsidRPr="00061445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</w:t>
      </w:r>
      <w:r w:rsidR="00262D61" w:rsidRPr="00061445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(miejscowość, data)</w:t>
      </w:r>
    </w:p>
    <w:p w:rsidR="00262D61" w:rsidRPr="00061445" w:rsidRDefault="00262D61" w:rsidP="00262D61">
      <w:pPr>
        <w:keepNext/>
        <w:suppressAutoHyphens/>
        <w:spacing w:after="0" w:line="240" w:lineRule="auto"/>
        <w:ind w:right="6804"/>
        <w:outlineLvl w:val="3"/>
        <w:rPr>
          <w:rFonts w:ascii="Tahoma" w:eastAsia="Times New Roman" w:hAnsi="Tahoma" w:cs="Tahoma"/>
          <w:sz w:val="20"/>
          <w:szCs w:val="20"/>
          <w:lang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eastAsia="ar-SA"/>
        </w:rPr>
        <w:t>Nazwa i adres</w:t>
      </w:r>
    </w:p>
    <w:p w:rsidR="00262D61" w:rsidRPr="00061445" w:rsidRDefault="00262D61" w:rsidP="00262D61">
      <w:pPr>
        <w:suppressAutoHyphens/>
        <w:spacing w:after="0" w:line="240" w:lineRule="auto"/>
        <w:ind w:right="6804"/>
        <w:rPr>
          <w:rFonts w:ascii="Tahoma" w:eastAsia="Times New Roman" w:hAnsi="Tahoma" w:cs="Tahoma"/>
          <w:sz w:val="20"/>
          <w:szCs w:val="20"/>
          <w:lang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eastAsia="ar-SA"/>
        </w:rPr>
        <w:t xml:space="preserve">     firmy</w:t>
      </w:r>
    </w:p>
    <w:p w:rsidR="00262D61" w:rsidRPr="00061445" w:rsidRDefault="00262D61" w:rsidP="00262D61">
      <w:pPr>
        <w:suppressAutoHyphens/>
        <w:spacing w:after="0" w:line="240" w:lineRule="auto"/>
        <w:ind w:left="142" w:hanging="142"/>
        <w:rPr>
          <w:rFonts w:ascii="Tahoma" w:eastAsia="Times New Roman" w:hAnsi="Tahoma" w:cs="Tahoma"/>
          <w:sz w:val="20"/>
          <w:szCs w:val="20"/>
          <w:lang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eastAsia="ar-SA"/>
        </w:rPr>
        <w:t xml:space="preserve">   /pieczęć/</w:t>
      </w:r>
    </w:p>
    <w:p w:rsidR="00262D61" w:rsidRPr="00061445" w:rsidRDefault="00262D61" w:rsidP="00B3107F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061445" w:rsidRDefault="00262D61" w:rsidP="00B3107F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ahoma" w:eastAsia="Times New Roman" w:hAnsi="Tahoma" w:cs="Tahoma"/>
          <w:b/>
          <w:sz w:val="20"/>
          <w:szCs w:val="20"/>
          <w:lang w:val="en-US"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val="en-US" w:eastAsia="ar-SA"/>
        </w:rPr>
        <w:t>NIP: ........................................................................</w:t>
      </w:r>
    </w:p>
    <w:p w:rsidR="00262D61" w:rsidRPr="00061445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061445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val="en-US" w:eastAsia="ar-SA"/>
        </w:rPr>
        <w:t>TELEFON: ............................................................</w:t>
      </w:r>
    </w:p>
    <w:p w:rsidR="00262D61" w:rsidRPr="00061445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061445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val="en-US" w:eastAsia="ar-SA"/>
        </w:rPr>
        <w:t>FAKS: ....................................................................</w:t>
      </w:r>
    </w:p>
    <w:p w:rsidR="00262D61" w:rsidRPr="00061445" w:rsidRDefault="00262D61" w:rsidP="00B3107F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</w:p>
    <w:p w:rsidR="00262D61" w:rsidRPr="00061445" w:rsidRDefault="00262D61" w:rsidP="00BA7E77">
      <w:pPr>
        <w:tabs>
          <w:tab w:val="num" w:pos="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ar-SA"/>
        </w:rPr>
      </w:pPr>
      <w:r w:rsidRPr="00061445">
        <w:rPr>
          <w:rFonts w:ascii="Tahoma" w:eastAsia="Times New Roman" w:hAnsi="Tahoma" w:cs="Tahoma"/>
          <w:sz w:val="20"/>
          <w:szCs w:val="20"/>
          <w:lang w:val="en-US" w:eastAsia="ar-SA"/>
        </w:rPr>
        <w:t>E-mail: ...................................................................</w:t>
      </w:r>
    </w:p>
    <w:p w:rsidR="006511A4" w:rsidRPr="002F3228" w:rsidRDefault="005E47CC" w:rsidP="00262D61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061445">
        <w:rPr>
          <w:rFonts w:ascii="Tahoma" w:eastAsia="Times New Roman" w:hAnsi="Tahoma" w:cs="Tahoma"/>
          <w:b/>
          <w:color w:val="000000"/>
          <w:sz w:val="20"/>
          <w:szCs w:val="20"/>
          <w:lang w:val="en-US" w:eastAsia="ar-SA"/>
        </w:rPr>
        <w:t xml:space="preserve">                                                                                               </w:t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Gmina </w:t>
      </w:r>
      <w:r w:rsidR="006511A4"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 xml:space="preserve"> Sośno</w:t>
      </w:r>
    </w:p>
    <w:p w:rsidR="006511A4" w:rsidRPr="002F3228" w:rsidRDefault="006511A4" w:rsidP="00262D61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  <w:t xml:space="preserve">      ul. Nowa 1</w:t>
      </w:r>
    </w:p>
    <w:p w:rsidR="005E47CC" w:rsidRPr="002F3228" w:rsidRDefault="006511A4" w:rsidP="006511A4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</w: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ab/>
        <w:t xml:space="preserve">          89-412 Sośno</w:t>
      </w:r>
    </w:p>
    <w:p w:rsidR="00262D61" w:rsidRPr="002F3228" w:rsidRDefault="00262D61" w:rsidP="00ED283C">
      <w:pPr>
        <w:keepNext/>
        <w:numPr>
          <w:ilvl w:val="4"/>
          <w:numId w:val="0"/>
        </w:numPr>
        <w:tabs>
          <w:tab w:val="num" w:pos="0"/>
        </w:tabs>
        <w:suppressAutoHyphens/>
        <w:spacing w:after="120" w:line="240" w:lineRule="auto"/>
        <w:ind w:left="1009" w:hanging="1009"/>
        <w:jc w:val="center"/>
        <w:outlineLvl w:val="4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2F3228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FORMULARZ OFERTY</w:t>
      </w:r>
    </w:p>
    <w:p w:rsidR="002F3228" w:rsidRPr="002F3228" w:rsidRDefault="00262D61" w:rsidP="00CA6BD6">
      <w:pPr>
        <w:suppressAutoHyphens/>
        <w:spacing w:after="120" w:line="240" w:lineRule="auto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hi-IN" w:bidi="hi-IN"/>
        </w:rPr>
      </w:pPr>
      <w:r w:rsidRPr="002F3228">
        <w:rPr>
          <w:rFonts w:ascii="Tahoma" w:eastAsia="Times New Roman" w:hAnsi="Tahoma" w:cs="Tahoma"/>
          <w:sz w:val="20"/>
          <w:szCs w:val="20"/>
          <w:lang w:eastAsia="ar-SA"/>
        </w:rPr>
        <w:t>Nawiązując do zaproszenia do złożenia oferty cenowej na</w:t>
      </w:r>
      <w:r w:rsidRPr="002F3228">
        <w:rPr>
          <w:rFonts w:ascii="Tahoma" w:eastAsia="Times New Roman" w:hAnsi="Tahoma" w:cs="Tahoma"/>
          <w:color w:val="FF0000"/>
          <w:sz w:val="20"/>
          <w:szCs w:val="20"/>
          <w:lang w:eastAsia="hi-IN" w:bidi="hi-IN"/>
        </w:rPr>
        <w:t xml:space="preserve"> </w:t>
      </w:r>
      <w:r w:rsidR="00061445" w:rsidRPr="002F3228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hi-IN" w:bidi="hi-IN"/>
        </w:rPr>
        <w:t xml:space="preserve">„Budowę przydomowej oczyszczalni ścieków Wielowicz” </w:t>
      </w:r>
      <w:r w:rsidR="00061445" w:rsidRPr="002F3228">
        <w:rPr>
          <w:rFonts w:ascii="Tahoma" w:eastAsia="Times New Roman" w:hAnsi="Tahoma" w:cs="Tahoma"/>
          <w:color w:val="000000" w:themeColor="text1"/>
          <w:sz w:val="20"/>
          <w:szCs w:val="20"/>
          <w:lang w:eastAsia="hi-IN" w:bidi="hi-IN"/>
        </w:rPr>
        <w:t>w ramach projektu „Budowa sieci wodociągowych oraz przydomowej oczyszczalni ścieków”</w:t>
      </w:r>
      <w:r w:rsidR="00CA6BD6" w:rsidRPr="002F3228">
        <w:rPr>
          <w:rFonts w:ascii="Tahoma" w:eastAsia="Times New Roman" w:hAnsi="Tahoma" w:cs="Tahoma"/>
          <w:color w:val="000000" w:themeColor="text1"/>
          <w:sz w:val="20"/>
          <w:szCs w:val="20"/>
          <w:lang w:eastAsia="hi-IN" w:bidi="hi-IN"/>
        </w:rPr>
        <w:t xml:space="preserve"> </w:t>
      </w:r>
      <w:r w:rsidR="00061445" w:rsidRPr="002F3228">
        <w:rPr>
          <w:rFonts w:ascii="Tahoma" w:eastAsia="Times New Roman" w:hAnsi="Tahoma" w:cs="Tahoma"/>
          <w:color w:val="000000" w:themeColor="text1"/>
          <w:sz w:val="20"/>
          <w:szCs w:val="20"/>
          <w:lang w:eastAsia="hi-IN" w:bidi="hi-IN"/>
        </w:rPr>
        <w:t xml:space="preserve"> </w:t>
      </w:r>
    </w:p>
    <w:p w:rsidR="00105E93" w:rsidRPr="005E5FA6" w:rsidRDefault="00105E93" w:rsidP="00105E93">
      <w:pPr>
        <w:jc w:val="both"/>
        <w:rPr>
          <w:rFonts w:ascii="Tahoma" w:hAnsi="Tahoma" w:cs="Tahoma"/>
          <w:i/>
          <w:color w:val="4F81BD"/>
          <w:sz w:val="18"/>
          <w:szCs w:val="18"/>
        </w:rPr>
      </w:pPr>
      <w:r w:rsidRPr="005E5FA6">
        <w:rPr>
          <w:rFonts w:ascii="Tahoma" w:hAnsi="Tahoma" w:cs="Tahoma"/>
          <w:sz w:val="18"/>
          <w:szCs w:val="18"/>
        </w:rPr>
        <w:t>Oferuję/</w:t>
      </w:r>
      <w:proofErr w:type="spellStart"/>
      <w:r w:rsidRPr="005E5FA6">
        <w:rPr>
          <w:rFonts w:ascii="Tahoma" w:hAnsi="Tahoma" w:cs="Tahoma"/>
          <w:sz w:val="18"/>
          <w:szCs w:val="18"/>
        </w:rPr>
        <w:t>emy</w:t>
      </w:r>
      <w:proofErr w:type="spellEnd"/>
      <w:r w:rsidRPr="005E5FA6">
        <w:rPr>
          <w:rFonts w:ascii="Tahoma" w:hAnsi="Tahoma" w:cs="Tahoma"/>
          <w:sz w:val="18"/>
          <w:szCs w:val="18"/>
        </w:rPr>
        <w:t xml:space="preserve"> zrealizowanie przedmiotu zamówienia</w:t>
      </w:r>
      <w:r w:rsidRPr="005E5FA6">
        <w:rPr>
          <w:rFonts w:ascii="Tahoma" w:eastAsia="Calibri" w:hAnsi="Tahoma" w:cs="Tahoma"/>
          <w:sz w:val="18"/>
          <w:szCs w:val="18"/>
        </w:rPr>
        <w:t>, za cenę:</w:t>
      </w:r>
      <w:r w:rsidRPr="005E5FA6">
        <w:rPr>
          <w:rFonts w:ascii="Tahoma" w:hAnsi="Tahoma" w:cs="Tahoma"/>
          <w:i/>
          <w:sz w:val="18"/>
          <w:szCs w:val="18"/>
        </w:rPr>
        <w:t xml:space="preserve"> </w:t>
      </w:r>
      <w:r w:rsidRPr="005E5FA6">
        <w:rPr>
          <w:rFonts w:ascii="Tahoma" w:hAnsi="Tahoma" w:cs="Tahoma"/>
          <w:i/>
          <w:color w:val="4F81BD"/>
          <w:sz w:val="18"/>
          <w:szCs w:val="18"/>
        </w:rPr>
        <w:t>*</w:t>
      </w:r>
    </w:p>
    <w:p w:rsidR="00105E93" w:rsidRPr="005E5FA6" w:rsidRDefault="00105E93" w:rsidP="00105E9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 w:rsidRPr="005E5FA6">
        <w:rPr>
          <w:rFonts w:ascii="Tahoma" w:hAnsi="Tahoma" w:cs="Tahoma"/>
          <w:b/>
          <w:bCs/>
          <w:sz w:val="20"/>
          <w:szCs w:val="20"/>
        </w:rPr>
        <w:t>CENA BRUTTO W WYSOKOŚCI:</w:t>
      </w:r>
      <w:r w:rsidRPr="005E5FA6">
        <w:rPr>
          <w:rFonts w:ascii="Tahoma" w:hAnsi="Tahoma" w:cs="Tahoma"/>
          <w:b/>
          <w:bCs/>
          <w:sz w:val="20"/>
          <w:szCs w:val="20"/>
        </w:rPr>
        <w:tab/>
        <w:t>………………………………………   zł</w:t>
      </w:r>
    </w:p>
    <w:p w:rsidR="00105E93" w:rsidRPr="005E5FA6" w:rsidRDefault="00105E93" w:rsidP="00105E9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 w:rsidRPr="005E5FA6">
        <w:rPr>
          <w:rFonts w:ascii="Tahoma" w:hAnsi="Tahoma" w:cs="Tahoma"/>
          <w:bCs/>
          <w:i/>
          <w:sz w:val="20"/>
          <w:szCs w:val="20"/>
        </w:rPr>
        <w:t>słownie złotych: ........................................................................................................................</w:t>
      </w:r>
    </w:p>
    <w:p w:rsidR="00105E93" w:rsidRPr="005E5FA6" w:rsidRDefault="00105E93" w:rsidP="00105E9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 w:rsidRPr="005E5FA6">
        <w:rPr>
          <w:rFonts w:ascii="Tahoma" w:hAnsi="Tahoma" w:cs="Tahoma"/>
          <w:b/>
          <w:bCs/>
          <w:sz w:val="20"/>
          <w:szCs w:val="20"/>
        </w:rPr>
        <w:t>w tym</w:t>
      </w:r>
      <w:r w:rsidRPr="005E5FA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5E5FA6">
        <w:rPr>
          <w:rFonts w:ascii="Tahoma" w:hAnsi="Tahoma" w:cs="Tahoma"/>
          <w:b/>
          <w:bCs/>
          <w:sz w:val="20"/>
          <w:szCs w:val="20"/>
        </w:rPr>
        <w:t>podatek VAT, w wysokości:  ………%   …………………………………….   zł</w:t>
      </w:r>
    </w:p>
    <w:p w:rsidR="00105E93" w:rsidRPr="005E5FA6" w:rsidRDefault="00105E93" w:rsidP="00105E9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 w:rsidRPr="005E5FA6">
        <w:rPr>
          <w:rFonts w:ascii="Tahoma" w:hAnsi="Tahoma" w:cs="Tahoma"/>
          <w:b/>
          <w:bCs/>
          <w:sz w:val="20"/>
          <w:szCs w:val="20"/>
        </w:rPr>
        <w:t xml:space="preserve">CENA NETTO W WYSOKOŚCI:           ………………………………………   zł </w:t>
      </w:r>
    </w:p>
    <w:p w:rsidR="0098296D" w:rsidRDefault="0098296D" w:rsidP="00105E9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b/>
          <w:bCs/>
          <w:sz w:val="20"/>
        </w:rPr>
      </w:pPr>
    </w:p>
    <w:p w:rsidR="00105E93" w:rsidRPr="005E5FA6" w:rsidRDefault="00105E93" w:rsidP="00105E9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b/>
          <w:bCs/>
          <w:sz w:val="20"/>
        </w:rPr>
      </w:pPr>
      <w:r w:rsidRPr="005E5FA6">
        <w:rPr>
          <w:rFonts w:ascii="Verdana" w:hAnsi="Verdana"/>
          <w:b/>
          <w:bCs/>
          <w:sz w:val="20"/>
        </w:rPr>
        <w:t>Oferujemy następujący okres gwarancji  .........................</w:t>
      </w:r>
      <w:r w:rsidRPr="005E5FA6">
        <w:rPr>
          <w:rFonts w:ascii="Verdana" w:hAnsi="Verdana"/>
          <w:b/>
          <w:bCs/>
          <w:color w:val="4F81BD"/>
          <w:sz w:val="20"/>
        </w:rPr>
        <w:t xml:space="preserve">* </w:t>
      </w:r>
    </w:p>
    <w:p w:rsidR="00105E93" w:rsidRPr="005E5FA6" w:rsidRDefault="00105E93" w:rsidP="00105E93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b/>
          <w:i/>
          <w:color w:val="4F81BD"/>
          <w:sz w:val="18"/>
          <w:szCs w:val="18"/>
        </w:rPr>
      </w:pPr>
      <w:r w:rsidRPr="005E5FA6">
        <w:rPr>
          <w:rFonts w:ascii="Verdana" w:hAnsi="Verdana"/>
          <w:b/>
          <w:bCs/>
          <w:sz w:val="20"/>
        </w:rPr>
        <w:tab/>
      </w:r>
    </w:p>
    <w:p w:rsidR="00105E93" w:rsidRPr="0098296D" w:rsidRDefault="00105E93" w:rsidP="00105E93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b/>
          <w:i/>
          <w:color w:val="4F81BD"/>
          <w:sz w:val="18"/>
          <w:szCs w:val="18"/>
        </w:rPr>
      </w:pPr>
      <w:r w:rsidRPr="005E5FA6">
        <w:rPr>
          <w:rFonts w:ascii="Verdana" w:hAnsi="Verdana"/>
          <w:b/>
          <w:bCs/>
          <w:sz w:val="20"/>
        </w:rPr>
        <w:tab/>
      </w:r>
      <w:r w:rsidRPr="005E5FA6">
        <w:rPr>
          <w:rFonts w:ascii="Tahoma" w:hAnsi="Tahoma" w:cs="Tahoma"/>
          <w:b/>
          <w:bCs/>
          <w:i/>
          <w:color w:val="4F81BD"/>
          <w:sz w:val="18"/>
          <w:szCs w:val="18"/>
        </w:rPr>
        <w:t xml:space="preserve">* Uwaga: minimalny okres gwarancji wymagany przez Zamawiającego wynosi 3 lata. Wykonawca </w:t>
      </w:r>
      <w:r w:rsidRPr="0098296D">
        <w:rPr>
          <w:rFonts w:ascii="Tahoma" w:hAnsi="Tahoma" w:cs="Tahoma"/>
          <w:b/>
          <w:bCs/>
          <w:i/>
          <w:color w:val="4F81BD"/>
          <w:sz w:val="18"/>
          <w:szCs w:val="18"/>
        </w:rPr>
        <w:t>winien podać okres na jaki udziela gwarancji w pełnych latach w zakresie od 3-8 lat</w:t>
      </w:r>
      <w:r w:rsidRPr="0098296D">
        <w:rPr>
          <w:rFonts w:ascii="Tahoma" w:hAnsi="Tahoma" w:cs="Tahoma"/>
          <w:b/>
          <w:i/>
          <w:color w:val="4F81BD"/>
          <w:sz w:val="18"/>
          <w:szCs w:val="18"/>
        </w:rPr>
        <w:t>.</w:t>
      </w:r>
    </w:p>
    <w:p w:rsidR="008357A3" w:rsidRPr="0098296D" w:rsidRDefault="008357A3" w:rsidP="00262D61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98296D" w:rsidRDefault="00262D61" w:rsidP="0017418D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8296D">
        <w:rPr>
          <w:rFonts w:ascii="Tahoma" w:eastAsia="Times New Roman" w:hAnsi="Tahoma" w:cs="Tahoma"/>
          <w:sz w:val="20"/>
          <w:szCs w:val="20"/>
          <w:lang w:eastAsia="ar-SA"/>
        </w:rPr>
        <w:t>Oferujemy termin wykonania zamówienia zgodnie z Warunkami Zamówienia.</w:t>
      </w:r>
    </w:p>
    <w:p w:rsidR="00262D61" w:rsidRPr="0098296D" w:rsidRDefault="00262D61" w:rsidP="0017418D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8296D">
        <w:rPr>
          <w:rFonts w:ascii="Tahoma" w:eastAsia="Times New Roman" w:hAnsi="Tahoma" w:cs="Tahoma"/>
          <w:sz w:val="20"/>
          <w:szCs w:val="20"/>
          <w:lang w:eastAsia="ar-SA"/>
        </w:rPr>
        <w:t>Oświadczamy, że zapoznaliśmy się z Warunkami Zamówienia i nie wnosimy do nich zastrzeżeń oraz zdobyliśmy konieczne informacje, potrzebne do właściwego przygotowania oferty.</w:t>
      </w:r>
    </w:p>
    <w:p w:rsidR="00262D61" w:rsidRPr="0098296D" w:rsidRDefault="00262D61" w:rsidP="00BA7E77">
      <w:pPr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8296D">
        <w:rPr>
          <w:rFonts w:ascii="Tahoma" w:eastAsia="Times New Roman" w:hAnsi="Tahoma" w:cs="Tahoma"/>
          <w:sz w:val="20"/>
          <w:szCs w:val="20"/>
          <w:lang w:eastAsia="ar-SA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262D61" w:rsidRPr="0098296D" w:rsidRDefault="00262D61" w:rsidP="00262D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8296D">
        <w:rPr>
          <w:rFonts w:ascii="Tahoma" w:eastAsia="Times New Roman" w:hAnsi="Tahoma" w:cs="Tahoma"/>
          <w:sz w:val="20"/>
          <w:szCs w:val="20"/>
          <w:u w:val="single"/>
          <w:lang w:eastAsia="ar-SA"/>
        </w:rPr>
        <w:t xml:space="preserve">Załącznikami do niniejszej oferty są: </w:t>
      </w:r>
    </w:p>
    <w:p w:rsidR="00262D61" w:rsidRPr="0098296D" w:rsidRDefault="00262D61" w:rsidP="00262D6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8296D">
        <w:rPr>
          <w:rFonts w:ascii="Tahoma" w:eastAsia="Times New Roman" w:hAnsi="Tahoma" w:cs="Tahoma"/>
          <w:sz w:val="20"/>
          <w:szCs w:val="20"/>
          <w:lang w:eastAsia="ar-SA"/>
        </w:rPr>
        <w:t>(należy wymienić zgodnie z warunkami zamówienia)</w:t>
      </w:r>
    </w:p>
    <w:p w:rsidR="00262D61" w:rsidRPr="0098296D" w:rsidRDefault="00262D61" w:rsidP="00262D6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98296D" w:rsidRDefault="00262D61" w:rsidP="00262D61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262D61" w:rsidRPr="0098296D" w:rsidRDefault="00262D61" w:rsidP="00F431F6">
      <w:pPr>
        <w:suppressAutoHyphens/>
        <w:spacing w:after="0" w:line="240" w:lineRule="auto"/>
        <w:ind w:left="4678" w:hanging="142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98296D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……...................................................................</w:t>
      </w:r>
    </w:p>
    <w:p w:rsidR="00262D61" w:rsidRPr="0098296D" w:rsidRDefault="00F431F6" w:rsidP="00F431F6">
      <w:pPr>
        <w:keepNext/>
        <w:numPr>
          <w:ilvl w:val="2"/>
          <w:numId w:val="0"/>
        </w:numPr>
        <w:tabs>
          <w:tab w:val="num" w:pos="0"/>
          <w:tab w:val="left" w:pos="851"/>
          <w:tab w:val="center" w:pos="6237"/>
        </w:tabs>
        <w:suppressAutoHyphens/>
        <w:spacing w:after="0" w:line="240" w:lineRule="auto"/>
        <w:outlineLvl w:val="2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98296D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Pr="0098296D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98296D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    </w:t>
      </w:r>
      <w:r w:rsidR="00262D61" w:rsidRPr="0098296D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E971A4" w:rsidRPr="00F431F6" w:rsidRDefault="00F431F6" w:rsidP="00F431F6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8296D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98296D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         </w:t>
      </w:r>
      <w:r w:rsidR="00262D61" w:rsidRPr="0098296D">
        <w:rPr>
          <w:rFonts w:ascii="Tahoma" w:eastAsia="Times New Roman" w:hAnsi="Tahoma" w:cs="Tahoma"/>
          <w:i/>
          <w:sz w:val="20"/>
          <w:szCs w:val="20"/>
          <w:lang w:eastAsia="ar-SA"/>
        </w:rPr>
        <w:t>do składania oświadczeń woli w imieniu wykonawcy</w:t>
      </w:r>
    </w:p>
    <w:sectPr w:rsidR="00E971A4" w:rsidRPr="00F431F6" w:rsidSect="00F431F6">
      <w:headerReference w:type="default" r:id="rId8"/>
      <w:pgSz w:w="11906" w:h="16838"/>
      <w:pgMar w:top="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93" w:rsidRDefault="00105E93" w:rsidP="00976A05">
      <w:pPr>
        <w:spacing w:after="0" w:line="240" w:lineRule="auto"/>
      </w:pPr>
      <w:r>
        <w:separator/>
      </w:r>
    </w:p>
  </w:endnote>
  <w:endnote w:type="continuationSeparator" w:id="0">
    <w:p w:rsidR="00105E93" w:rsidRDefault="00105E93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93" w:rsidRDefault="00105E93" w:rsidP="00976A05">
      <w:pPr>
        <w:spacing w:after="0" w:line="240" w:lineRule="auto"/>
      </w:pPr>
      <w:r>
        <w:separator/>
      </w:r>
    </w:p>
  </w:footnote>
  <w:footnote w:type="continuationSeparator" w:id="0">
    <w:p w:rsidR="00105E93" w:rsidRDefault="00105E93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93" w:rsidRDefault="00105E93">
    <w:pPr>
      <w:pStyle w:val="Nagwek"/>
    </w:pPr>
  </w:p>
  <w:p w:rsidR="00105E93" w:rsidRDefault="00105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0474D1"/>
    <w:rsid w:val="000570B2"/>
    <w:rsid w:val="00061445"/>
    <w:rsid w:val="00070A0F"/>
    <w:rsid w:val="00105E93"/>
    <w:rsid w:val="0017418D"/>
    <w:rsid w:val="001A1F7C"/>
    <w:rsid w:val="001F3FB7"/>
    <w:rsid w:val="00252B5F"/>
    <w:rsid w:val="00262D61"/>
    <w:rsid w:val="00280297"/>
    <w:rsid w:val="002868B7"/>
    <w:rsid w:val="002F3228"/>
    <w:rsid w:val="003A12B6"/>
    <w:rsid w:val="005E47CC"/>
    <w:rsid w:val="005E7E7D"/>
    <w:rsid w:val="00632EF4"/>
    <w:rsid w:val="006511A4"/>
    <w:rsid w:val="007738AE"/>
    <w:rsid w:val="007A1E5D"/>
    <w:rsid w:val="007E26A0"/>
    <w:rsid w:val="008357A3"/>
    <w:rsid w:val="008A650D"/>
    <w:rsid w:val="009239F2"/>
    <w:rsid w:val="00976A05"/>
    <w:rsid w:val="0098296D"/>
    <w:rsid w:val="00A001CB"/>
    <w:rsid w:val="00B3107F"/>
    <w:rsid w:val="00BA7E77"/>
    <w:rsid w:val="00BD71DC"/>
    <w:rsid w:val="00BF048A"/>
    <w:rsid w:val="00BF38B5"/>
    <w:rsid w:val="00C40681"/>
    <w:rsid w:val="00CA6BD6"/>
    <w:rsid w:val="00CC70EB"/>
    <w:rsid w:val="00E21002"/>
    <w:rsid w:val="00E343CF"/>
    <w:rsid w:val="00E65A1B"/>
    <w:rsid w:val="00E971A4"/>
    <w:rsid w:val="00ED283C"/>
    <w:rsid w:val="00F32106"/>
    <w:rsid w:val="00F431F6"/>
    <w:rsid w:val="00F84E82"/>
    <w:rsid w:val="00F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A5BE"/>
  <w15:docId w15:val="{F4E562CD-40C4-471E-8189-08A7195E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styleId="Akapitzlist">
    <w:name w:val="List Paragraph"/>
    <w:basedOn w:val="Normalny"/>
    <w:uiPriority w:val="34"/>
    <w:qFormat/>
    <w:rsid w:val="008357A3"/>
    <w:pPr>
      <w:ind w:left="720"/>
      <w:contextualSpacing/>
    </w:pPr>
  </w:style>
  <w:style w:type="paragraph" w:customStyle="1" w:styleId="Tekstpodstawowy31">
    <w:name w:val="Tekst podstawowy 31"/>
    <w:basedOn w:val="Normalny"/>
    <w:rsid w:val="00105E93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awciety">
    <w:name w:val="a) wciety"/>
    <w:basedOn w:val="Normalny"/>
    <w:rsid w:val="00105E9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3883C674</Template>
  <TotalTime>15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13</cp:revision>
  <dcterms:created xsi:type="dcterms:W3CDTF">2017-09-14T11:43:00Z</dcterms:created>
  <dcterms:modified xsi:type="dcterms:W3CDTF">2017-09-26T06:08:00Z</dcterms:modified>
</cp:coreProperties>
</file>