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E0" w:rsidRDefault="00501EE0" w:rsidP="001F4B2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63BE0" w:rsidRDefault="00363BE0" w:rsidP="001F4B2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B10EC" w:rsidRDefault="00CB10EC" w:rsidP="00CB10EC">
      <w:pPr>
        <w:pStyle w:val="Nagwek"/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5228590" cy="807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B10EC" w:rsidRDefault="00CB10EC" w:rsidP="00CB10EC">
      <w:pPr>
        <w:pStyle w:val="Nagwek"/>
        <w:jc w:val="center"/>
      </w:pPr>
      <w:r>
        <w:t>„Europejski Fundusz Rolny na rzecz Rozwoju Obszarów Wiejskich: Europa inwestująca w obszary wiejskie”</w:t>
      </w:r>
    </w:p>
    <w:p w:rsidR="001F4B25" w:rsidRPr="00184734" w:rsidRDefault="001F4B25" w:rsidP="001F4B25">
      <w:pPr>
        <w:tabs>
          <w:tab w:val="left" w:pos="0"/>
        </w:tabs>
        <w:suppressAutoHyphens/>
        <w:spacing w:after="0" w:line="240" w:lineRule="auto"/>
        <w:jc w:val="right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  <w:r w:rsidRPr="00184734">
        <w:rPr>
          <w:rFonts w:ascii="Tahoma" w:eastAsia="Times New Roman" w:hAnsi="Tahoma" w:cs="Tahoma"/>
          <w:kern w:val="1"/>
          <w:sz w:val="20"/>
          <w:szCs w:val="20"/>
          <w:lang w:eastAsia="ar-SA"/>
        </w:rPr>
        <w:t>Załącznik nr 3 do Warunków Zamówienia</w:t>
      </w:r>
    </w:p>
    <w:p w:rsidR="001F4B25" w:rsidRPr="00184734" w:rsidRDefault="001F4B25" w:rsidP="001F4B25">
      <w:pPr>
        <w:keepNext/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1"/>
          <w:sz w:val="20"/>
          <w:szCs w:val="20"/>
          <w:highlight w:val="yellow"/>
          <w:u w:val="single"/>
          <w:lang w:eastAsia="ar-SA"/>
        </w:rPr>
      </w:pPr>
    </w:p>
    <w:p w:rsidR="001F4B25" w:rsidRPr="00184734" w:rsidRDefault="001F4B25" w:rsidP="001F4B25">
      <w:pPr>
        <w:suppressAutoHyphens/>
        <w:spacing w:after="0" w:line="240" w:lineRule="auto"/>
        <w:rPr>
          <w:rFonts w:ascii="Tahoma" w:eastAsia="Times New Roman" w:hAnsi="Tahoma" w:cs="Tahoma"/>
          <w:b/>
          <w:kern w:val="1"/>
          <w:sz w:val="20"/>
          <w:szCs w:val="20"/>
          <w:highlight w:val="yellow"/>
          <w:lang w:eastAsia="ar-SA"/>
        </w:rPr>
      </w:pPr>
    </w:p>
    <w:p w:rsidR="001F4B25" w:rsidRPr="00FE28B0" w:rsidRDefault="001F4B25" w:rsidP="001F4B2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ar-SA"/>
        </w:rPr>
      </w:pPr>
      <w:r w:rsidRPr="00FE28B0">
        <w:rPr>
          <w:rFonts w:ascii="Tahoma" w:eastAsia="Times New Roman" w:hAnsi="Tahoma" w:cs="Tahoma"/>
          <w:b/>
          <w:kern w:val="1"/>
          <w:sz w:val="20"/>
          <w:szCs w:val="20"/>
          <w:lang w:eastAsia="ar-SA"/>
        </w:rPr>
        <w:t xml:space="preserve">WYKAZ </w:t>
      </w:r>
      <w:r w:rsidR="00FE28B0" w:rsidRPr="00FE28B0">
        <w:rPr>
          <w:rFonts w:ascii="Tahoma" w:eastAsia="Times New Roman" w:hAnsi="Tahoma" w:cs="Tahoma"/>
          <w:b/>
          <w:kern w:val="1"/>
          <w:sz w:val="20"/>
          <w:szCs w:val="20"/>
          <w:lang w:eastAsia="ar-SA"/>
        </w:rPr>
        <w:t>ROBÓT BUDOWLANYCH</w:t>
      </w:r>
    </w:p>
    <w:p w:rsidR="001F4B25" w:rsidRPr="002A7D74" w:rsidRDefault="001F4B25" w:rsidP="001F4B25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highlight w:val="yellow"/>
          <w:lang w:eastAsia="ar-SA"/>
        </w:rPr>
      </w:pPr>
    </w:p>
    <w:p w:rsidR="00FE28B0" w:rsidRPr="00FE28B0" w:rsidRDefault="00FE28B0" w:rsidP="00FE28B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</w:t>
      </w:r>
      <w:r w:rsidRPr="00FE28B0">
        <w:rPr>
          <w:rFonts w:ascii="Tahoma" w:hAnsi="Tahoma" w:cs="Tahoma"/>
          <w:color w:val="000000"/>
          <w:sz w:val="20"/>
          <w:szCs w:val="20"/>
        </w:rPr>
        <w:t>ykaz robót budowlanych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E28B0">
        <w:rPr>
          <w:rFonts w:ascii="Tahoma" w:hAnsi="Tahoma" w:cs="Tahoma"/>
          <w:color w:val="000000"/>
          <w:sz w:val="20"/>
          <w:szCs w:val="20"/>
        </w:rPr>
        <w:t>wykonanych nie wcześniej niż w okresie ostatnich 5 lat przed upływem terminu składania ofert albo wniosków o dopuszczenie do udziału w postępowaniu, a jeżeli okres prowadzenia działalności jest krótszy- w tym okresie, wraz z podaniem ich rodzaju, wartości, daty, miejsca wykonania i podmiotów, na rzecz których roboty te zostały wykonane</w:t>
      </w:r>
    </w:p>
    <w:p w:rsidR="00FE28B0" w:rsidRDefault="00FE28B0" w:rsidP="001F4B2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highlight w:val="yellow"/>
          <w:lang w:eastAsia="ar-S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32"/>
        <w:gridCol w:w="1845"/>
        <w:gridCol w:w="1935"/>
        <w:gridCol w:w="1980"/>
      </w:tblGrid>
      <w:tr w:rsidR="00FE28B0" w:rsidRPr="006D603C" w:rsidTr="00AA31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Miejsce realizacji robót budowlanych –</w:t>
            </w: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opis zakresu robót</w:t>
            </w: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Warto</w:t>
            </w:r>
            <w:r w:rsidRPr="00FE28B0">
              <w:rPr>
                <w:rFonts w:ascii="Tahoma" w:eastAsia="TTE2491788t00" w:hAnsi="Tahoma" w:cs="Tahoma"/>
                <w:sz w:val="20"/>
                <w:szCs w:val="20"/>
              </w:rPr>
              <w:t xml:space="preserve">ść </w:t>
            </w:r>
            <w:r w:rsidRPr="00FE28B0">
              <w:rPr>
                <w:rFonts w:ascii="Tahoma" w:hAnsi="Tahoma" w:cs="Tahoma"/>
                <w:sz w:val="20"/>
                <w:szCs w:val="20"/>
              </w:rPr>
              <w:t>robót budowlanych</w:t>
            </w: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brutto</w:t>
            </w: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Termin rozpoczęcia i</w:t>
            </w: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zako</w:t>
            </w:r>
            <w:r w:rsidRPr="00FE28B0">
              <w:rPr>
                <w:rFonts w:ascii="Tahoma" w:eastAsia="TTE2491788t00" w:hAnsi="Tahoma" w:cs="Tahoma"/>
                <w:sz w:val="20"/>
                <w:szCs w:val="20"/>
              </w:rPr>
              <w:t>ń</w:t>
            </w:r>
            <w:r w:rsidRPr="00FE28B0">
              <w:rPr>
                <w:rFonts w:ascii="Tahoma" w:hAnsi="Tahoma" w:cs="Tahoma"/>
                <w:sz w:val="20"/>
                <w:szCs w:val="20"/>
              </w:rPr>
              <w:t>czenia</w:t>
            </w: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robót budowlanych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Nazwa, adres, tel.</w:t>
            </w: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Zamawiaj</w:t>
            </w:r>
            <w:r w:rsidRPr="00FE28B0">
              <w:rPr>
                <w:rFonts w:ascii="Tahoma" w:eastAsia="TTE2491788t00" w:hAnsi="Tahoma" w:cs="Tahoma"/>
                <w:sz w:val="20"/>
                <w:szCs w:val="20"/>
              </w:rPr>
              <w:t>ą</w:t>
            </w:r>
            <w:r w:rsidRPr="00FE28B0">
              <w:rPr>
                <w:rFonts w:ascii="Tahoma" w:hAnsi="Tahoma" w:cs="Tahoma"/>
                <w:sz w:val="20"/>
                <w:szCs w:val="20"/>
              </w:rPr>
              <w:t>cego</w:t>
            </w: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8B0" w:rsidRPr="006D603C" w:rsidTr="00AA31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28B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FE28B0" w:rsidRPr="00FE28B0" w:rsidRDefault="00FE28B0" w:rsidP="00FE28B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4B25" w:rsidRPr="002A7D74" w:rsidRDefault="001F4B25" w:rsidP="001F4B25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szCs w:val="20"/>
          <w:highlight w:val="yellow"/>
          <w:lang w:eastAsia="ar-SA"/>
        </w:rPr>
      </w:pPr>
    </w:p>
    <w:p w:rsidR="001F4B25" w:rsidRPr="00DB226E" w:rsidRDefault="001F4B25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4B25" w:rsidRPr="00DB226E" w:rsidRDefault="00234C03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DB226E">
        <w:rPr>
          <w:rFonts w:ascii="Tahoma" w:eastAsia="Times New Roman" w:hAnsi="Tahoma" w:cs="Tahoma"/>
          <w:sz w:val="20"/>
          <w:szCs w:val="20"/>
          <w:lang w:eastAsia="ar-SA"/>
        </w:rPr>
        <w:t xml:space="preserve">Jednocześnie oświadczam, ze wyżej wymienione </w:t>
      </w:r>
      <w:r w:rsidR="00DB226E" w:rsidRPr="00DB226E">
        <w:rPr>
          <w:rFonts w:ascii="Tahoma" w:eastAsia="Times New Roman" w:hAnsi="Tahoma" w:cs="Tahoma"/>
          <w:sz w:val="20"/>
          <w:szCs w:val="20"/>
          <w:lang w:eastAsia="ar-SA"/>
        </w:rPr>
        <w:t xml:space="preserve">roboty budowlane </w:t>
      </w:r>
      <w:r w:rsidRPr="00DB226E">
        <w:rPr>
          <w:rFonts w:ascii="Tahoma" w:eastAsia="Times New Roman" w:hAnsi="Tahoma" w:cs="Tahoma"/>
          <w:sz w:val="20"/>
          <w:szCs w:val="20"/>
          <w:lang w:eastAsia="ar-SA"/>
        </w:rPr>
        <w:t>zostały wykonane należycie</w:t>
      </w:r>
      <w:r w:rsidR="00426D74">
        <w:rPr>
          <w:rFonts w:ascii="Tahoma" w:eastAsia="Times New Roman" w:hAnsi="Tahoma" w:cs="Tahoma"/>
          <w:sz w:val="20"/>
          <w:szCs w:val="20"/>
          <w:lang w:eastAsia="ar-SA"/>
        </w:rPr>
        <w:t>, zgodnie z przepisami prawa budowlanego i prawidłowo ukończone</w:t>
      </w:r>
      <w:bookmarkStart w:id="0" w:name="_GoBack"/>
      <w:bookmarkEnd w:id="0"/>
      <w:r w:rsidRPr="00DB226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72339B" w:rsidRPr="00DB226E" w:rsidRDefault="0072339B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2339B" w:rsidRPr="00DB226E" w:rsidRDefault="0072339B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4B25" w:rsidRPr="00DB226E" w:rsidRDefault="001F4B25" w:rsidP="001F4B2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4B25" w:rsidRPr="00DB226E" w:rsidRDefault="001F4B25" w:rsidP="001F4B25">
      <w:pPr>
        <w:suppressAutoHyphens/>
        <w:spacing w:after="0" w:line="240" w:lineRule="auto"/>
        <w:ind w:left="4254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B226E">
        <w:rPr>
          <w:rFonts w:ascii="Tahoma" w:eastAsia="Times New Roman" w:hAnsi="Tahoma" w:cs="Tahoma"/>
          <w:sz w:val="20"/>
          <w:szCs w:val="20"/>
          <w:lang w:eastAsia="ar-SA"/>
        </w:rPr>
        <w:t>……...................................................................</w:t>
      </w:r>
    </w:p>
    <w:p w:rsidR="001F4B25" w:rsidRPr="00DB226E" w:rsidRDefault="004039FE" w:rsidP="001F4B25">
      <w:pPr>
        <w:keepNext/>
        <w:tabs>
          <w:tab w:val="left" w:pos="851"/>
        </w:tabs>
        <w:suppressAutoHyphens/>
        <w:spacing w:after="0" w:line="240" w:lineRule="auto"/>
        <w:outlineLvl w:val="2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1F4B25"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C93434" w:rsidRPr="00DB226E" w:rsidRDefault="00C93434" w:rsidP="00C93434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>……………………………………………</w:t>
      </w: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ab/>
        <w:t>do składania oświadczeń woli w imieniu wykonawcy</w:t>
      </w:r>
    </w:p>
    <w:p w:rsidR="00C93434" w:rsidRDefault="00C93434" w:rsidP="00C93434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226E">
        <w:rPr>
          <w:rFonts w:ascii="Tahoma" w:eastAsia="Times New Roman" w:hAnsi="Tahoma" w:cs="Tahoma"/>
          <w:i/>
          <w:sz w:val="20"/>
          <w:szCs w:val="20"/>
          <w:lang w:eastAsia="ar-SA"/>
        </w:rPr>
        <w:t>Miejscowość, data</w:t>
      </w:r>
    </w:p>
    <w:p w:rsidR="001F4B25" w:rsidRPr="00184734" w:rsidRDefault="001F4B25" w:rsidP="001F4B25">
      <w:pPr>
        <w:suppressAutoHyphens/>
        <w:spacing w:after="0" w:line="240" w:lineRule="auto"/>
        <w:ind w:right="282"/>
        <w:jc w:val="both"/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ar-SA"/>
        </w:rPr>
      </w:pPr>
    </w:p>
    <w:p w:rsidR="001F4B25" w:rsidRPr="00184734" w:rsidRDefault="001F4B25" w:rsidP="001F4B25">
      <w:pPr>
        <w:suppressAutoHyphens/>
        <w:spacing w:after="0" w:line="240" w:lineRule="auto"/>
        <w:ind w:right="282"/>
        <w:jc w:val="both"/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ar-SA"/>
        </w:rPr>
      </w:pPr>
    </w:p>
    <w:p w:rsidR="00E971A4" w:rsidRPr="00184734" w:rsidRDefault="00E971A4">
      <w:pPr>
        <w:rPr>
          <w:rFonts w:ascii="Tahoma" w:hAnsi="Tahoma" w:cs="Tahoma"/>
          <w:sz w:val="20"/>
          <w:szCs w:val="20"/>
        </w:rPr>
      </w:pPr>
    </w:p>
    <w:sectPr w:rsidR="00E971A4" w:rsidRPr="00184734" w:rsidSect="00CB10EC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DC7" w:rsidRDefault="00473DC7" w:rsidP="00976A05">
      <w:pPr>
        <w:spacing w:after="0" w:line="240" w:lineRule="auto"/>
      </w:pPr>
      <w:r>
        <w:separator/>
      </w:r>
    </w:p>
  </w:endnote>
  <w:endnote w:type="continuationSeparator" w:id="0">
    <w:p w:rsidR="00473DC7" w:rsidRDefault="00473DC7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49178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DC7" w:rsidRDefault="00473DC7" w:rsidP="00976A05">
      <w:pPr>
        <w:spacing w:after="0" w:line="240" w:lineRule="auto"/>
      </w:pPr>
      <w:r>
        <w:separator/>
      </w:r>
    </w:p>
  </w:footnote>
  <w:footnote w:type="continuationSeparator" w:id="0">
    <w:p w:rsidR="00473DC7" w:rsidRDefault="00473DC7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976A05">
    <w:pPr>
      <w:pStyle w:val="Nagwek"/>
    </w:pPr>
  </w:p>
  <w:p w:rsidR="00976A05" w:rsidRDefault="00976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045C3D"/>
    <w:rsid w:val="00184734"/>
    <w:rsid w:val="001F4B25"/>
    <w:rsid w:val="00234C03"/>
    <w:rsid w:val="002A7D74"/>
    <w:rsid w:val="00363BE0"/>
    <w:rsid w:val="003C2544"/>
    <w:rsid w:val="004039FE"/>
    <w:rsid w:val="00426D74"/>
    <w:rsid w:val="00431376"/>
    <w:rsid w:val="00473DC7"/>
    <w:rsid w:val="00501EE0"/>
    <w:rsid w:val="00514F9A"/>
    <w:rsid w:val="00666BBF"/>
    <w:rsid w:val="006B44B3"/>
    <w:rsid w:val="0072339B"/>
    <w:rsid w:val="007738AE"/>
    <w:rsid w:val="00874ED5"/>
    <w:rsid w:val="00976A05"/>
    <w:rsid w:val="009F6D68"/>
    <w:rsid w:val="00A001CB"/>
    <w:rsid w:val="00A83D0E"/>
    <w:rsid w:val="00B2054D"/>
    <w:rsid w:val="00C61DE0"/>
    <w:rsid w:val="00C93434"/>
    <w:rsid w:val="00CB10EC"/>
    <w:rsid w:val="00D60D04"/>
    <w:rsid w:val="00DB226E"/>
    <w:rsid w:val="00DF5D34"/>
    <w:rsid w:val="00E971A4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BD3A"/>
  <w15:docId w15:val="{275FB575-C4D3-4BB4-AE1C-6E225F9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styleId="Akapitzlist">
    <w:name w:val="List Paragraph"/>
    <w:basedOn w:val="Normalny"/>
    <w:uiPriority w:val="34"/>
    <w:qFormat/>
    <w:rsid w:val="00FE28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72F4B164</Template>
  <TotalTime>10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15</cp:revision>
  <dcterms:created xsi:type="dcterms:W3CDTF">2017-09-14T11:44:00Z</dcterms:created>
  <dcterms:modified xsi:type="dcterms:W3CDTF">2017-09-26T06:56:00Z</dcterms:modified>
</cp:coreProperties>
</file>