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F0" w:rsidRDefault="002578F0" w:rsidP="002578F0">
      <w:pPr>
        <w:pStyle w:val="Nagwek"/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5230495" cy="810260"/>
            <wp:effectExtent l="0" t="0" r="825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578F0" w:rsidRDefault="002578F0" w:rsidP="002578F0">
      <w:pPr>
        <w:pStyle w:val="Nagwek"/>
        <w:jc w:val="center"/>
      </w:pPr>
      <w:r>
        <w:t>„Europejski Fundusz Rolny na rzecz Rozwoju Obszarów Wiejskich: Europa inwestująca w obszary wiejskie”</w:t>
      </w:r>
    </w:p>
    <w:p w:rsidR="001271BD" w:rsidRDefault="001271BD" w:rsidP="00F66AD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1271BD" w:rsidRPr="00330B7D" w:rsidRDefault="001271BD" w:rsidP="00F66ADF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330B7D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Załącznik nr  5 </w:t>
      </w:r>
    </w:p>
    <w:p w:rsidR="00F66ADF" w:rsidRPr="00330B7D" w:rsidRDefault="00F66ADF" w:rsidP="00F66AD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F66ADF" w:rsidRPr="00330B7D" w:rsidRDefault="00F66ADF" w:rsidP="00F66ADF">
      <w:p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F66ADF" w:rsidRPr="00375D0A" w:rsidRDefault="00F66ADF" w:rsidP="00F66ADF">
      <w:pPr>
        <w:suppressAutoHyphens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375D0A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OŚWIADCZENIE </w:t>
      </w:r>
    </w:p>
    <w:p w:rsidR="00F66ADF" w:rsidRPr="00375D0A" w:rsidRDefault="00F66ADF" w:rsidP="00F66ADF">
      <w:pPr>
        <w:suppressAutoHyphens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375D0A">
        <w:rPr>
          <w:rFonts w:ascii="Tahoma" w:eastAsia="Times New Roman" w:hAnsi="Tahoma" w:cs="Tahoma"/>
          <w:sz w:val="20"/>
          <w:szCs w:val="20"/>
          <w:lang w:eastAsia="pl-PL"/>
        </w:rPr>
        <w:t>na temat wykształcenia i kwalifikacji zawodowych wykonawcy lub kadry kierowniczej wykonawcy</w:t>
      </w:r>
    </w:p>
    <w:p w:rsidR="00F66ADF" w:rsidRPr="00375D0A" w:rsidRDefault="00F66ADF" w:rsidP="00F66AD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:rsidR="00F66ADF" w:rsidRPr="00375D0A" w:rsidRDefault="00F66ADF" w:rsidP="00F66AD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:rsidR="00F66ADF" w:rsidRPr="00375D0A" w:rsidRDefault="00F266B1" w:rsidP="00F66ADF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375D0A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Oświadczamy</w:t>
      </w:r>
      <w:r w:rsidR="00F66ADF" w:rsidRPr="00375D0A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że osoby, które będą uczestniczyć w wykonywaniu zamówienia wymienione w „Wykazie osób”, stanowiącym załącznik nr 4 do Warunków Zamówienia, posiadają stosowne wykształcenie i</w:t>
      </w:r>
      <w:r w:rsidR="00B454D0" w:rsidRPr="00375D0A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 </w:t>
      </w:r>
      <w:r w:rsidR="00F66ADF" w:rsidRPr="00375D0A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kwalifikacje zawodowe do pełnienia funkcji do których zostały wskazane. </w:t>
      </w:r>
    </w:p>
    <w:p w:rsidR="00F66ADF" w:rsidRPr="00375D0A" w:rsidRDefault="00F66ADF" w:rsidP="00F66ADF">
      <w:pPr>
        <w:suppressAutoHyphens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:rsidR="00F66ADF" w:rsidRPr="00375D0A" w:rsidRDefault="00F66ADF" w:rsidP="00F66ADF">
      <w:pPr>
        <w:rPr>
          <w:rFonts w:ascii="Tahoma" w:hAnsi="Tahoma" w:cs="Tahoma"/>
          <w:sz w:val="20"/>
          <w:szCs w:val="20"/>
        </w:rPr>
      </w:pPr>
    </w:p>
    <w:p w:rsidR="00F66ADF" w:rsidRPr="00375D0A" w:rsidRDefault="00F66ADF" w:rsidP="00330B7D">
      <w:pPr>
        <w:suppressAutoHyphens/>
        <w:spacing w:after="0" w:line="240" w:lineRule="auto"/>
        <w:ind w:left="4956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75D0A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……...................................</w:t>
      </w:r>
      <w:r w:rsidR="00330B7D" w:rsidRPr="00375D0A">
        <w:rPr>
          <w:rFonts w:ascii="Tahoma" w:eastAsia="Times New Roman" w:hAnsi="Tahoma" w:cs="Tahoma"/>
          <w:sz w:val="20"/>
          <w:szCs w:val="20"/>
          <w:lang w:eastAsia="ar-SA"/>
        </w:rPr>
        <w:t>...........................</w:t>
      </w:r>
    </w:p>
    <w:p w:rsidR="00F66ADF" w:rsidRPr="00375D0A" w:rsidRDefault="00330B7D" w:rsidP="00330B7D">
      <w:pPr>
        <w:keepNext/>
        <w:numPr>
          <w:ilvl w:val="2"/>
          <w:numId w:val="0"/>
        </w:numPr>
        <w:tabs>
          <w:tab w:val="num" w:pos="0"/>
          <w:tab w:val="left" w:pos="851"/>
          <w:tab w:val="center" w:pos="6237"/>
        </w:tabs>
        <w:suppressAutoHyphens/>
        <w:spacing w:after="0" w:line="240" w:lineRule="auto"/>
        <w:outlineLvl w:val="2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375D0A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375D0A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B454D0" w:rsidRPr="00375D0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</w:t>
      </w:r>
      <w:r w:rsidR="00F66ADF" w:rsidRPr="00375D0A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F64B91" w:rsidRPr="00375D0A" w:rsidRDefault="00F64B91" w:rsidP="00F64B91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75D0A">
        <w:rPr>
          <w:rFonts w:ascii="Tahoma" w:eastAsia="Times New Roman" w:hAnsi="Tahoma" w:cs="Tahoma"/>
          <w:i/>
          <w:sz w:val="20"/>
          <w:szCs w:val="20"/>
          <w:lang w:eastAsia="ar-SA"/>
        </w:rPr>
        <w:t>……………………………………………</w:t>
      </w:r>
      <w:r w:rsidRPr="00375D0A">
        <w:rPr>
          <w:rFonts w:ascii="Tahoma" w:eastAsia="Times New Roman" w:hAnsi="Tahoma" w:cs="Tahoma"/>
          <w:i/>
          <w:sz w:val="20"/>
          <w:szCs w:val="20"/>
          <w:lang w:eastAsia="ar-SA"/>
        </w:rPr>
        <w:tab/>
        <w:t>do składania oświadczeń woli w imieniu wykonawcy</w:t>
      </w:r>
    </w:p>
    <w:p w:rsidR="00F64B91" w:rsidRDefault="00F64B91" w:rsidP="00F64B91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75D0A">
        <w:rPr>
          <w:rFonts w:ascii="Tahoma" w:eastAsia="Times New Roman" w:hAnsi="Tahoma" w:cs="Tahoma"/>
          <w:i/>
          <w:sz w:val="20"/>
          <w:szCs w:val="20"/>
          <w:lang w:eastAsia="ar-SA"/>
        </w:rPr>
        <w:t>Miejscowość, data</w:t>
      </w:r>
      <w:bookmarkStart w:id="0" w:name="_GoBack"/>
      <w:bookmarkEnd w:id="0"/>
    </w:p>
    <w:p w:rsidR="00F66ADF" w:rsidRPr="00330B7D" w:rsidRDefault="00F66ADF" w:rsidP="00F66ADF">
      <w:pPr>
        <w:rPr>
          <w:rFonts w:ascii="Tahoma" w:hAnsi="Tahoma" w:cs="Tahoma"/>
          <w:sz w:val="20"/>
          <w:szCs w:val="20"/>
        </w:rPr>
      </w:pPr>
    </w:p>
    <w:p w:rsidR="00EC0879" w:rsidRPr="00330B7D" w:rsidRDefault="00EC0879" w:rsidP="00F66ADF">
      <w:pPr>
        <w:rPr>
          <w:rFonts w:ascii="Tahoma" w:hAnsi="Tahoma" w:cs="Tahoma"/>
          <w:sz w:val="20"/>
          <w:szCs w:val="20"/>
        </w:rPr>
      </w:pPr>
    </w:p>
    <w:sectPr w:rsidR="00EC0879" w:rsidRPr="00330B7D" w:rsidSect="00BE2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3C" w:rsidRDefault="00B07D3C" w:rsidP="00976A05">
      <w:pPr>
        <w:spacing w:after="0" w:line="240" w:lineRule="auto"/>
      </w:pPr>
      <w:r>
        <w:separator/>
      </w:r>
    </w:p>
  </w:endnote>
  <w:endnote w:type="continuationSeparator" w:id="0">
    <w:p w:rsidR="00B07D3C" w:rsidRDefault="00B07D3C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3C" w:rsidRDefault="00B07D3C" w:rsidP="00976A05">
      <w:pPr>
        <w:spacing w:after="0" w:line="240" w:lineRule="auto"/>
      </w:pPr>
      <w:r>
        <w:separator/>
      </w:r>
    </w:p>
  </w:footnote>
  <w:footnote w:type="continuationSeparator" w:id="0">
    <w:p w:rsidR="00B07D3C" w:rsidRDefault="00B07D3C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976A05">
    <w:pPr>
      <w:pStyle w:val="Nagwek"/>
    </w:pPr>
  </w:p>
  <w:p w:rsidR="00976A05" w:rsidRDefault="00976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1271BD"/>
    <w:rsid w:val="00173679"/>
    <w:rsid w:val="00173F96"/>
    <w:rsid w:val="002578F0"/>
    <w:rsid w:val="003246D5"/>
    <w:rsid w:val="00330B7D"/>
    <w:rsid w:val="00375D0A"/>
    <w:rsid w:val="00446ED9"/>
    <w:rsid w:val="004A0924"/>
    <w:rsid w:val="004F2F82"/>
    <w:rsid w:val="00524BED"/>
    <w:rsid w:val="0060610D"/>
    <w:rsid w:val="00687A6A"/>
    <w:rsid w:val="007738AE"/>
    <w:rsid w:val="007C7866"/>
    <w:rsid w:val="009351AF"/>
    <w:rsid w:val="00976A05"/>
    <w:rsid w:val="00A001CB"/>
    <w:rsid w:val="00A03DFA"/>
    <w:rsid w:val="00B07D3C"/>
    <w:rsid w:val="00B454D0"/>
    <w:rsid w:val="00BE2182"/>
    <w:rsid w:val="00D16649"/>
    <w:rsid w:val="00D7361D"/>
    <w:rsid w:val="00E1394A"/>
    <w:rsid w:val="00E971A4"/>
    <w:rsid w:val="00EC0879"/>
    <w:rsid w:val="00F266B1"/>
    <w:rsid w:val="00F623F7"/>
    <w:rsid w:val="00F64B91"/>
    <w:rsid w:val="00F6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1CFE6-DC80-4C87-A421-FBC4BBFF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2CE849B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9</cp:revision>
  <cp:lastPrinted>2016-11-10T12:30:00Z</cp:lastPrinted>
  <dcterms:created xsi:type="dcterms:W3CDTF">2017-09-14T11:45:00Z</dcterms:created>
  <dcterms:modified xsi:type="dcterms:W3CDTF">2017-09-25T08:53:00Z</dcterms:modified>
</cp:coreProperties>
</file>