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12" w:rsidRPr="00457595" w:rsidRDefault="00616B74" w:rsidP="00574FFB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highlight w:val="yellow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5.05pt;margin-top:-7.1pt;width:162pt;height:31.05pt;z-index:251657728" o:allowincell="f" stroked="f">
            <v:textbox style="mso-next-textbox:#_x0000_s1026">
              <w:txbxContent>
                <w:p w:rsidR="00574FFB" w:rsidRDefault="00574FFB" w:rsidP="00574FFB">
                  <w:pPr>
                    <w:pStyle w:val="akapit"/>
                    <w:ind w:firstLine="0"/>
                    <w:jc w:val="right"/>
                  </w:pPr>
                  <w:r>
                    <w:t>Załącznik nr 7 SIWZ</w:t>
                  </w:r>
                </w:p>
                <w:p w:rsidR="00574FFB" w:rsidRDefault="00574FFB" w:rsidP="00574FFB">
                  <w:pPr>
                    <w:pStyle w:val="akapit"/>
                    <w:ind w:firstLine="0"/>
                    <w:jc w:val="right"/>
                  </w:pPr>
                  <w:r>
                    <w:t xml:space="preserve"> RI.271.</w:t>
                  </w:r>
                  <w:r w:rsidR="00654983">
                    <w:t>3</w:t>
                  </w:r>
                  <w:r>
                    <w:t>.201</w:t>
                  </w:r>
                  <w:r w:rsidR="00654983">
                    <w:t>8</w:t>
                  </w:r>
                </w:p>
                <w:p w:rsidR="00574FFB" w:rsidRDefault="00574FFB" w:rsidP="00574FFB">
                  <w:pPr>
                    <w:ind w:firstLine="426"/>
                    <w:jc w:val="center"/>
                  </w:pPr>
                  <w:r>
                    <w:br/>
                  </w:r>
                </w:p>
              </w:txbxContent>
            </v:textbox>
          </v:shape>
        </w:pict>
      </w:r>
      <w:r w:rsidR="001A3512">
        <w:rPr>
          <w:b/>
          <w:bCs/>
          <w:sz w:val="24"/>
          <w:szCs w:val="24"/>
        </w:rPr>
        <w:tab/>
      </w:r>
      <w:r w:rsidR="001A3512">
        <w:rPr>
          <w:b/>
          <w:bCs/>
          <w:sz w:val="24"/>
          <w:szCs w:val="24"/>
        </w:rPr>
        <w:tab/>
      </w:r>
      <w:r w:rsidR="001A3512">
        <w:rPr>
          <w:b/>
          <w:bCs/>
          <w:sz w:val="24"/>
          <w:szCs w:val="24"/>
        </w:rPr>
        <w:tab/>
      </w:r>
      <w:r w:rsidR="001A3512">
        <w:rPr>
          <w:b/>
          <w:bCs/>
          <w:sz w:val="24"/>
          <w:szCs w:val="24"/>
        </w:rPr>
        <w:tab/>
      </w:r>
    </w:p>
    <w:p w:rsidR="00574FFB" w:rsidRPr="00574FFB" w:rsidRDefault="001A3512" w:rsidP="00153FAB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center"/>
        <w:rPr>
          <w:b/>
          <w:bCs/>
          <w:sz w:val="20"/>
          <w:szCs w:val="20"/>
        </w:rPr>
      </w:pPr>
      <w:r w:rsidRPr="00574FFB"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</w:p>
    <w:p w:rsidR="00574FFB" w:rsidRPr="003D08C2" w:rsidRDefault="00574FFB" w:rsidP="00574FFB">
      <w:pPr>
        <w:tabs>
          <w:tab w:val="left" w:pos="567"/>
        </w:tabs>
        <w:autoSpaceDE w:val="0"/>
        <w:autoSpaceDN w:val="0"/>
        <w:adjustRightInd w:val="0"/>
        <w:spacing w:before="40" w:after="40"/>
        <w:ind w:left="2832" w:hanging="567"/>
        <w:jc w:val="center"/>
        <w:rPr>
          <w:b/>
          <w:bCs/>
          <w:sz w:val="20"/>
          <w:szCs w:val="20"/>
        </w:rPr>
      </w:pP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574FFB">
        <w:rPr>
          <w:b/>
          <w:bCs/>
          <w:sz w:val="20"/>
          <w:szCs w:val="20"/>
        </w:rPr>
        <w:tab/>
      </w:r>
      <w:r w:rsidRPr="003D08C2">
        <w:rPr>
          <w:b/>
          <w:bCs/>
          <w:sz w:val="20"/>
          <w:szCs w:val="20"/>
        </w:rPr>
        <w:t xml:space="preserve">REMONT DRÓG GRUNTOWYCH </w:t>
      </w:r>
    </w:p>
    <w:p w:rsidR="001A3512" w:rsidRPr="003D08C2" w:rsidRDefault="00574FFB" w:rsidP="00574FFB">
      <w:pPr>
        <w:tabs>
          <w:tab w:val="left" w:pos="567"/>
        </w:tabs>
        <w:autoSpaceDE w:val="0"/>
        <w:autoSpaceDN w:val="0"/>
        <w:adjustRightInd w:val="0"/>
        <w:spacing w:before="40" w:after="40"/>
        <w:ind w:left="2832" w:hanging="567"/>
        <w:jc w:val="center"/>
        <w:rPr>
          <w:b/>
          <w:bCs/>
          <w:sz w:val="20"/>
          <w:szCs w:val="20"/>
        </w:rPr>
      </w:pPr>
      <w:r w:rsidRPr="003D08C2">
        <w:rPr>
          <w:b/>
          <w:bCs/>
          <w:sz w:val="20"/>
          <w:szCs w:val="20"/>
        </w:rPr>
        <w:tab/>
      </w:r>
      <w:r w:rsidRPr="003D08C2">
        <w:rPr>
          <w:b/>
          <w:bCs/>
          <w:sz w:val="20"/>
          <w:szCs w:val="20"/>
        </w:rPr>
        <w:tab/>
      </w:r>
      <w:r w:rsidRPr="003D08C2">
        <w:rPr>
          <w:b/>
          <w:bCs/>
          <w:sz w:val="20"/>
          <w:szCs w:val="20"/>
        </w:rPr>
        <w:tab/>
        <w:t xml:space="preserve">       NA TERENIE GMINY SOŚNO</w:t>
      </w:r>
      <w:r w:rsidR="00B97ABF" w:rsidRPr="003D08C2">
        <w:rPr>
          <w:b/>
          <w:bCs/>
          <w:sz w:val="20"/>
          <w:szCs w:val="20"/>
        </w:rPr>
        <w:t xml:space="preserve"> W 201</w:t>
      </w:r>
      <w:r w:rsidR="00DF7024" w:rsidRPr="003D08C2">
        <w:rPr>
          <w:b/>
          <w:bCs/>
          <w:sz w:val="20"/>
          <w:szCs w:val="20"/>
        </w:rPr>
        <w:t>8</w:t>
      </w:r>
      <w:r w:rsidR="00B97ABF" w:rsidRPr="003D08C2">
        <w:rPr>
          <w:b/>
          <w:bCs/>
          <w:sz w:val="20"/>
          <w:szCs w:val="20"/>
        </w:rPr>
        <w:t xml:space="preserve"> R. </w:t>
      </w:r>
    </w:p>
    <w:p w:rsidR="001A3512" w:rsidRPr="003D08C2" w:rsidRDefault="001A3512" w:rsidP="00AE3881">
      <w:pPr>
        <w:jc w:val="center"/>
        <w:rPr>
          <w:b/>
          <w:bCs/>
        </w:rPr>
      </w:pPr>
    </w:p>
    <w:p w:rsidR="001A3512" w:rsidRPr="003D08C2" w:rsidRDefault="001A3512" w:rsidP="00AE3881">
      <w:pPr>
        <w:jc w:val="center"/>
        <w:rPr>
          <w:b/>
          <w:bCs/>
        </w:rPr>
      </w:pPr>
    </w:p>
    <w:p w:rsidR="00574FFB" w:rsidRPr="003D08C2" w:rsidRDefault="00574FFB" w:rsidP="00574FFB">
      <w:pPr>
        <w:pStyle w:val="Nagwek2"/>
        <w:spacing w:after="0"/>
        <w:jc w:val="center"/>
        <w:rPr>
          <w:rFonts w:ascii="Times New Roman" w:hAnsi="Times New Roman"/>
          <w:i w:val="0"/>
          <w:iCs w:val="0"/>
          <w:u w:val="single"/>
        </w:rPr>
      </w:pPr>
      <w:r w:rsidRPr="003D08C2">
        <w:rPr>
          <w:rFonts w:ascii="Times New Roman" w:hAnsi="Times New Roman"/>
          <w:i w:val="0"/>
          <w:iCs w:val="0"/>
          <w:u w:val="single"/>
        </w:rPr>
        <w:t>POTENCJAŁ SPRZĘTOWY</w:t>
      </w:r>
    </w:p>
    <w:p w:rsidR="00574FFB" w:rsidRPr="003D08C2" w:rsidRDefault="00574FFB" w:rsidP="00574FFB"/>
    <w:p w:rsidR="00574FFB" w:rsidRPr="00616B74" w:rsidRDefault="00574FFB" w:rsidP="00F005A7">
      <w:pPr>
        <w:pStyle w:val="Zwykytekst"/>
        <w:spacing w:line="300" w:lineRule="exact"/>
        <w:ind w:left="119"/>
        <w:jc w:val="both"/>
        <w:rPr>
          <w:rFonts w:ascii="Times New Roman" w:hAnsi="Times New Roman"/>
          <w:sz w:val="24"/>
        </w:rPr>
      </w:pPr>
      <w:r w:rsidRPr="003D08C2">
        <w:rPr>
          <w:rFonts w:ascii="Times New Roman" w:hAnsi="Times New Roman"/>
          <w:sz w:val="24"/>
        </w:rPr>
        <w:t xml:space="preserve">Składając ofertę w </w:t>
      </w:r>
      <w:r w:rsidRPr="00616B74">
        <w:rPr>
          <w:rFonts w:ascii="Times New Roman" w:hAnsi="Times New Roman"/>
          <w:sz w:val="24"/>
        </w:rPr>
        <w:t xml:space="preserve">postępowaniu o udzielenie zamówienia publicznego prowadzonym </w:t>
      </w:r>
      <w:r w:rsidRPr="00616B74">
        <w:rPr>
          <w:rFonts w:ascii="Times New Roman" w:hAnsi="Times New Roman"/>
          <w:sz w:val="24"/>
        </w:rPr>
        <w:br/>
        <w:t>w trybie przetargu nieograniczonego na:</w:t>
      </w:r>
    </w:p>
    <w:p w:rsidR="00574FFB" w:rsidRPr="00616B74" w:rsidRDefault="00574FFB" w:rsidP="00F005A7">
      <w:pPr>
        <w:spacing w:line="300" w:lineRule="exact"/>
        <w:ind w:left="119"/>
        <w:jc w:val="both"/>
      </w:pPr>
      <w:r w:rsidRPr="00616B74">
        <w:t>Remont dróg gruntowych na terenie gminy Sośno w 201</w:t>
      </w:r>
      <w:r w:rsidR="003D08C2" w:rsidRPr="00616B74">
        <w:t>8</w:t>
      </w:r>
      <w:r w:rsidRPr="00616B74">
        <w:t xml:space="preserve"> roku</w:t>
      </w:r>
    </w:p>
    <w:p w:rsidR="00574FFB" w:rsidRPr="00616B74" w:rsidRDefault="00574FFB" w:rsidP="00F005A7">
      <w:pPr>
        <w:pStyle w:val="Tekstpodstawowy3"/>
        <w:jc w:val="both"/>
        <w:rPr>
          <w:sz w:val="24"/>
          <w:szCs w:val="24"/>
        </w:rPr>
      </w:pPr>
      <w:r w:rsidRPr="00616B74">
        <w:rPr>
          <w:sz w:val="24"/>
          <w:szCs w:val="24"/>
        </w:rPr>
        <w:t xml:space="preserve">oświadczamy, że w celu realizacji zamówienia dostępne nam są następujące, w pełni sprawne, </w:t>
      </w:r>
      <w:r w:rsidRPr="00616B74">
        <w:rPr>
          <w:i/>
          <w:sz w:val="24"/>
          <w:szCs w:val="24"/>
        </w:rPr>
        <w:t>narzędzia, wyposażenie zakładu i urządzenia techniczne:</w:t>
      </w:r>
    </w:p>
    <w:p w:rsidR="00574FFB" w:rsidRPr="00616B74" w:rsidRDefault="00574FFB" w:rsidP="00574FFB">
      <w:pPr>
        <w:jc w:val="center"/>
        <w:rPr>
          <w:b/>
          <w:bCs/>
        </w:rPr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60"/>
        <w:gridCol w:w="4431"/>
      </w:tblGrid>
      <w:tr w:rsidR="00574FFB" w:rsidRPr="00616B74" w:rsidTr="00731CB7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616B74" w:rsidRDefault="00574FFB" w:rsidP="00731CB7">
            <w:pPr>
              <w:jc w:val="center"/>
              <w:rPr>
                <w:b/>
                <w:bCs/>
                <w:sz w:val="20"/>
                <w:szCs w:val="20"/>
              </w:rPr>
            </w:pPr>
            <w:r w:rsidRPr="00616B74">
              <w:rPr>
                <w:b/>
                <w:bCs/>
                <w:sz w:val="20"/>
                <w:szCs w:val="20"/>
              </w:rPr>
              <w:t>Rodzaj sprzętu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616B74" w:rsidRDefault="00574FFB" w:rsidP="00731CB7">
            <w:pPr>
              <w:jc w:val="center"/>
              <w:rPr>
                <w:b/>
                <w:bCs/>
                <w:sz w:val="20"/>
                <w:szCs w:val="20"/>
              </w:rPr>
            </w:pPr>
            <w:r w:rsidRPr="00616B74">
              <w:rPr>
                <w:b/>
                <w:bCs/>
                <w:sz w:val="20"/>
                <w:szCs w:val="20"/>
              </w:rPr>
              <w:t>Ilość posiadana</w:t>
            </w: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616B74" w:rsidRDefault="00574FFB" w:rsidP="00731CB7">
            <w:pPr>
              <w:jc w:val="center"/>
              <w:rPr>
                <w:b/>
                <w:bCs/>
                <w:sz w:val="20"/>
                <w:szCs w:val="20"/>
              </w:rPr>
            </w:pPr>
            <w:r w:rsidRPr="00616B74">
              <w:rPr>
                <w:b/>
                <w:sz w:val="20"/>
              </w:rPr>
              <w:t>Wyszczególnienie (nazwa i parametry potwierdzające spełnianie wymagań)</w:t>
            </w:r>
          </w:p>
        </w:tc>
      </w:tr>
      <w:tr w:rsidR="00574FFB" w:rsidRPr="00616B74" w:rsidTr="00731CB7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4FFB" w:rsidRPr="00616B74" w:rsidRDefault="00574FFB" w:rsidP="00731CB7">
            <w:pPr>
              <w:jc w:val="center"/>
              <w:rPr>
                <w:sz w:val="22"/>
                <w:szCs w:val="22"/>
              </w:rPr>
            </w:pPr>
            <w:r w:rsidRPr="00616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616B74" w:rsidRDefault="00574FFB" w:rsidP="00731CB7">
            <w:pPr>
              <w:jc w:val="center"/>
              <w:rPr>
                <w:sz w:val="22"/>
                <w:szCs w:val="22"/>
              </w:rPr>
            </w:pPr>
            <w:r w:rsidRPr="00616B74">
              <w:rPr>
                <w:sz w:val="22"/>
                <w:szCs w:val="22"/>
              </w:rPr>
              <w:t>2</w:t>
            </w: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616B74" w:rsidRDefault="00574FFB" w:rsidP="00731CB7">
            <w:pPr>
              <w:jc w:val="center"/>
              <w:rPr>
                <w:sz w:val="22"/>
                <w:szCs w:val="22"/>
              </w:rPr>
            </w:pPr>
            <w:r w:rsidRPr="00616B74">
              <w:rPr>
                <w:sz w:val="22"/>
                <w:szCs w:val="22"/>
              </w:rPr>
              <w:t>3</w:t>
            </w:r>
          </w:p>
        </w:tc>
      </w:tr>
      <w:tr w:rsidR="00574FFB" w:rsidRPr="00616B74" w:rsidTr="00731CB7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616B74" w:rsidRDefault="00574FFB" w:rsidP="00731CB7">
            <w:pPr>
              <w:rPr>
                <w:sz w:val="22"/>
                <w:szCs w:val="22"/>
              </w:rPr>
            </w:pPr>
            <w:r w:rsidRPr="00616B74">
              <w:rPr>
                <w:sz w:val="22"/>
                <w:szCs w:val="22"/>
              </w:rPr>
              <w:t>Wal</w:t>
            </w:r>
            <w:r w:rsidR="003D08C2" w:rsidRPr="00616B74">
              <w:rPr>
                <w:sz w:val="22"/>
                <w:szCs w:val="22"/>
              </w:rPr>
              <w:t>ec</w:t>
            </w:r>
            <w:r w:rsidRPr="00616B74">
              <w:rPr>
                <w:sz w:val="22"/>
                <w:szCs w:val="22"/>
              </w:rPr>
              <w:t xml:space="preserve"> drogow</w:t>
            </w:r>
            <w:r w:rsidR="003D08C2" w:rsidRPr="00616B74">
              <w:rPr>
                <w:sz w:val="22"/>
                <w:szCs w:val="22"/>
              </w:rPr>
              <w:t>y</w:t>
            </w:r>
            <w:r w:rsidRPr="00616B74">
              <w:rPr>
                <w:sz w:val="22"/>
                <w:szCs w:val="22"/>
              </w:rPr>
              <w:t xml:space="preserve"> (ogumiony) bądź stalowy wibracyjny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616B74" w:rsidRDefault="00574FFB" w:rsidP="00731CB7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616B74" w:rsidRDefault="00574FFB" w:rsidP="00731CB7">
            <w:pPr>
              <w:rPr>
                <w:sz w:val="22"/>
                <w:szCs w:val="22"/>
              </w:rPr>
            </w:pPr>
          </w:p>
        </w:tc>
      </w:tr>
      <w:tr w:rsidR="00574FFB" w:rsidRPr="00616B74" w:rsidTr="00731CB7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616B74" w:rsidRDefault="00574FFB" w:rsidP="00731CB7">
            <w:pPr>
              <w:rPr>
                <w:sz w:val="22"/>
                <w:szCs w:val="22"/>
              </w:rPr>
            </w:pPr>
            <w:r w:rsidRPr="00616B74">
              <w:rPr>
                <w:sz w:val="22"/>
                <w:szCs w:val="22"/>
              </w:rPr>
              <w:t>Koparko – ładowarka bądź ładowarko-spycharka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616B74" w:rsidRDefault="00574FFB" w:rsidP="00731CB7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616B74" w:rsidRDefault="00574FFB" w:rsidP="00731CB7">
            <w:pPr>
              <w:rPr>
                <w:sz w:val="22"/>
                <w:szCs w:val="22"/>
              </w:rPr>
            </w:pPr>
          </w:p>
        </w:tc>
      </w:tr>
      <w:tr w:rsidR="00574FFB" w:rsidRPr="00616B74" w:rsidTr="00731CB7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616B74" w:rsidRDefault="00574FFB" w:rsidP="00731CB7">
            <w:pPr>
              <w:rPr>
                <w:sz w:val="22"/>
                <w:szCs w:val="22"/>
              </w:rPr>
            </w:pPr>
            <w:r w:rsidRPr="00616B74">
              <w:rPr>
                <w:sz w:val="22"/>
                <w:szCs w:val="22"/>
              </w:rPr>
              <w:t>Środek transportowy-</w:t>
            </w:r>
            <w:r w:rsidR="003D08C2" w:rsidRPr="00616B74">
              <w:rPr>
                <w:sz w:val="22"/>
                <w:szCs w:val="22"/>
              </w:rPr>
              <w:t xml:space="preserve"> </w:t>
            </w:r>
            <w:r w:rsidRPr="00616B74">
              <w:rPr>
                <w:sz w:val="22"/>
                <w:szCs w:val="22"/>
              </w:rPr>
              <w:t>samowyładowczy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616B74" w:rsidRDefault="00574FFB" w:rsidP="00731CB7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616B74" w:rsidRDefault="00574FFB" w:rsidP="00731CB7">
            <w:pPr>
              <w:rPr>
                <w:sz w:val="22"/>
                <w:szCs w:val="22"/>
              </w:rPr>
            </w:pPr>
          </w:p>
        </w:tc>
      </w:tr>
      <w:tr w:rsidR="00574FFB" w:rsidRPr="00616B74" w:rsidTr="00731CB7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616B74" w:rsidRDefault="00574FFB" w:rsidP="00731CB7">
            <w:pPr>
              <w:rPr>
                <w:sz w:val="22"/>
                <w:szCs w:val="22"/>
              </w:rPr>
            </w:pPr>
            <w:r w:rsidRPr="00616B74">
              <w:rPr>
                <w:sz w:val="22"/>
                <w:szCs w:val="22"/>
              </w:rPr>
              <w:t>Równiarka ( samojezdna)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616B74" w:rsidRDefault="00574FFB" w:rsidP="00731CB7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FFB" w:rsidRPr="00616B74" w:rsidRDefault="00574FFB" w:rsidP="00731CB7">
            <w:pPr>
              <w:rPr>
                <w:sz w:val="22"/>
                <w:szCs w:val="22"/>
              </w:rPr>
            </w:pPr>
          </w:p>
        </w:tc>
      </w:tr>
    </w:tbl>
    <w:p w:rsidR="00574FFB" w:rsidRPr="00616B74" w:rsidRDefault="00574FFB" w:rsidP="00574FFB">
      <w:pPr>
        <w:pStyle w:val="Tekstpodstawowy"/>
        <w:ind w:left="748" w:right="-460" w:hanging="935"/>
        <w:rPr>
          <w:sz w:val="22"/>
          <w:szCs w:val="22"/>
        </w:rPr>
      </w:pPr>
    </w:p>
    <w:p w:rsidR="00574FFB" w:rsidRPr="00616B74" w:rsidRDefault="00574FFB" w:rsidP="00574FFB">
      <w:pPr>
        <w:jc w:val="both"/>
      </w:pPr>
      <w:r w:rsidRPr="00616B74">
        <w:t>Oświadczamy, że:</w:t>
      </w:r>
    </w:p>
    <w:p w:rsidR="00574FFB" w:rsidRPr="00616B74" w:rsidRDefault="00574FFB" w:rsidP="00574FFB">
      <w:pPr>
        <w:numPr>
          <w:ilvl w:val="0"/>
          <w:numId w:val="1"/>
        </w:numPr>
        <w:tabs>
          <w:tab w:val="clear" w:pos="3360"/>
          <w:tab w:val="num" w:pos="900"/>
        </w:tabs>
        <w:ind w:left="900"/>
        <w:jc w:val="both"/>
      </w:pPr>
      <w:r w:rsidRPr="00616B74">
        <w:t xml:space="preserve">dysponujemy </w:t>
      </w:r>
      <w:r w:rsidRPr="00616B74">
        <w:rPr>
          <w:i/>
        </w:rPr>
        <w:t>narzędziami, wyposażeniem zakładu i urządzeniami technicznymi</w:t>
      </w:r>
      <w:r w:rsidRPr="00616B74" w:rsidDel="002E108D">
        <w:t xml:space="preserve"> </w:t>
      </w:r>
      <w:r w:rsidRPr="00616B74">
        <w:t>wymienionymi w poz. …………… wykazu,</w:t>
      </w:r>
    </w:p>
    <w:p w:rsidR="001A3512" w:rsidRPr="006D02E6" w:rsidRDefault="00574FFB" w:rsidP="00F005A7">
      <w:pPr>
        <w:numPr>
          <w:ilvl w:val="0"/>
          <w:numId w:val="1"/>
        </w:numPr>
        <w:tabs>
          <w:tab w:val="clear" w:pos="3360"/>
          <w:tab w:val="num" w:pos="900"/>
        </w:tabs>
        <w:ind w:left="900"/>
        <w:jc w:val="both"/>
        <w:rPr>
          <w:b/>
          <w:bCs/>
        </w:rPr>
      </w:pPr>
      <w:r w:rsidRPr="00616B74">
        <w:t xml:space="preserve">nie dysponujemy </w:t>
      </w:r>
      <w:r w:rsidRPr="00616B74">
        <w:rPr>
          <w:i/>
        </w:rPr>
        <w:t>narzędziami, wyposażeniem zakładu i urządzeniami technicznymi</w:t>
      </w:r>
      <w:r w:rsidRPr="00616B74" w:rsidDel="002E108D">
        <w:t xml:space="preserve"> </w:t>
      </w:r>
      <w:r w:rsidRPr="00616B74">
        <w:t>wymienionymi w poz. …………… wykazu, lecz polegając na potencjale technicznym innych podmiotów na zasadach określonych w art. 26 ust 2b ustawy</w:t>
      </w:r>
      <w:bookmarkStart w:id="0" w:name="_GoBack"/>
      <w:bookmarkEnd w:id="0"/>
      <w:r w:rsidRPr="00D07B85">
        <w:t xml:space="preserve"> PZP, będziemy dysponować tymi zasobami, na dowód czego załączamy </w:t>
      </w:r>
      <w:r w:rsidRPr="006D02E6">
        <w:t>oświadczenie/dokumenty</w:t>
      </w:r>
    </w:p>
    <w:p w:rsidR="001A3512" w:rsidRPr="006D02E6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</w:p>
    <w:p w:rsidR="001A3512" w:rsidRPr="006D02E6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</w:p>
    <w:p w:rsidR="001A3512" w:rsidRPr="006D02E6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  <w:r w:rsidRPr="006D02E6">
        <w:t xml:space="preserve">Zamawiający zastrzega sobie możliwość sprawdzenia sprzętu Oferenta przed podpisaniem umowy. </w:t>
      </w:r>
    </w:p>
    <w:p w:rsidR="001A3512" w:rsidRPr="006D02E6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</w:p>
    <w:p w:rsidR="001A3512" w:rsidRPr="006D02E6" w:rsidRDefault="001A3512" w:rsidP="00AE3881">
      <w:pPr>
        <w:spacing w:line="360" w:lineRule="auto"/>
        <w:jc w:val="both"/>
      </w:pPr>
      <w:r w:rsidRPr="006D02E6">
        <w:t>………………………….           ……………………       ………………………………………</w:t>
      </w:r>
    </w:p>
    <w:p w:rsidR="001A3512" w:rsidRDefault="001A3512" w:rsidP="00AE3881">
      <w:pPr>
        <w:ind w:left="5760" w:hanging="5760"/>
        <w:jc w:val="both"/>
      </w:pPr>
      <w:r w:rsidRPr="006D02E6">
        <w:t xml:space="preserve">       Pieczęć Wykonawcy                  Data                     Podpisy osób uprawnionych do składania oświadczeń woli </w:t>
      </w:r>
      <w:r w:rsidRPr="006D02E6">
        <w:br/>
        <w:t xml:space="preserve">      w </w:t>
      </w:r>
      <w:r w:rsidRPr="006D02E6">
        <w:tab/>
        <w:t>imieniu Wykonawcy</w:t>
      </w:r>
    </w:p>
    <w:p w:rsidR="001A3512" w:rsidRDefault="001A3512"/>
    <w:sectPr w:rsidR="001A3512" w:rsidSect="00CC327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B431E"/>
    <w:multiLevelType w:val="hybridMultilevel"/>
    <w:tmpl w:val="2D882D42"/>
    <w:lvl w:ilvl="0" w:tplc="AEF21D7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</w:rPr>
    </w:lvl>
    <w:lvl w:ilvl="1" w:tplc="D3F62E80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E3881"/>
    <w:rsid w:val="0004599E"/>
    <w:rsid w:val="0004692A"/>
    <w:rsid w:val="00153FAB"/>
    <w:rsid w:val="001A3512"/>
    <w:rsid w:val="001F72AB"/>
    <w:rsid w:val="00213B37"/>
    <w:rsid w:val="00227303"/>
    <w:rsid w:val="00262683"/>
    <w:rsid w:val="002A52D0"/>
    <w:rsid w:val="002D16E7"/>
    <w:rsid w:val="0031153F"/>
    <w:rsid w:val="003D08C2"/>
    <w:rsid w:val="004173DE"/>
    <w:rsid w:val="004257F4"/>
    <w:rsid w:val="00457595"/>
    <w:rsid w:val="0047308D"/>
    <w:rsid w:val="00481DAB"/>
    <w:rsid w:val="004854DD"/>
    <w:rsid w:val="00551E48"/>
    <w:rsid w:val="00574FFB"/>
    <w:rsid w:val="005A3371"/>
    <w:rsid w:val="00616B74"/>
    <w:rsid w:val="006355EF"/>
    <w:rsid w:val="00654983"/>
    <w:rsid w:val="006D02E6"/>
    <w:rsid w:val="006D3C5C"/>
    <w:rsid w:val="00716C1F"/>
    <w:rsid w:val="00805B7E"/>
    <w:rsid w:val="0084132C"/>
    <w:rsid w:val="008D0A3A"/>
    <w:rsid w:val="009B2CC4"/>
    <w:rsid w:val="00A439CC"/>
    <w:rsid w:val="00AE3881"/>
    <w:rsid w:val="00B134F0"/>
    <w:rsid w:val="00B97ABF"/>
    <w:rsid w:val="00BC7A92"/>
    <w:rsid w:val="00C377A4"/>
    <w:rsid w:val="00CC3277"/>
    <w:rsid w:val="00D07B85"/>
    <w:rsid w:val="00D61460"/>
    <w:rsid w:val="00D63520"/>
    <w:rsid w:val="00DE3589"/>
    <w:rsid w:val="00DF7024"/>
    <w:rsid w:val="00E06894"/>
    <w:rsid w:val="00F005A7"/>
    <w:rsid w:val="00F0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AD89CCE-D45C-4080-9295-CEEB00E6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88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574F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AE38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E3881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E38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AE3881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AE388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AE3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E3881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B134F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nak">
    <w:name w:val="akapit Znak"/>
    <w:link w:val="akapit"/>
    <w:locked/>
    <w:rsid w:val="00574FFB"/>
    <w:rPr>
      <w:rFonts w:ascii="Arial" w:eastAsia="Times New Roman" w:hAnsi="Arial"/>
      <w:szCs w:val="24"/>
    </w:rPr>
  </w:style>
  <w:style w:type="paragraph" w:customStyle="1" w:styleId="akapit">
    <w:name w:val="akapit"/>
    <w:basedOn w:val="Normalny"/>
    <w:link w:val="akapitZnak"/>
    <w:qFormat/>
    <w:rsid w:val="00574FFB"/>
    <w:pPr>
      <w:ind w:firstLine="360"/>
      <w:jc w:val="both"/>
    </w:pPr>
    <w:rPr>
      <w:rFonts w:ascii="Arial" w:hAnsi="Arial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4FF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74FFB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74F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74FFB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link w:val="Nagwek2"/>
    <w:uiPriority w:val="9"/>
    <w:rsid w:val="00574FFB"/>
    <w:rPr>
      <w:rFonts w:ascii="Cambria" w:eastAsia="Times New Roman" w:hAnsi="Cambria"/>
      <w:b/>
      <w:bCs/>
      <w:i/>
      <w:iCs/>
      <w:sz w:val="28"/>
      <w:szCs w:val="28"/>
    </w:rPr>
  </w:style>
  <w:style w:type="paragraph" w:styleId="Zwykytekst">
    <w:name w:val="Plain Text"/>
    <w:basedOn w:val="Normalny"/>
    <w:link w:val="ZwykytekstZnak"/>
    <w:rsid w:val="00574FF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574FFB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9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3B23E068</Template>
  <TotalTime>38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grzegorzewskim</dc:creator>
  <cp:keywords/>
  <dc:description/>
  <cp:lastModifiedBy>Katarzyna Bociek</cp:lastModifiedBy>
  <cp:revision>27</cp:revision>
  <dcterms:created xsi:type="dcterms:W3CDTF">2012-11-15T09:49:00Z</dcterms:created>
  <dcterms:modified xsi:type="dcterms:W3CDTF">2018-02-09T06:35:00Z</dcterms:modified>
</cp:coreProperties>
</file>