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A3" w:rsidRDefault="00D728A3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26A2F" w:rsidRDefault="00A26A2F" w:rsidP="00A26A2F">
      <w:pPr>
        <w:pStyle w:val="Nagwek"/>
      </w:pPr>
      <w:r>
        <w:rPr>
          <w:noProof/>
        </w:rPr>
        <w:t xml:space="preserve">            </w:t>
      </w:r>
      <w:r>
        <w:t xml:space="preserve"> </w:t>
      </w:r>
    </w:p>
    <w:p w:rsidR="002E6EB6" w:rsidRPr="005A7879" w:rsidRDefault="002E6EB6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1"/>
          <w:sz w:val="20"/>
          <w:szCs w:val="20"/>
          <w:highlight w:val="yellow"/>
          <w:lang w:eastAsia="pl-PL"/>
        </w:rPr>
      </w:pPr>
    </w:p>
    <w:p w:rsidR="00922603" w:rsidRPr="0053733A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53733A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Załącznik nr  </w:t>
      </w:r>
      <w:r w:rsidR="0053733A" w:rsidRPr="0053733A">
        <w:rPr>
          <w:rFonts w:ascii="Tahoma" w:eastAsia="Times New Roman" w:hAnsi="Tahoma" w:cs="Tahoma"/>
          <w:kern w:val="1"/>
          <w:sz w:val="20"/>
          <w:szCs w:val="20"/>
          <w:lang w:eastAsia="ar-SA"/>
        </w:rPr>
        <w:t>3</w:t>
      </w:r>
      <w:r w:rsidRPr="0053733A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do Warunków Zamówienia</w:t>
      </w:r>
    </w:p>
    <w:p w:rsidR="00922603" w:rsidRPr="005A7879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highlight w:val="yellow"/>
          <w:lang w:eastAsia="ar-SA"/>
        </w:rPr>
      </w:pPr>
    </w:p>
    <w:p w:rsidR="00922603" w:rsidRPr="00550F9A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550F9A" w:rsidRDefault="00922603" w:rsidP="00922603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550F9A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WYKAZ OSÓB  </w:t>
      </w:r>
    </w:p>
    <w:p w:rsidR="00922603" w:rsidRPr="00AC2D3D" w:rsidRDefault="00922603" w:rsidP="00922603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i/>
          <w:kern w:val="1"/>
          <w:sz w:val="20"/>
          <w:szCs w:val="20"/>
          <w:lang w:eastAsia="ar-SA"/>
        </w:rPr>
      </w:pPr>
      <w:r w:rsidRPr="00550F9A">
        <w:rPr>
          <w:rFonts w:ascii="Tahoma" w:eastAsia="Times New Roman" w:hAnsi="Tahoma" w:cs="Tahoma"/>
          <w:i/>
          <w:sz w:val="20"/>
          <w:szCs w:val="20"/>
          <w:lang w:eastAsia="pl-PL"/>
        </w:rPr>
        <w:t>skierowanych przez wykonawcę do realizacji zamówienia publicznego, w szczególności odpowiedzialnych za świadczenie usług, kontrolę jakości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lub kierowanie robotami budowlanymi, wraz z</w:t>
      </w:r>
      <w:r w:rsidR="001F1FA2">
        <w:rPr>
          <w:rFonts w:ascii="Tahoma" w:eastAsia="Times New Roman" w:hAnsi="Tahoma" w:cs="Tahoma"/>
          <w:i/>
          <w:sz w:val="20"/>
          <w:szCs w:val="20"/>
          <w:lang w:eastAsia="pl-PL"/>
        </w:rPr>
        <w:t> 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>informacjami na temat ich kwalifikacji zawodowych</w:t>
      </w:r>
      <w:r w:rsidR="004265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(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>uprawnień</w:t>
      </w:r>
      <w:r w:rsidR="004265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) i 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>doświadczenia</w:t>
      </w:r>
      <w:r w:rsidR="004265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(lata pracy z</w:t>
      </w:r>
      <w:r w:rsidR="001F1FA2">
        <w:rPr>
          <w:rFonts w:ascii="Tahoma" w:eastAsia="Times New Roman" w:hAnsi="Tahoma" w:cs="Tahoma"/>
          <w:i/>
          <w:sz w:val="20"/>
          <w:szCs w:val="20"/>
          <w:lang w:eastAsia="pl-PL"/>
        </w:rPr>
        <w:t> </w:t>
      </w:r>
      <w:r w:rsidR="0042654A">
        <w:rPr>
          <w:rFonts w:ascii="Tahoma" w:eastAsia="Times New Roman" w:hAnsi="Tahoma" w:cs="Tahoma"/>
          <w:i/>
          <w:sz w:val="20"/>
          <w:szCs w:val="20"/>
          <w:lang w:eastAsia="pl-PL"/>
        </w:rPr>
        <w:t>uprawnieniami)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niezbędnych do wykonania zamówienia publicznego</w:t>
      </w:r>
      <w:r w:rsidR="004265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C2D3D">
        <w:rPr>
          <w:rFonts w:ascii="Tahoma" w:eastAsia="Times New Roman" w:hAnsi="Tahoma" w:cs="Tahoma"/>
          <w:i/>
          <w:sz w:val="20"/>
          <w:szCs w:val="20"/>
          <w:lang w:eastAsia="pl-PL"/>
        </w:rPr>
        <w:t>oraz informacją o podstawie do dysponowania tymi osobami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93"/>
        <w:gridCol w:w="2268"/>
        <w:gridCol w:w="3119"/>
      </w:tblGrid>
      <w:tr w:rsidR="0042654A" w:rsidRPr="00AC2D3D" w:rsidTr="0042654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Imię, nazwisko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Kwalifikacje zawodowe:</w:t>
            </w:r>
          </w:p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Numer                                  i rodzaj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 xml:space="preserve">Doświadczenie zawodowe  </w:t>
            </w:r>
          </w:p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(lata pracy z upraw.)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  <w:t xml:space="preserve">Informacja o podstawie do dysponowania tymi osobami </w:t>
            </w:r>
          </w:p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/np. umowa o pracę, umowa cywilno-prawna, oświadczenie o udostępnieniu zasobów/</w:t>
            </w:r>
          </w:p>
        </w:tc>
      </w:tr>
      <w:tr w:rsidR="0042654A" w:rsidRPr="00AC2D3D" w:rsidTr="0042654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</w:t>
            </w:r>
          </w:p>
        </w:tc>
      </w:tr>
      <w:tr w:rsidR="0042654A" w:rsidRPr="00AC2D3D" w:rsidTr="0042654A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</w:t>
            </w:r>
            <w:bookmarkStart w:id="0" w:name="_GoBack"/>
            <w:bookmarkEnd w:id="0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54A" w:rsidRPr="00AC2D3D" w:rsidRDefault="0042654A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</w:t>
            </w:r>
          </w:p>
          <w:p w:rsidR="0042654A" w:rsidRPr="00AC2D3D" w:rsidRDefault="0042654A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C2D3D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  <w:r w:rsidR="00CA44C7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</w:t>
            </w:r>
          </w:p>
        </w:tc>
      </w:tr>
    </w:tbl>
    <w:p w:rsidR="00922603" w:rsidRPr="00AC2D3D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</w:p>
    <w:p w:rsidR="00922603" w:rsidRPr="00AC2D3D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AC2D3D" w:rsidRDefault="00922603" w:rsidP="00922603">
      <w:pPr>
        <w:rPr>
          <w:rFonts w:ascii="Tahoma" w:hAnsi="Tahoma" w:cs="Tahoma"/>
          <w:sz w:val="20"/>
          <w:szCs w:val="20"/>
        </w:rPr>
      </w:pPr>
    </w:p>
    <w:p w:rsidR="009D2573" w:rsidRPr="00AC2D3D" w:rsidRDefault="00922603" w:rsidP="009D2573">
      <w:pPr>
        <w:tabs>
          <w:tab w:val="center" w:pos="6521"/>
        </w:tabs>
        <w:suppressAutoHyphens/>
        <w:spacing w:after="0" w:line="240" w:lineRule="auto"/>
        <w:ind w:left="4248"/>
        <w:rPr>
          <w:rFonts w:ascii="Tahoma" w:eastAsia="Times New Roman" w:hAnsi="Tahoma" w:cs="Tahoma"/>
          <w:sz w:val="20"/>
          <w:szCs w:val="20"/>
          <w:lang w:eastAsia="ar-SA"/>
        </w:rPr>
      </w:pPr>
      <w:r w:rsidRPr="00AC2D3D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</w:t>
      </w:r>
      <w:r w:rsidR="004513B6" w:rsidRPr="00AC2D3D">
        <w:rPr>
          <w:rFonts w:ascii="Tahoma" w:eastAsia="Times New Roman" w:hAnsi="Tahoma" w:cs="Tahoma"/>
          <w:sz w:val="20"/>
          <w:szCs w:val="20"/>
          <w:lang w:eastAsia="ar-SA"/>
        </w:rPr>
        <w:t>…...</w:t>
      </w:r>
      <w:r w:rsidRPr="00AC2D3D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</w:t>
      </w:r>
      <w:r w:rsidR="004513B6" w:rsidRPr="00AC2D3D"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             </w:t>
      </w:r>
      <w:r w:rsidR="009D2573" w:rsidRPr="00AC2D3D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:rsidR="00922603" w:rsidRPr="00AC2D3D" w:rsidRDefault="009D2573" w:rsidP="009D2573">
      <w:pPr>
        <w:tabs>
          <w:tab w:val="center" w:pos="6521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922603" w:rsidRPr="00AC2D3D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 w:rsidR="009D2573"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p w:rsidR="0006635F" w:rsidRPr="004513B6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C2D3D"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</w:p>
    <w:p w:rsidR="00922603" w:rsidRPr="004513B6" w:rsidRDefault="00922603" w:rsidP="00922603">
      <w:pPr>
        <w:rPr>
          <w:rFonts w:ascii="Tahoma" w:hAnsi="Tahoma" w:cs="Tahoma"/>
          <w:sz w:val="20"/>
          <w:szCs w:val="20"/>
        </w:rPr>
      </w:pPr>
    </w:p>
    <w:p w:rsidR="00E971A4" w:rsidRPr="004513B6" w:rsidRDefault="00E971A4">
      <w:pPr>
        <w:rPr>
          <w:rFonts w:ascii="Tahoma" w:hAnsi="Tahoma" w:cs="Tahoma"/>
          <w:sz w:val="20"/>
          <w:szCs w:val="20"/>
        </w:rPr>
      </w:pPr>
    </w:p>
    <w:sectPr w:rsidR="00E971A4" w:rsidRPr="004513B6" w:rsidSect="00975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B7" w:rsidRDefault="005F77B7" w:rsidP="00976A05">
      <w:pPr>
        <w:spacing w:after="0" w:line="240" w:lineRule="auto"/>
      </w:pPr>
      <w:r>
        <w:separator/>
      </w:r>
    </w:p>
  </w:endnote>
  <w:end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DA" w:rsidRDefault="00DF2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DA" w:rsidRDefault="00DF20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DA" w:rsidRDefault="00DF2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B7" w:rsidRDefault="005F77B7" w:rsidP="00976A05">
      <w:pPr>
        <w:spacing w:after="0" w:line="240" w:lineRule="auto"/>
      </w:pPr>
      <w:r>
        <w:separator/>
      </w:r>
    </w:p>
  </w:footnote>
  <w:foot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DA" w:rsidRDefault="00DF20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DF20DA">
    <w:pPr>
      <w:pStyle w:val="Nagwek"/>
    </w:pPr>
    <w:r w:rsidRPr="00B72E33">
      <w:rPr>
        <w:b/>
        <w:noProof/>
        <w:sz w:val="24"/>
      </w:rPr>
      <w:drawing>
        <wp:inline distT="0" distB="0" distL="0" distR="0" wp14:anchorId="310D29AA" wp14:editId="61042D48">
          <wp:extent cx="1082675" cy="709295"/>
          <wp:effectExtent l="0" t="0" r="3175" b="0"/>
          <wp:docPr id="2" name="Obraz 2" descr="http://www.interreg4a.info/fileadmin/user_upload/dateien/handbuch/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interreg4a.info/fileadmin/user_upload/dateien/handbuch/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B72E33">
      <w:rPr>
        <w:b/>
        <w:noProof/>
        <w:sz w:val="24"/>
      </w:rPr>
      <w:drawing>
        <wp:inline distT="0" distB="0" distL="0" distR="0" wp14:anchorId="410E138F" wp14:editId="54112845">
          <wp:extent cx="1163320" cy="716915"/>
          <wp:effectExtent l="0" t="0" r="0" b="6985"/>
          <wp:docPr id="3" name="Obraz 3" descr="C:\Users\Pracownik\Desktop\5482e9f80811a_o,size,933x0,q,70,h,706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racownik\Desktop\5482e9f80811a_o,size,933x0,q,70,h,70676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72E33">
      <w:rPr>
        <w:b/>
        <w:noProof/>
        <w:sz w:val="24"/>
      </w:rPr>
      <w:drawing>
        <wp:inline distT="0" distB="0" distL="0" distR="0" wp14:anchorId="52C59FF2" wp14:editId="0295FA28">
          <wp:extent cx="1045845" cy="760730"/>
          <wp:effectExtent l="0" t="0" r="1905" b="1270"/>
          <wp:docPr id="4" name="Obraz 4" descr="http://www.lodzkie.pl/media/k2/items/cache/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lodzkie.pl/media/k2/items/cache/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DA" w:rsidRDefault="00DF20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AE"/>
    <w:rsid w:val="0006635F"/>
    <w:rsid w:val="00072E1A"/>
    <w:rsid w:val="001F1FA2"/>
    <w:rsid w:val="002E6EB6"/>
    <w:rsid w:val="00412E80"/>
    <w:rsid w:val="0042654A"/>
    <w:rsid w:val="004513B6"/>
    <w:rsid w:val="00490157"/>
    <w:rsid w:val="004A59E9"/>
    <w:rsid w:val="0053733A"/>
    <w:rsid w:val="00550F9A"/>
    <w:rsid w:val="005653E4"/>
    <w:rsid w:val="005853B0"/>
    <w:rsid w:val="005A7879"/>
    <w:rsid w:val="005F77B7"/>
    <w:rsid w:val="00653743"/>
    <w:rsid w:val="006B689B"/>
    <w:rsid w:val="007738AE"/>
    <w:rsid w:val="00922603"/>
    <w:rsid w:val="00974277"/>
    <w:rsid w:val="00975B74"/>
    <w:rsid w:val="00976A05"/>
    <w:rsid w:val="00993860"/>
    <w:rsid w:val="009D2573"/>
    <w:rsid w:val="00A001CB"/>
    <w:rsid w:val="00A26A2F"/>
    <w:rsid w:val="00AC2D3D"/>
    <w:rsid w:val="00B23625"/>
    <w:rsid w:val="00BA55C3"/>
    <w:rsid w:val="00C0794C"/>
    <w:rsid w:val="00CA44C7"/>
    <w:rsid w:val="00D728A3"/>
    <w:rsid w:val="00DF20DA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BC58"/>
  <w15:docId w15:val="{DF4F9E19-779D-42A6-BF2D-44C669B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4A6CE604.dotm</Template>
  <TotalTime>11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16</cp:revision>
  <cp:lastPrinted>2018-05-18T10:43:00Z</cp:lastPrinted>
  <dcterms:created xsi:type="dcterms:W3CDTF">2017-09-14T11:45:00Z</dcterms:created>
  <dcterms:modified xsi:type="dcterms:W3CDTF">2018-05-18T10:44:00Z</dcterms:modified>
</cp:coreProperties>
</file>