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92" w:rsidRPr="006B5134" w:rsidRDefault="00181CF2" w:rsidP="00316B5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81CF2">
        <w:rPr>
          <w:rFonts w:ascii="Times New Roman" w:hAnsi="Times New Roman" w:cs="Times New Roman"/>
          <w:b/>
          <w:sz w:val="24"/>
          <w:szCs w:val="24"/>
        </w:rPr>
        <w:t>Protokół</w:t>
      </w:r>
      <w:r w:rsidR="003A1108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F5388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316B5B">
        <w:rPr>
          <w:rFonts w:ascii="Times New Roman" w:hAnsi="Times New Roman" w:cs="Times New Roman"/>
          <w:b/>
          <w:sz w:val="24"/>
          <w:szCs w:val="24"/>
        </w:rPr>
        <w:t>/2018</w:t>
      </w:r>
      <w:r w:rsidRPr="00181CF2">
        <w:rPr>
          <w:rFonts w:ascii="Times New Roman" w:hAnsi="Times New Roman" w:cs="Times New Roman"/>
          <w:b/>
          <w:sz w:val="24"/>
          <w:szCs w:val="24"/>
        </w:rPr>
        <w:br/>
        <w:t>z</w:t>
      </w:r>
      <w:r w:rsidR="0031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CF2">
        <w:rPr>
          <w:rFonts w:ascii="Times New Roman" w:hAnsi="Times New Roman" w:cs="Times New Roman"/>
          <w:b/>
          <w:sz w:val="24"/>
          <w:szCs w:val="24"/>
        </w:rPr>
        <w:t>posiedzenia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Komisji </w:t>
      </w:r>
      <w:r w:rsidR="003A11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Rolnictwa, Bezpieczeństwa i Ochrony Przeciwpożarowej</w:t>
      </w:r>
      <w:r w:rsidR="00316B5B" w:rsidRPr="006B51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6B5134">
        <w:rPr>
          <w:rFonts w:ascii="Times New Roman" w:hAnsi="Times New Roman" w:cs="Times New Roman"/>
          <w:b/>
          <w:sz w:val="24"/>
          <w:szCs w:val="24"/>
        </w:rPr>
        <w:t>odbyte</w:t>
      </w:r>
      <w:r w:rsidR="00776C89">
        <w:rPr>
          <w:rFonts w:ascii="Times New Roman" w:hAnsi="Times New Roman" w:cs="Times New Roman"/>
          <w:b/>
          <w:sz w:val="24"/>
          <w:szCs w:val="24"/>
        </w:rPr>
        <w:t>go </w:t>
      </w:r>
      <w:r w:rsidR="00316B5B" w:rsidRPr="006B5134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3A1108">
        <w:rPr>
          <w:rFonts w:ascii="Times New Roman" w:hAnsi="Times New Roman" w:cs="Times New Roman"/>
          <w:b/>
          <w:sz w:val="24"/>
          <w:szCs w:val="24"/>
        </w:rPr>
        <w:t>11</w:t>
      </w:r>
      <w:r w:rsidR="005774CA" w:rsidRPr="006B5134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316B5B" w:rsidRPr="006B5134">
        <w:rPr>
          <w:rFonts w:ascii="Times New Roman" w:hAnsi="Times New Roman" w:cs="Times New Roman"/>
          <w:b/>
          <w:sz w:val="24"/>
          <w:szCs w:val="24"/>
        </w:rPr>
        <w:t xml:space="preserve"> 2018 roku w Urzędzie Gminy Sośno</w:t>
      </w:r>
      <w:r w:rsidR="00CF2E92" w:rsidRPr="006B51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1CF2" w:rsidRPr="00316B5B" w:rsidRDefault="00181CF2" w:rsidP="00316B5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3A1108" w:rsidRDefault="003A1108" w:rsidP="003A1108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P</w:t>
      </w:r>
      <w:r w:rsidR="00A4782A" w:rsidRPr="00A4782A">
        <w:rPr>
          <w:rFonts w:eastAsia="Times New Roman"/>
          <w:color w:val="333333"/>
          <w:lang w:eastAsia="pl-PL"/>
        </w:rPr>
        <w:t>os</w:t>
      </w:r>
      <w:r w:rsidR="000A2FBA">
        <w:rPr>
          <w:rFonts w:eastAsia="Times New Roman"/>
          <w:color w:val="333333"/>
          <w:lang w:eastAsia="pl-PL"/>
        </w:rPr>
        <w:t>iedzeniu kom</w:t>
      </w:r>
      <w:r>
        <w:rPr>
          <w:rFonts w:eastAsia="Times New Roman"/>
          <w:color w:val="333333"/>
          <w:lang w:eastAsia="pl-PL"/>
        </w:rPr>
        <w:t>isji, które trwało od godziny 8</w:t>
      </w:r>
      <w:r w:rsidR="000A2FBA">
        <w:rPr>
          <w:rFonts w:eastAsia="Times New Roman"/>
          <w:color w:val="333333"/>
          <w:u w:val="single"/>
          <w:vertAlign w:val="superscript"/>
          <w:lang w:eastAsia="pl-PL"/>
        </w:rPr>
        <w:t>00</w:t>
      </w:r>
      <w:r w:rsidR="000A2FBA">
        <w:rPr>
          <w:rFonts w:eastAsia="Times New Roman"/>
          <w:color w:val="333333"/>
          <w:vertAlign w:val="superscript"/>
          <w:lang w:eastAsia="pl-PL"/>
        </w:rPr>
        <w:t xml:space="preserve"> </w:t>
      </w:r>
      <w:r w:rsidR="000A2FBA">
        <w:rPr>
          <w:rFonts w:eastAsia="Times New Roman"/>
          <w:color w:val="333333"/>
          <w:lang w:eastAsia="pl-PL"/>
        </w:rPr>
        <w:t xml:space="preserve">do </w:t>
      </w:r>
      <w:r>
        <w:rPr>
          <w:rFonts w:eastAsia="Times New Roman"/>
          <w:color w:val="333333"/>
          <w:lang w:eastAsia="pl-PL"/>
        </w:rPr>
        <w:t>9</w:t>
      </w:r>
      <w:r>
        <w:rPr>
          <w:rFonts w:eastAsia="Times New Roman"/>
          <w:color w:val="333333"/>
          <w:u w:val="single"/>
          <w:vertAlign w:val="superscript"/>
          <w:lang w:eastAsia="pl-PL"/>
        </w:rPr>
        <w:t>40</w:t>
      </w:r>
      <w:r w:rsidR="00D704AA">
        <w:rPr>
          <w:rFonts w:eastAsia="Times New Roman"/>
          <w:color w:val="333333"/>
          <w:lang w:eastAsia="pl-PL"/>
        </w:rPr>
        <w:t>,</w:t>
      </w:r>
      <w:r w:rsidR="000A2FBA">
        <w:rPr>
          <w:rFonts w:eastAsia="Times New Roman"/>
          <w:color w:val="333333"/>
          <w:vertAlign w:val="superscript"/>
          <w:lang w:eastAsia="pl-PL"/>
        </w:rPr>
        <w:t xml:space="preserve"> </w:t>
      </w:r>
      <w:r w:rsidR="003334A7" w:rsidRPr="000A2FBA">
        <w:rPr>
          <w:rFonts w:eastAsia="Times New Roman"/>
          <w:color w:val="333333"/>
          <w:lang w:eastAsia="pl-PL"/>
        </w:rPr>
        <w:t>przewodniczył</w:t>
      </w:r>
      <w:r w:rsidR="003334A7">
        <w:rPr>
          <w:rFonts w:eastAsia="Times New Roman"/>
          <w:color w:val="333333"/>
          <w:lang w:eastAsia="pl-PL"/>
        </w:rPr>
        <w:t xml:space="preserve"> P</w:t>
      </w:r>
      <w:r w:rsidR="00A4782A" w:rsidRPr="00A4782A">
        <w:rPr>
          <w:rFonts w:eastAsia="Times New Roman"/>
          <w:color w:val="333333"/>
          <w:lang w:eastAsia="pl-PL"/>
        </w:rPr>
        <w:t>r</w:t>
      </w:r>
      <w:r w:rsidR="003334A7">
        <w:rPr>
          <w:rFonts w:eastAsia="Times New Roman"/>
          <w:color w:val="333333"/>
          <w:lang w:eastAsia="pl-PL"/>
        </w:rPr>
        <w:t xml:space="preserve">zewodniczący </w:t>
      </w:r>
      <w:r>
        <w:rPr>
          <w:rFonts w:eastAsia="Times New Roman"/>
          <w:color w:val="333333"/>
          <w:lang w:eastAsia="pl-PL"/>
        </w:rPr>
        <w:t xml:space="preserve">Komisji Rolnictwa, Bezpieczeństwa i Ochrony Przeciwpożarowej – Pan Ryszard </w:t>
      </w:r>
      <w:proofErr w:type="spellStart"/>
      <w:r>
        <w:rPr>
          <w:rFonts w:eastAsia="Times New Roman"/>
          <w:color w:val="333333"/>
          <w:lang w:eastAsia="pl-PL"/>
        </w:rPr>
        <w:t>Badziński</w:t>
      </w:r>
      <w:proofErr w:type="spellEnd"/>
      <w:r>
        <w:rPr>
          <w:rFonts w:eastAsia="Times New Roman"/>
          <w:color w:val="333333"/>
          <w:lang w:eastAsia="pl-PL"/>
        </w:rPr>
        <w:t>.</w:t>
      </w:r>
    </w:p>
    <w:p w:rsidR="002C73B0" w:rsidRDefault="002C73B0" w:rsidP="003A1108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W</w:t>
      </w:r>
      <w:r w:rsidRPr="002C73B0">
        <w:rPr>
          <w:rFonts w:eastAsia="Times New Roman"/>
          <w:color w:val="333333"/>
          <w:lang w:eastAsia="pl-PL"/>
        </w:rPr>
        <w:t>itając wszystkich</w:t>
      </w:r>
      <w:r w:rsidR="008924B9">
        <w:rPr>
          <w:rFonts w:eastAsia="Times New Roman"/>
          <w:color w:val="333333"/>
          <w:lang w:eastAsia="pl-PL"/>
        </w:rPr>
        <w:t xml:space="preserve"> obecnych na </w:t>
      </w:r>
      <w:r w:rsidR="003A1108">
        <w:rPr>
          <w:rFonts w:eastAsia="Times New Roman"/>
          <w:color w:val="333333"/>
          <w:lang w:eastAsia="pl-PL"/>
        </w:rPr>
        <w:t>spotkaniu</w:t>
      </w:r>
      <w:r w:rsidR="008924B9">
        <w:rPr>
          <w:rFonts w:eastAsia="Times New Roman"/>
          <w:color w:val="333333"/>
          <w:lang w:eastAsia="pl-PL"/>
        </w:rPr>
        <w:t>, dokonał</w:t>
      </w:r>
      <w:r w:rsidRPr="002C73B0">
        <w:rPr>
          <w:rFonts w:eastAsia="Times New Roman"/>
          <w:color w:val="333333"/>
          <w:lang w:eastAsia="pl-PL"/>
        </w:rPr>
        <w:t xml:space="preserve"> otwarcia ostatniego p</w:t>
      </w:r>
      <w:r w:rsidR="008924B9">
        <w:rPr>
          <w:rFonts w:eastAsia="Times New Roman"/>
          <w:color w:val="333333"/>
          <w:lang w:eastAsia="pl-PL"/>
        </w:rPr>
        <w:t>osiedzenia komisji oraz poinformował</w:t>
      </w:r>
      <w:r w:rsidRPr="002C73B0">
        <w:rPr>
          <w:rFonts w:eastAsia="Times New Roman"/>
          <w:color w:val="333333"/>
          <w:lang w:eastAsia="pl-PL"/>
        </w:rPr>
        <w:t xml:space="preserve"> zgromadzonych, iż najbliższa sesja odbędzie się w dniu 1</w:t>
      </w:r>
      <w:r w:rsidR="003A1108">
        <w:rPr>
          <w:rFonts w:eastAsia="Times New Roman"/>
          <w:color w:val="333333"/>
          <w:lang w:eastAsia="pl-PL"/>
        </w:rPr>
        <w:t>6 października 2018 roku (Gminny Dom Kultury w Sośnie, godzina 10</w:t>
      </w:r>
      <w:r w:rsidR="003A1108" w:rsidRPr="003A1108">
        <w:rPr>
          <w:rFonts w:eastAsia="Times New Roman"/>
          <w:color w:val="333333"/>
          <w:u w:val="single"/>
          <w:vertAlign w:val="superscript"/>
          <w:lang w:eastAsia="pl-PL"/>
        </w:rPr>
        <w:t>00</w:t>
      </w:r>
      <w:r w:rsidR="00322A06">
        <w:rPr>
          <w:rFonts w:eastAsia="Times New Roman"/>
          <w:color w:val="333333"/>
          <w:lang w:eastAsia="pl-PL"/>
        </w:rPr>
        <w:t xml:space="preserve">), której głównymi tematami </w:t>
      </w:r>
      <w:r w:rsidRPr="002C73B0">
        <w:rPr>
          <w:rFonts w:eastAsia="Times New Roman"/>
          <w:color w:val="333333"/>
          <w:lang w:eastAsia="pl-PL"/>
        </w:rPr>
        <w:t>będą sprawy dotyczące przygotowań gminy do sezonu zi</w:t>
      </w:r>
      <w:r w:rsidR="00322A06">
        <w:rPr>
          <w:rFonts w:eastAsia="Times New Roman"/>
          <w:color w:val="333333"/>
          <w:lang w:eastAsia="pl-PL"/>
        </w:rPr>
        <w:t>mowego oraz planów związanych z </w:t>
      </w:r>
      <w:r w:rsidRPr="002C73B0">
        <w:rPr>
          <w:rFonts w:eastAsia="Times New Roman"/>
          <w:color w:val="333333"/>
          <w:lang w:eastAsia="pl-PL"/>
        </w:rPr>
        <w:t>utrzymaniem dróg powiatowych.</w:t>
      </w:r>
    </w:p>
    <w:p w:rsidR="006E7638" w:rsidRDefault="000D3813" w:rsidP="006E7638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 w:rsidRPr="000D3813">
        <w:rPr>
          <w:rFonts w:eastAsia="Times New Roman"/>
          <w:color w:val="333333"/>
          <w:lang w:eastAsia="pl-PL"/>
        </w:rPr>
        <w:t>Ponadto udział wzięli:</w:t>
      </w:r>
    </w:p>
    <w:p w:rsidR="006E7638" w:rsidRDefault="000D3813" w:rsidP="006E7638">
      <w:pPr>
        <w:pStyle w:val="NormalnyWeb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eastAsia="Times New Roman"/>
          <w:color w:val="333333"/>
          <w:lang w:eastAsia="pl-PL"/>
        </w:rPr>
      </w:pPr>
      <w:r w:rsidRPr="000D3813">
        <w:rPr>
          <w:rFonts w:eastAsia="Times New Roman"/>
          <w:color w:val="333333"/>
          <w:lang w:eastAsia="pl-PL"/>
        </w:rPr>
        <w:t>Pan Leszek Stroiński – Wójt Gminy Sośno</w:t>
      </w:r>
      <w:r w:rsidR="006450E6">
        <w:rPr>
          <w:rFonts w:eastAsia="Times New Roman"/>
          <w:color w:val="333333"/>
          <w:lang w:eastAsia="pl-PL"/>
        </w:rPr>
        <w:t>;</w:t>
      </w:r>
    </w:p>
    <w:p w:rsidR="006E7638" w:rsidRDefault="000D3813" w:rsidP="006E7638">
      <w:pPr>
        <w:pStyle w:val="NormalnyWeb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eastAsia="Times New Roman"/>
          <w:color w:val="333333"/>
          <w:lang w:eastAsia="pl-PL"/>
        </w:rPr>
      </w:pPr>
      <w:r w:rsidRPr="006E7638">
        <w:rPr>
          <w:rFonts w:eastAsia="Times New Roman"/>
          <w:color w:val="333333"/>
          <w:lang w:eastAsia="pl-PL"/>
        </w:rPr>
        <w:t>Pan Piotr Dobrzański – Sekretarz Gminy</w:t>
      </w:r>
      <w:r w:rsidR="00B6003C">
        <w:rPr>
          <w:rFonts w:eastAsia="Times New Roman"/>
          <w:color w:val="333333"/>
          <w:lang w:eastAsia="pl-PL"/>
        </w:rPr>
        <w:t xml:space="preserve"> Sośno</w:t>
      </w:r>
      <w:r w:rsidR="006450E6">
        <w:rPr>
          <w:rFonts w:eastAsia="Times New Roman"/>
          <w:color w:val="333333"/>
          <w:lang w:eastAsia="pl-PL"/>
        </w:rPr>
        <w:t>;</w:t>
      </w:r>
    </w:p>
    <w:p w:rsidR="006E7638" w:rsidRDefault="000A2FBA" w:rsidP="006E7638">
      <w:pPr>
        <w:pStyle w:val="NormalnyWeb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eastAsia="Times New Roman"/>
          <w:color w:val="333333"/>
          <w:lang w:eastAsia="pl-PL"/>
        </w:rPr>
      </w:pPr>
      <w:r w:rsidRPr="006E7638">
        <w:rPr>
          <w:rFonts w:eastAsia="Times New Roman"/>
          <w:color w:val="333333"/>
          <w:lang w:eastAsia="pl-PL"/>
        </w:rPr>
        <w:t>Pani Elżbie</w:t>
      </w:r>
      <w:r w:rsidR="006450E6">
        <w:rPr>
          <w:rFonts w:eastAsia="Times New Roman"/>
          <w:color w:val="333333"/>
          <w:lang w:eastAsia="pl-PL"/>
        </w:rPr>
        <w:t>ta Romot – Skarbnik Gminy Sośno;</w:t>
      </w:r>
    </w:p>
    <w:p w:rsidR="000A2FBA" w:rsidRDefault="000A2FBA" w:rsidP="006E7638">
      <w:pPr>
        <w:pStyle w:val="NormalnyWeb"/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eastAsia="Times New Roman"/>
          <w:color w:val="333333"/>
          <w:lang w:eastAsia="pl-PL"/>
        </w:rPr>
      </w:pPr>
      <w:r w:rsidRPr="006E7638">
        <w:rPr>
          <w:rFonts w:eastAsia="Times New Roman"/>
          <w:color w:val="333333"/>
          <w:lang w:eastAsia="pl-PL"/>
        </w:rPr>
        <w:t xml:space="preserve">Pan Marcin </w:t>
      </w:r>
      <w:proofErr w:type="spellStart"/>
      <w:r w:rsidRPr="006E7638">
        <w:rPr>
          <w:rFonts w:eastAsia="Times New Roman"/>
          <w:color w:val="333333"/>
          <w:lang w:eastAsia="pl-PL"/>
        </w:rPr>
        <w:t>Grubicki</w:t>
      </w:r>
      <w:proofErr w:type="spellEnd"/>
      <w:r w:rsidRPr="006E7638">
        <w:rPr>
          <w:rFonts w:eastAsia="Times New Roman"/>
          <w:color w:val="333333"/>
          <w:lang w:eastAsia="pl-PL"/>
        </w:rPr>
        <w:t xml:space="preserve"> – Dyrektor Zakładu Gospodarki Komunalnej w Sośnie</w:t>
      </w:r>
      <w:r w:rsidR="006450E6">
        <w:rPr>
          <w:rFonts w:eastAsia="Times New Roman"/>
          <w:color w:val="333333"/>
          <w:lang w:eastAsia="pl-PL"/>
        </w:rPr>
        <w:t>.</w:t>
      </w:r>
    </w:p>
    <w:p w:rsidR="00204742" w:rsidRPr="00204742" w:rsidRDefault="00204742" w:rsidP="00204742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 w:rsidRPr="00204742">
        <w:rPr>
          <w:rFonts w:eastAsia="Times New Roman"/>
          <w:color w:val="333333"/>
          <w:lang w:eastAsia="pl-PL"/>
        </w:rPr>
        <w:t xml:space="preserve">W dalszej części spotkania </w:t>
      </w:r>
      <w:r>
        <w:rPr>
          <w:rFonts w:eastAsia="Times New Roman"/>
          <w:color w:val="333333"/>
          <w:lang w:eastAsia="pl-PL"/>
        </w:rPr>
        <w:t xml:space="preserve">Pan Ryszard </w:t>
      </w:r>
      <w:proofErr w:type="spellStart"/>
      <w:r>
        <w:rPr>
          <w:rFonts w:eastAsia="Times New Roman"/>
          <w:color w:val="333333"/>
          <w:lang w:eastAsia="pl-PL"/>
        </w:rPr>
        <w:t>Badziński</w:t>
      </w:r>
      <w:proofErr w:type="spellEnd"/>
      <w:r>
        <w:rPr>
          <w:rFonts w:eastAsia="Times New Roman"/>
          <w:color w:val="333333"/>
          <w:lang w:eastAsia="pl-PL"/>
        </w:rPr>
        <w:t xml:space="preserve"> poinformował</w:t>
      </w:r>
      <w:r w:rsidR="00973267">
        <w:rPr>
          <w:rFonts w:eastAsia="Times New Roman"/>
          <w:color w:val="333333"/>
          <w:lang w:eastAsia="pl-PL"/>
        </w:rPr>
        <w:t xml:space="preserve"> rad</w:t>
      </w:r>
      <w:r w:rsidR="00322A06">
        <w:rPr>
          <w:rFonts w:eastAsia="Times New Roman"/>
          <w:color w:val="333333"/>
          <w:lang w:eastAsia="pl-PL"/>
        </w:rPr>
        <w:t xml:space="preserve">nych, iż w dniu </w:t>
      </w:r>
      <w:r w:rsidR="00441704">
        <w:rPr>
          <w:rFonts w:eastAsia="Times New Roman"/>
          <w:color w:val="333333"/>
          <w:lang w:eastAsia="pl-PL"/>
        </w:rPr>
        <w:t xml:space="preserve">11.10.2018 </w:t>
      </w:r>
      <w:r w:rsidR="006D033E">
        <w:rPr>
          <w:rFonts w:eastAsia="Times New Roman"/>
          <w:color w:val="333333"/>
          <w:lang w:eastAsia="pl-PL"/>
        </w:rPr>
        <w:t>rok o</w:t>
      </w:r>
      <w:r w:rsidR="00441704">
        <w:rPr>
          <w:rFonts w:eastAsia="Times New Roman"/>
          <w:color w:val="333333"/>
          <w:lang w:eastAsia="pl-PL"/>
        </w:rPr>
        <w:t> godzinie 10</w:t>
      </w:r>
      <w:r w:rsidR="00973267" w:rsidRPr="00441704">
        <w:rPr>
          <w:rFonts w:eastAsia="Times New Roman"/>
          <w:color w:val="333333"/>
          <w:u w:val="single"/>
          <w:vertAlign w:val="superscript"/>
          <w:lang w:eastAsia="pl-PL"/>
        </w:rPr>
        <w:t>00</w:t>
      </w:r>
      <w:r w:rsidR="00973267">
        <w:rPr>
          <w:rFonts w:eastAsia="Times New Roman"/>
          <w:color w:val="333333"/>
          <w:lang w:eastAsia="pl-PL"/>
        </w:rPr>
        <w:t xml:space="preserve"> w </w:t>
      </w:r>
      <w:r w:rsidR="00973267" w:rsidRPr="00204742">
        <w:rPr>
          <w:rFonts w:eastAsia="Times New Roman"/>
          <w:color w:val="333333"/>
          <w:lang w:eastAsia="pl-PL"/>
        </w:rPr>
        <w:t>Gminnym Domu Kultury w Sośnie</w:t>
      </w:r>
      <w:r w:rsidR="00F4635E">
        <w:rPr>
          <w:rFonts w:eastAsia="Times New Roman"/>
          <w:color w:val="333333"/>
          <w:lang w:eastAsia="pl-PL"/>
        </w:rPr>
        <w:t>,</w:t>
      </w:r>
      <w:r w:rsidR="00973267">
        <w:rPr>
          <w:rFonts w:eastAsia="Times New Roman"/>
          <w:color w:val="333333"/>
          <w:lang w:eastAsia="pl-PL"/>
        </w:rPr>
        <w:t xml:space="preserve"> </w:t>
      </w:r>
      <w:r w:rsidR="00322A06">
        <w:rPr>
          <w:rFonts w:eastAsia="Times New Roman"/>
          <w:color w:val="333333"/>
          <w:lang w:eastAsia="pl-PL"/>
        </w:rPr>
        <w:t xml:space="preserve">w </w:t>
      </w:r>
      <w:r>
        <w:rPr>
          <w:rFonts w:eastAsia="Times New Roman"/>
          <w:color w:val="333333"/>
          <w:lang w:eastAsia="pl-PL"/>
        </w:rPr>
        <w:t>zastępstwie za Panią Przewodniczącą Rady Gminy</w:t>
      </w:r>
      <w:r w:rsidR="00973267">
        <w:rPr>
          <w:rFonts w:eastAsia="Times New Roman"/>
          <w:color w:val="333333"/>
          <w:lang w:eastAsia="pl-PL"/>
        </w:rPr>
        <w:t xml:space="preserve"> Sośno,</w:t>
      </w:r>
      <w:r w:rsidR="00441704">
        <w:rPr>
          <w:rFonts w:eastAsia="Times New Roman"/>
          <w:color w:val="333333"/>
          <w:lang w:eastAsia="pl-PL"/>
        </w:rPr>
        <w:t xml:space="preserve"> uczestniczyć będzie </w:t>
      </w:r>
      <w:r>
        <w:rPr>
          <w:rFonts w:eastAsia="Times New Roman"/>
          <w:color w:val="333333"/>
          <w:lang w:eastAsia="pl-PL"/>
        </w:rPr>
        <w:t>na posiedzeniu</w:t>
      </w:r>
      <w:r w:rsidRPr="00204742">
        <w:rPr>
          <w:rFonts w:eastAsia="Times New Roman"/>
          <w:color w:val="333333"/>
          <w:lang w:eastAsia="pl-PL"/>
        </w:rPr>
        <w:t xml:space="preserve"> rady Kujawsko – Pomorskiej Izby Rolnicze</w:t>
      </w:r>
      <w:r w:rsidR="00973267">
        <w:rPr>
          <w:rFonts w:eastAsia="Times New Roman"/>
          <w:color w:val="333333"/>
          <w:lang w:eastAsia="pl-PL"/>
        </w:rPr>
        <w:t>j w Przysieku (Biuro Terenowe w </w:t>
      </w:r>
      <w:r w:rsidRPr="00204742">
        <w:rPr>
          <w:rFonts w:eastAsia="Times New Roman"/>
          <w:color w:val="333333"/>
          <w:lang w:eastAsia="pl-PL"/>
        </w:rPr>
        <w:t>Sępó</w:t>
      </w:r>
      <w:r w:rsidR="00973267">
        <w:rPr>
          <w:rFonts w:eastAsia="Times New Roman"/>
          <w:color w:val="333333"/>
          <w:lang w:eastAsia="pl-PL"/>
        </w:rPr>
        <w:t xml:space="preserve">lnie Krajeńskim). </w:t>
      </w:r>
    </w:p>
    <w:p w:rsidR="00204742" w:rsidRPr="006E7638" w:rsidRDefault="00204742" w:rsidP="00204742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Dodał</w:t>
      </w:r>
      <w:r w:rsidRPr="00204742">
        <w:rPr>
          <w:rFonts w:eastAsia="Times New Roman"/>
          <w:color w:val="333333"/>
          <w:lang w:eastAsia="pl-PL"/>
        </w:rPr>
        <w:t>, że głównym</w:t>
      </w:r>
      <w:r w:rsidR="00322A06">
        <w:rPr>
          <w:rFonts w:eastAsia="Times New Roman"/>
          <w:color w:val="333333"/>
          <w:lang w:eastAsia="pl-PL"/>
        </w:rPr>
        <w:t>i tematami</w:t>
      </w:r>
      <w:r w:rsidRPr="00204742">
        <w:rPr>
          <w:rFonts w:eastAsia="Times New Roman"/>
          <w:color w:val="333333"/>
          <w:lang w:eastAsia="pl-PL"/>
        </w:rPr>
        <w:t xml:space="preserve"> spotkania będą sprawy związane z możliwością umorzenia składek na ubezpieczenie społeczne rolników, omówienie spraw dotyczących konserwacji urządzeń wodnych na terenie Powiatu Sępoleńskiego jak również zasad opłacania składek melioracyjnych, zasad finansowania spółek wodnych, a także omówienie problemów niszczenia urządzeń melioracyjnych przez bobry.</w:t>
      </w:r>
    </w:p>
    <w:p w:rsidR="006E7638" w:rsidRDefault="00204742" w:rsidP="00204742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Następnie z</w:t>
      </w:r>
      <w:r w:rsidR="00195B95">
        <w:rPr>
          <w:rFonts w:eastAsia="Times New Roman"/>
          <w:color w:val="333333"/>
          <w:lang w:eastAsia="pl-PL"/>
        </w:rPr>
        <w:t xml:space="preserve">aczęto omawiać </w:t>
      </w:r>
      <w:r w:rsidR="006450E6">
        <w:rPr>
          <w:rFonts w:eastAsia="Times New Roman"/>
          <w:color w:val="333333"/>
          <w:lang w:eastAsia="pl-PL"/>
        </w:rPr>
        <w:t xml:space="preserve">następujące </w:t>
      </w:r>
      <w:r w:rsidR="00195B95">
        <w:rPr>
          <w:rFonts w:eastAsia="Times New Roman"/>
          <w:color w:val="333333"/>
          <w:lang w:eastAsia="pl-PL"/>
        </w:rPr>
        <w:t>projekty uchwał:</w:t>
      </w:r>
    </w:p>
    <w:p w:rsidR="00C31451" w:rsidRDefault="006A0FB5" w:rsidP="00B9111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/>
          <w:b/>
          <w:lang w:eastAsia="pl-PL"/>
        </w:rPr>
      </w:pPr>
      <w:r w:rsidRPr="006732FF">
        <w:rPr>
          <w:rFonts w:eastAsia="Times New Roman"/>
          <w:b/>
          <w:lang w:eastAsia="pl-PL"/>
        </w:rPr>
        <w:t>w sprawie zmian w budżecie</w:t>
      </w:r>
      <w:r w:rsidR="00281F34">
        <w:rPr>
          <w:rFonts w:eastAsia="Times New Roman"/>
          <w:b/>
          <w:lang w:eastAsia="pl-PL"/>
        </w:rPr>
        <w:t xml:space="preserve"> gminy na 2018 rok</w:t>
      </w:r>
      <w:r w:rsidR="00C31451" w:rsidRPr="006732FF">
        <w:rPr>
          <w:rFonts w:eastAsia="Times New Roman"/>
          <w:b/>
          <w:lang w:eastAsia="pl-PL"/>
        </w:rPr>
        <w:t>;</w:t>
      </w:r>
    </w:p>
    <w:p w:rsidR="006A0FB5" w:rsidRDefault="00EA680D" w:rsidP="00C31451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EA680D">
        <w:rPr>
          <w:rFonts w:eastAsia="Times New Roman"/>
          <w:lang w:eastAsia="pl-PL"/>
        </w:rPr>
        <w:t xml:space="preserve">pani skarbnik </w:t>
      </w:r>
      <w:r>
        <w:rPr>
          <w:rFonts w:eastAsia="Times New Roman"/>
          <w:lang w:eastAsia="pl-PL"/>
        </w:rPr>
        <w:t>w trakcie omawiania proj</w:t>
      </w:r>
      <w:r w:rsidR="00204742">
        <w:rPr>
          <w:rFonts w:eastAsia="Times New Roman"/>
          <w:lang w:eastAsia="pl-PL"/>
        </w:rPr>
        <w:t>ektu uchwały wspomniała o siedmiu</w:t>
      </w:r>
      <w:r w:rsidR="003A6833">
        <w:rPr>
          <w:rFonts w:eastAsia="Times New Roman"/>
          <w:lang w:eastAsia="pl-PL"/>
        </w:rPr>
        <w:t xml:space="preserve"> złożonych</w:t>
      </w:r>
      <w:r>
        <w:rPr>
          <w:rFonts w:eastAsia="Times New Roman"/>
          <w:lang w:eastAsia="pl-PL"/>
        </w:rPr>
        <w:t xml:space="preserve"> wnioskach dotyczących dofinansowa</w:t>
      </w:r>
      <w:r w:rsidR="00CD1859">
        <w:rPr>
          <w:rFonts w:eastAsia="Times New Roman"/>
          <w:lang w:eastAsia="pl-PL"/>
        </w:rPr>
        <w:t xml:space="preserve">nia na </w:t>
      </w:r>
      <w:r w:rsidR="00CD1859" w:rsidRPr="00B3586D">
        <w:rPr>
          <w:rFonts w:eastAsia="Times New Roman"/>
          <w:lang w:eastAsia="pl-PL"/>
        </w:rPr>
        <w:t>EKOpiec</w:t>
      </w:r>
      <w:r w:rsidRPr="00B3586D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dodając, że ze względu na </w:t>
      </w:r>
      <w:r w:rsidR="006D033E">
        <w:rPr>
          <w:rFonts w:eastAsia="Times New Roman"/>
          <w:lang w:eastAsia="pl-PL"/>
        </w:rPr>
        <w:t>wymogi, jakie</w:t>
      </w:r>
      <w:r>
        <w:rPr>
          <w:rFonts w:eastAsia="Times New Roman"/>
          <w:lang w:eastAsia="pl-PL"/>
        </w:rPr>
        <w:t xml:space="preserve"> </w:t>
      </w:r>
      <w:r w:rsidR="00CD1859">
        <w:rPr>
          <w:rFonts w:eastAsia="Times New Roman"/>
          <w:lang w:eastAsia="pl-PL"/>
        </w:rPr>
        <w:t xml:space="preserve">należy </w:t>
      </w:r>
      <w:r>
        <w:rPr>
          <w:rFonts w:eastAsia="Times New Roman"/>
          <w:lang w:eastAsia="pl-PL"/>
        </w:rPr>
        <w:t>spełnić</w:t>
      </w:r>
      <w:r w:rsidR="003A6833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część </w:t>
      </w:r>
      <w:r w:rsidR="003A6833">
        <w:rPr>
          <w:rFonts w:eastAsia="Times New Roman"/>
          <w:lang w:eastAsia="pl-PL"/>
        </w:rPr>
        <w:t>osób, które były chętne</w:t>
      </w:r>
      <w:r w:rsidR="00CD1859">
        <w:rPr>
          <w:rFonts w:eastAsia="Times New Roman"/>
          <w:lang w:eastAsia="pl-PL"/>
        </w:rPr>
        <w:t xml:space="preserve"> </w:t>
      </w:r>
      <w:r w:rsidR="003A6833">
        <w:rPr>
          <w:rFonts w:eastAsia="Times New Roman"/>
          <w:lang w:eastAsia="pl-PL"/>
        </w:rPr>
        <w:t>skorzystać</w:t>
      </w:r>
      <w:r>
        <w:rPr>
          <w:rFonts w:eastAsia="Times New Roman"/>
          <w:lang w:eastAsia="pl-PL"/>
        </w:rPr>
        <w:t xml:space="preserve"> </w:t>
      </w:r>
      <w:r w:rsidR="003A6833">
        <w:rPr>
          <w:rFonts w:eastAsia="Times New Roman"/>
          <w:lang w:eastAsia="pl-PL"/>
        </w:rPr>
        <w:t xml:space="preserve">z dotacji na wymianę źródeł ciepła, niestety zrezygnowało z możliwości przystąpienia do programu. </w:t>
      </w:r>
    </w:p>
    <w:p w:rsidR="00E93215" w:rsidRDefault="00E93215" w:rsidP="00C31451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2A71FD">
        <w:rPr>
          <w:rFonts w:eastAsia="Times New Roman"/>
          <w:lang w:eastAsia="pl-PL"/>
        </w:rPr>
        <w:t xml:space="preserve">Następnie Pan Marcin </w:t>
      </w:r>
      <w:proofErr w:type="spellStart"/>
      <w:r w:rsidR="002A71FD">
        <w:rPr>
          <w:rFonts w:eastAsia="Times New Roman"/>
          <w:lang w:eastAsia="pl-PL"/>
        </w:rPr>
        <w:t>Grubicki</w:t>
      </w:r>
      <w:proofErr w:type="spellEnd"/>
      <w:r w:rsidR="002A71FD">
        <w:rPr>
          <w:rFonts w:eastAsia="Times New Roman"/>
          <w:lang w:eastAsia="pl-PL"/>
        </w:rPr>
        <w:t xml:space="preserve"> – dyrektor Zakładu Gospodarki Komunalnej w Sośnie </w:t>
      </w:r>
      <w:r w:rsidR="00F05A39">
        <w:rPr>
          <w:rFonts w:eastAsia="Times New Roman"/>
          <w:lang w:eastAsia="pl-PL"/>
        </w:rPr>
        <w:t>na prośbę pani skarbnik</w:t>
      </w:r>
      <w:r w:rsidR="00F4635E">
        <w:rPr>
          <w:rFonts w:eastAsia="Times New Roman"/>
          <w:lang w:eastAsia="pl-PL"/>
        </w:rPr>
        <w:t>,</w:t>
      </w:r>
      <w:r w:rsidR="00F05A39">
        <w:rPr>
          <w:rFonts w:eastAsia="Times New Roman"/>
          <w:lang w:eastAsia="pl-PL"/>
        </w:rPr>
        <w:t xml:space="preserve"> </w:t>
      </w:r>
      <w:r w:rsidR="002A71FD">
        <w:rPr>
          <w:rFonts w:eastAsia="Times New Roman"/>
          <w:lang w:eastAsia="pl-PL"/>
        </w:rPr>
        <w:t>przedstawił</w:t>
      </w:r>
      <w:r w:rsidR="002A71FD" w:rsidRPr="002A71FD">
        <w:rPr>
          <w:rFonts w:eastAsia="Times New Roman"/>
          <w:lang w:eastAsia="pl-PL"/>
        </w:rPr>
        <w:t xml:space="preserve"> </w:t>
      </w:r>
      <w:r w:rsidR="002A71FD">
        <w:rPr>
          <w:rFonts w:eastAsia="Times New Roman"/>
          <w:lang w:eastAsia="pl-PL"/>
        </w:rPr>
        <w:t>swój wniosek skierowany do Wójta Gminy Sośn</w:t>
      </w:r>
      <w:r w:rsidR="002A71FD" w:rsidRPr="002A71FD">
        <w:rPr>
          <w:rFonts w:eastAsia="Times New Roman"/>
          <w:lang w:eastAsia="pl-PL"/>
        </w:rPr>
        <w:t>o</w:t>
      </w:r>
      <w:r w:rsidR="00F05A39">
        <w:rPr>
          <w:rFonts w:eastAsia="Times New Roman"/>
          <w:lang w:eastAsia="pl-PL"/>
        </w:rPr>
        <w:t xml:space="preserve"> </w:t>
      </w:r>
      <w:r w:rsidR="00F05A39">
        <w:rPr>
          <w:rFonts w:eastAsia="Times New Roman"/>
          <w:lang w:eastAsia="pl-PL"/>
        </w:rPr>
        <w:lastRenderedPageBreak/>
        <w:t>o </w:t>
      </w:r>
      <w:r w:rsidR="002A71FD">
        <w:rPr>
          <w:rFonts w:eastAsia="Times New Roman"/>
          <w:lang w:eastAsia="pl-PL"/>
        </w:rPr>
        <w:t>dokonanie zwiększeń w </w:t>
      </w:r>
      <w:r w:rsidR="002A71FD" w:rsidRPr="002A71FD">
        <w:rPr>
          <w:rFonts w:eastAsia="Times New Roman"/>
          <w:lang w:eastAsia="pl-PL"/>
        </w:rPr>
        <w:t>planie przychodów i kosztów wynikających z większej niż założono ilości sprzedaży wody i odbioru ścieków.</w:t>
      </w:r>
    </w:p>
    <w:p w:rsidR="007A59CD" w:rsidRDefault="00D269D2" w:rsidP="00C31451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>W trakcie omawiania wniosku</w:t>
      </w:r>
      <w:r w:rsidR="00F05814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dyrektor Zakładu Gospodarki Komunalnej w Sośnie, </w:t>
      </w:r>
      <w:r w:rsidR="00DC10C5">
        <w:rPr>
          <w:rFonts w:eastAsia="Times New Roman"/>
          <w:lang w:eastAsia="pl-PL"/>
        </w:rPr>
        <w:t>odpowiadając</w:t>
      </w:r>
      <w:r w:rsidR="00275AD0">
        <w:rPr>
          <w:rFonts w:eastAsia="Times New Roman"/>
          <w:lang w:eastAsia="pl-PL"/>
        </w:rPr>
        <w:t xml:space="preserve"> na</w:t>
      </w:r>
      <w:r>
        <w:rPr>
          <w:rFonts w:eastAsia="Times New Roman"/>
          <w:lang w:eastAsia="pl-PL"/>
        </w:rPr>
        <w:t xml:space="preserve"> pytanie pana Ryszarda </w:t>
      </w:r>
      <w:proofErr w:type="spellStart"/>
      <w:r>
        <w:rPr>
          <w:rFonts w:eastAsia="Times New Roman"/>
          <w:lang w:eastAsia="pl-PL"/>
        </w:rPr>
        <w:t>Badzińskiego</w:t>
      </w:r>
      <w:proofErr w:type="spellEnd"/>
      <w:r w:rsidR="00F05FA7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</w:t>
      </w:r>
      <w:r w:rsidR="00DC10C5">
        <w:rPr>
          <w:rFonts w:eastAsia="Times New Roman"/>
          <w:lang w:eastAsia="pl-PL"/>
        </w:rPr>
        <w:t>poinformował</w:t>
      </w:r>
      <w:r w:rsidR="0020319A">
        <w:rPr>
          <w:rFonts w:eastAsia="Times New Roman"/>
          <w:lang w:eastAsia="pl-PL"/>
        </w:rPr>
        <w:t xml:space="preserve">, iż wniosek został złożony </w:t>
      </w:r>
      <w:r w:rsidR="00DC10C5">
        <w:rPr>
          <w:rFonts w:eastAsia="Times New Roman"/>
          <w:lang w:eastAsia="pl-PL"/>
        </w:rPr>
        <w:t xml:space="preserve">z </w:t>
      </w:r>
      <w:r w:rsidR="00F4635E">
        <w:rPr>
          <w:rFonts w:eastAsia="Times New Roman"/>
          <w:lang w:eastAsia="pl-PL"/>
        </w:rPr>
        <w:t xml:space="preserve">uwagi na fakt, iż mieszkańcy gminy zużywają większą ilość wody. </w:t>
      </w:r>
      <w:r w:rsidR="0020319A">
        <w:rPr>
          <w:rFonts w:eastAsia="Times New Roman"/>
          <w:lang w:eastAsia="pl-PL"/>
        </w:rPr>
        <w:t xml:space="preserve"> </w:t>
      </w:r>
    </w:p>
    <w:p w:rsidR="00462F8D" w:rsidRDefault="00D01527" w:rsidP="00A744C8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Dodatkowo Przewodniczący Komisji Rolnictwa, Bezpieczeństwa</w:t>
      </w:r>
      <w:r w:rsidR="00113DDC">
        <w:rPr>
          <w:rFonts w:eastAsia="Times New Roman"/>
          <w:lang w:eastAsia="pl-PL"/>
        </w:rPr>
        <w:t xml:space="preserve"> i Ochrony </w:t>
      </w:r>
      <w:r>
        <w:rPr>
          <w:rFonts w:eastAsia="Times New Roman"/>
          <w:lang w:eastAsia="pl-PL"/>
        </w:rPr>
        <w:t>Przeciwpożarowej</w:t>
      </w:r>
      <w:r w:rsidR="00113DDC">
        <w:rPr>
          <w:rFonts w:eastAsia="Times New Roman"/>
          <w:lang w:eastAsia="pl-PL"/>
        </w:rPr>
        <w:t xml:space="preserve">, poruszył temat </w:t>
      </w:r>
      <w:r w:rsidR="00AE314D">
        <w:rPr>
          <w:rFonts w:eastAsia="Times New Roman"/>
          <w:lang w:eastAsia="pl-PL"/>
        </w:rPr>
        <w:t>2-3 tygodniowych opóźnień</w:t>
      </w:r>
      <w:r w:rsidR="00113DDC">
        <w:rPr>
          <w:rFonts w:eastAsia="Times New Roman"/>
          <w:lang w:eastAsia="pl-PL"/>
        </w:rPr>
        <w:t xml:space="preserve"> terminów spisywania </w:t>
      </w:r>
      <w:r w:rsidR="0020319A">
        <w:rPr>
          <w:rFonts w:eastAsia="Times New Roman"/>
          <w:lang w:eastAsia="pl-PL"/>
        </w:rPr>
        <w:t xml:space="preserve">stanów </w:t>
      </w:r>
      <w:r w:rsidR="00113DDC">
        <w:rPr>
          <w:rFonts w:eastAsia="Times New Roman"/>
          <w:lang w:eastAsia="pl-PL"/>
        </w:rPr>
        <w:t xml:space="preserve">liczników za wodę. Pan Ryszard </w:t>
      </w:r>
      <w:proofErr w:type="spellStart"/>
      <w:r w:rsidR="00113DDC">
        <w:rPr>
          <w:rFonts w:eastAsia="Times New Roman"/>
          <w:lang w:eastAsia="pl-PL"/>
        </w:rPr>
        <w:t>Badziński</w:t>
      </w:r>
      <w:proofErr w:type="spellEnd"/>
      <w:r w:rsidR="00113DDC">
        <w:rPr>
          <w:rFonts w:eastAsia="Times New Roman"/>
          <w:lang w:eastAsia="pl-PL"/>
        </w:rPr>
        <w:t xml:space="preserve"> </w:t>
      </w:r>
      <w:r w:rsidR="00D364F7">
        <w:rPr>
          <w:rFonts w:eastAsia="Times New Roman"/>
          <w:lang w:eastAsia="pl-PL"/>
        </w:rPr>
        <w:t xml:space="preserve">zarzucił dyrektorowi </w:t>
      </w:r>
      <w:r w:rsidR="00A744C8">
        <w:rPr>
          <w:rFonts w:eastAsia="Times New Roman"/>
          <w:lang w:eastAsia="pl-PL"/>
        </w:rPr>
        <w:t>ZGK</w:t>
      </w:r>
      <w:r w:rsidR="00113DDC">
        <w:rPr>
          <w:rFonts w:eastAsia="Times New Roman"/>
          <w:lang w:eastAsia="pl-PL"/>
        </w:rPr>
        <w:t xml:space="preserve">, iż </w:t>
      </w:r>
      <w:r w:rsidR="00462F8D">
        <w:rPr>
          <w:rFonts w:eastAsia="Times New Roman"/>
          <w:lang w:eastAsia="pl-PL"/>
        </w:rPr>
        <w:t xml:space="preserve">osoba zgłaszająca </w:t>
      </w:r>
      <w:r w:rsidR="00AC039D">
        <w:rPr>
          <w:rFonts w:eastAsia="Times New Roman"/>
          <w:lang w:eastAsia="pl-PL"/>
        </w:rPr>
        <w:t>wspomniany</w:t>
      </w:r>
      <w:r w:rsidR="00462F8D">
        <w:rPr>
          <w:rFonts w:eastAsia="Times New Roman"/>
          <w:lang w:eastAsia="pl-PL"/>
        </w:rPr>
        <w:t xml:space="preserve"> problem</w:t>
      </w:r>
      <w:r w:rsidR="00AC039D">
        <w:rPr>
          <w:rFonts w:eastAsia="Times New Roman"/>
          <w:lang w:eastAsia="pl-PL"/>
        </w:rPr>
        <w:t xml:space="preserve"> </w:t>
      </w:r>
      <w:r w:rsidR="00462F8D">
        <w:rPr>
          <w:rFonts w:eastAsia="Times New Roman"/>
          <w:lang w:eastAsia="pl-PL"/>
        </w:rPr>
        <w:t>na zebraniu wiejskim w Dziednie</w:t>
      </w:r>
      <w:r w:rsidR="00AC039D">
        <w:rPr>
          <w:rFonts w:eastAsia="Times New Roman"/>
          <w:lang w:eastAsia="pl-PL"/>
        </w:rPr>
        <w:t xml:space="preserve"> dni</w:t>
      </w:r>
      <w:r w:rsidR="00C54F4D">
        <w:rPr>
          <w:rFonts w:eastAsia="Times New Roman"/>
          <w:lang w:eastAsia="pl-PL"/>
        </w:rPr>
        <w:t>a 26.04.</w:t>
      </w:r>
      <w:r w:rsidR="00C54F4D" w:rsidRPr="00C54F4D">
        <w:rPr>
          <w:rFonts w:eastAsia="Times New Roman"/>
          <w:lang w:eastAsia="pl-PL"/>
        </w:rPr>
        <w:t>2018 roku</w:t>
      </w:r>
      <w:r w:rsidR="006D033E" w:rsidRPr="00C54F4D">
        <w:rPr>
          <w:rFonts w:eastAsia="Times New Roman"/>
          <w:lang w:eastAsia="pl-PL"/>
        </w:rPr>
        <w:t xml:space="preserve">, </w:t>
      </w:r>
      <w:r w:rsidR="006D033E">
        <w:rPr>
          <w:rFonts w:eastAsia="Times New Roman"/>
          <w:lang w:eastAsia="pl-PL"/>
        </w:rPr>
        <w:t>do</w:t>
      </w:r>
      <w:r w:rsidR="00AB24B3">
        <w:rPr>
          <w:rFonts w:eastAsia="Times New Roman"/>
          <w:lang w:eastAsia="pl-PL"/>
        </w:rPr>
        <w:t xml:space="preserve"> dnia dzisiejszego </w:t>
      </w:r>
      <w:r w:rsidR="00462F8D">
        <w:rPr>
          <w:rFonts w:eastAsia="Times New Roman"/>
          <w:lang w:eastAsia="pl-PL"/>
        </w:rPr>
        <w:t xml:space="preserve">nie otrzymała </w:t>
      </w:r>
      <w:r w:rsidR="00BE7550">
        <w:rPr>
          <w:rFonts w:eastAsia="Times New Roman"/>
          <w:lang w:eastAsia="pl-PL"/>
        </w:rPr>
        <w:t xml:space="preserve">żadnego wyjaśnienia. </w:t>
      </w:r>
      <w:r w:rsidR="00462F8D">
        <w:rPr>
          <w:rFonts w:eastAsia="Times New Roman"/>
          <w:lang w:eastAsia="pl-PL"/>
        </w:rPr>
        <w:t xml:space="preserve">   </w:t>
      </w:r>
      <w:r w:rsidR="00AB24B3">
        <w:rPr>
          <w:rFonts w:eastAsia="Times New Roman"/>
          <w:lang w:eastAsia="pl-PL"/>
        </w:rPr>
        <w:t xml:space="preserve"> </w:t>
      </w:r>
    </w:p>
    <w:p w:rsidR="0084576F" w:rsidRDefault="005773D1" w:rsidP="008D6834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 Marcin </w:t>
      </w:r>
      <w:proofErr w:type="spellStart"/>
      <w:r>
        <w:rPr>
          <w:rFonts w:eastAsia="Times New Roman"/>
          <w:lang w:eastAsia="pl-PL"/>
        </w:rPr>
        <w:t>Grubicki</w:t>
      </w:r>
      <w:proofErr w:type="spellEnd"/>
      <w:r>
        <w:rPr>
          <w:rFonts w:eastAsia="Times New Roman"/>
          <w:lang w:eastAsia="pl-PL"/>
        </w:rPr>
        <w:t xml:space="preserve"> odpowiadając na zarzuty </w:t>
      </w:r>
      <w:r w:rsidR="00240D2D">
        <w:rPr>
          <w:rFonts w:eastAsia="Times New Roman"/>
          <w:lang w:eastAsia="pl-PL"/>
        </w:rPr>
        <w:t>Pana Ryszard</w:t>
      </w:r>
      <w:r w:rsidR="00E5554E">
        <w:rPr>
          <w:rFonts w:eastAsia="Times New Roman"/>
          <w:lang w:eastAsia="pl-PL"/>
        </w:rPr>
        <w:t>a</w:t>
      </w:r>
      <w:r w:rsidR="00240D2D">
        <w:rPr>
          <w:rFonts w:eastAsia="Times New Roman"/>
          <w:lang w:eastAsia="pl-PL"/>
        </w:rPr>
        <w:t xml:space="preserve"> </w:t>
      </w:r>
      <w:proofErr w:type="spellStart"/>
      <w:r w:rsidR="00F6326C">
        <w:rPr>
          <w:rFonts w:eastAsia="Times New Roman"/>
          <w:lang w:eastAsia="pl-PL"/>
        </w:rPr>
        <w:t>Badzińskiego</w:t>
      </w:r>
      <w:proofErr w:type="spellEnd"/>
      <w:r w:rsidR="00A94326">
        <w:rPr>
          <w:rFonts w:eastAsia="Times New Roman"/>
          <w:lang w:eastAsia="pl-PL"/>
        </w:rPr>
        <w:t xml:space="preserve"> poinformował, iż </w:t>
      </w:r>
      <w:r w:rsidR="00AC74CA">
        <w:rPr>
          <w:rFonts w:eastAsia="Times New Roman"/>
          <w:lang w:eastAsia="pl-PL"/>
        </w:rPr>
        <w:t>znalazł rozwiązanie problemu dotyczącego opóźnień. Zapewnił, że in</w:t>
      </w:r>
      <w:r w:rsidR="00A94326">
        <w:rPr>
          <w:rFonts w:eastAsia="Times New Roman"/>
          <w:lang w:eastAsia="pl-PL"/>
        </w:rPr>
        <w:t>kasent zacznie</w:t>
      </w:r>
      <w:r w:rsidR="00E5554E">
        <w:rPr>
          <w:rFonts w:eastAsia="Times New Roman"/>
          <w:lang w:eastAsia="pl-PL"/>
        </w:rPr>
        <w:t xml:space="preserve"> pracować</w:t>
      </w:r>
      <w:r w:rsidR="00D35F77">
        <w:rPr>
          <w:rFonts w:eastAsia="Times New Roman"/>
          <w:lang w:eastAsia="pl-PL"/>
        </w:rPr>
        <w:t xml:space="preserve"> </w:t>
      </w:r>
      <w:r w:rsidR="006D033E">
        <w:rPr>
          <w:rFonts w:eastAsia="Times New Roman"/>
          <w:lang w:eastAsia="pl-PL"/>
        </w:rPr>
        <w:t>dłużej w</w:t>
      </w:r>
      <w:r w:rsidR="00AC74CA">
        <w:rPr>
          <w:rFonts w:eastAsia="Times New Roman"/>
          <w:lang w:eastAsia="pl-PL"/>
        </w:rPr>
        <w:t xml:space="preserve"> ciągu dnia, w celu zwiększenia ilości spisanych </w:t>
      </w:r>
      <w:r w:rsidR="007645D5">
        <w:rPr>
          <w:rFonts w:eastAsia="Times New Roman"/>
          <w:lang w:eastAsia="pl-PL"/>
        </w:rPr>
        <w:t xml:space="preserve">liczników. </w:t>
      </w:r>
    </w:p>
    <w:p w:rsidR="004F217F" w:rsidRDefault="00696E1E" w:rsidP="004F217F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dalszej części spotkania p</w:t>
      </w:r>
      <w:r w:rsidR="004F217F">
        <w:rPr>
          <w:rFonts w:eastAsia="Times New Roman"/>
          <w:lang w:eastAsia="pl-PL"/>
        </w:rPr>
        <w:t xml:space="preserve">ani skarbnik powiadomiła, iż z uwagi na zbyt krótki termin na zrealizowanie do końca października inwestycji dotyczącej </w:t>
      </w:r>
      <w:r w:rsidR="004F217F" w:rsidRPr="003E0517">
        <w:rPr>
          <w:rFonts w:eastAsia="Times New Roman"/>
          <w:lang w:eastAsia="pl-PL"/>
        </w:rPr>
        <w:t xml:space="preserve">przebudowy drogi dojazdowej do gruntów rolnych w miejscowości </w:t>
      </w:r>
      <w:r w:rsidR="004F217F" w:rsidRPr="00A73765">
        <w:rPr>
          <w:rFonts w:eastAsia="Times New Roman"/>
          <w:lang w:eastAsia="pl-PL"/>
        </w:rPr>
        <w:t>Zielonka</w:t>
      </w:r>
      <w:r w:rsidR="004F217F">
        <w:rPr>
          <w:rFonts w:eastAsia="Times New Roman"/>
          <w:lang w:eastAsia="pl-PL"/>
        </w:rPr>
        <w:t xml:space="preserve">, </w:t>
      </w:r>
      <w:r w:rsidR="004F217F" w:rsidRPr="00A73765">
        <w:rPr>
          <w:rFonts w:eastAsia="Times New Roman"/>
          <w:lang w:eastAsia="pl-PL"/>
        </w:rPr>
        <w:t>przetarg</w:t>
      </w:r>
      <w:r w:rsidR="004F217F">
        <w:rPr>
          <w:rFonts w:eastAsia="Times New Roman"/>
          <w:lang w:eastAsia="pl-PL"/>
        </w:rPr>
        <w:t xml:space="preserve"> został unieważniony. </w:t>
      </w:r>
    </w:p>
    <w:p w:rsidR="004F217F" w:rsidRDefault="004F217F" w:rsidP="004F217F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Wójt ze swojej strony dodał, że czynione są wszelkie starania odnośnie przesunięcia terminu realizacji do końca listopada 2018 roku wyżej wspomnianego przedsięwzięcia, zapewniając, że przetarg ponownie zostanie ogłoszony. </w:t>
      </w:r>
    </w:p>
    <w:p w:rsidR="00657E1F" w:rsidRDefault="00D30E68" w:rsidP="00F55C83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Kontynuując przedstawianie projektu uchwały zmian w budżecie, pani Ska</w:t>
      </w:r>
      <w:r w:rsidR="00F70A6C">
        <w:rPr>
          <w:rFonts w:eastAsia="Times New Roman"/>
          <w:lang w:eastAsia="pl-PL"/>
        </w:rPr>
        <w:t xml:space="preserve">rbnik Gminy Sośno poinformowała, że w 2019 roku dojdzie tylko do opracowania dokumentacji na przebudowę drogi gminnej w miejscowości Skoraczewo, a realizacja </w:t>
      </w:r>
      <w:r w:rsidR="001B4A0F">
        <w:rPr>
          <w:rFonts w:eastAsia="Times New Roman"/>
          <w:lang w:eastAsia="pl-PL"/>
        </w:rPr>
        <w:t xml:space="preserve">zaś </w:t>
      </w:r>
      <w:r w:rsidR="00F70A6C">
        <w:rPr>
          <w:rFonts w:eastAsia="Times New Roman"/>
          <w:lang w:eastAsia="pl-PL"/>
        </w:rPr>
        <w:t>nastąpi w przyszłym roku.</w:t>
      </w:r>
    </w:p>
    <w:p w:rsidR="006C00A0" w:rsidRDefault="006C00A0" w:rsidP="006C00A0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Wójt poinformował, że termin realizacji jest przesunięty </w:t>
      </w:r>
      <w:r w:rsidR="00CE1792">
        <w:rPr>
          <w:rFonts w:eastAsia="Times New Roman"/>
          <w:lang w:eastAsia="pl-PL"/>
        </w:rPr>
        <w:t>na przyszły rok z uwagi na to, iż</w:t>
      </w:r>
      <w:r>
        <w:rPr>
          <w:rFonts w:eastAsia="Times New Roman"/>
          <w:lang w:eastAsia="pl-PL"/>
        </w:rPr>
        <w:t xml:space="preserve"> odcinek drogi, który ma być </w:t>
      </w:r>
      <w:r w:rsidR="00F2012B">
        <w:rPr>
          <w:rFonts w:eastAsia="Times New Roman"/>
          <w:lang w:eastAsia="pl-PL"/>
        </w:rPr>
        <w:t>przebudowany</w:t>
      </w:r>
      <w:r>
        <w:rPr>
          <w:rFonts w:eastAsia="Times New Roman"/>
          <w:lang w:eastAsia="pl-PL"/>
        </w:rPr>
        <w:t xml:space="preserve"> przechodzi przez </w:t>
      </w:r>
      <w:r w:rsidR="00BB30E6">
        <w:rPr>
          <w:rFonts w:eastAsia="Times New Roman"/>
          <w:lang w:eastAsia="pl-PL"/>
        </w:rPr>
        <w:t>prywatne grunty</w:t>
      </w:r>
      <w:r w:rsidR="00E203B6">
        <w:rPr>
          <w:rFonts w:eastAsia="Times New Roman"/>
          <w:lang w:eastAsia="pl-PL"/>
        </w:rPr>
        <w:t xml:space="preserve"> mieszkańca gminy</w:t>
      </w:r>
      <w:r w:rsidR="00680378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W związku z tym</w:t>
      </w:r>
      <w:r w:rsidR="006E2532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należy </w:t>
      </w:r>
      <w:r w:rsidR="00A930B7">
        <w:rPr>
          <w:rFonts w:eastAsia="Times New Roman"/>
          <w:lang w:eastAsia="pl-PL"/>
        </w:rPr>
        <w:t xml:space="preserve">najpierw </w:t>
      </w:r>
      <w:r w:rsidR="00F2012B">
        <w:rPr>
          <w:rFonts w:eastAsia="Times New Roman"/>
          <w:lang w:eastAsia="pl-PL"/>
        </w:rPr>
        <w:t>przygotować</w:t>
      </w:r>
      <w:r w:rsidR="00680378">
        <w:rPr>
          <w:rFonts w:eastAsia="Times New Roman"/>
          <w:lang w:eastAsia="pl-PL"/>
        </w:rPr>
        <w:t xml:space="preserve"> niezbędną dokumentację uwzględniającą zmianę</w:t>
      </w:r>
      <w:r>
        <w:rPr>
          <w:rFonts w:eastAsia="Times New Roman"/>
          <w:lang w:eastAsia="pl-PL"/>
        </w:rPr>
        <w:t xml:space="preserve"> przebieg</w:t>
      </w:r>
      <w:r w:rsidR="00680378">
        <w:rPr>
          <w:rFonts w:eastAsia="Times New Roman"/>
          <w:lang w:eastAsia="pl-PL"/>
        </w:rPr>
        <w:t>u</w:t>
      </w:r>
      <w:r w:rsidR="00F2012B">
        <w:rPr>
          <w:rFonts w:eastAsia="Times New Roman"/>
          <w:lang w:eastAsia="pl-PL"/>
        </w:rPr>
        <w:t xml:space="preserve"> drogi</w:t>
      </w:r>
      <w:r>
        <w:rPr>
          <w:rFonts w:eastAsia="Times New Roman"/>
          <w:lang w:eastAsia="pl-PL"/>
        </w:rPr>
        <w:t xml:space="preserve">. </w:t>
      </w:r>
      <w:r w:rsidR="004F217F">
        <w:rPr>
          <w:rFonts w:eastAsia="Times New Roman"/>
          <w:lang w:eastAsia="pl-PL"/>
        </w:rPr>
        <w:t xml:space="preserve"> </w:t>
      </w:r>
    </w:p>
    <w:p w:rsidR="00C24013" w:rsidRDefault="00D159D8" w:rsidP="00562EC1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 xml:space="preserve">Następnie </w:t>
      </w:r>
      <w:r w:rsidR="00CF3DA6">
        <w:rPr>
          <w:rFonts w:eastAsia="Times New Roman"/>
          <w:lang w:eastAsia="pl-PL"/>
        </w:rPr>
        <w:t>Wójt</w:t>
      </w:r>
      <w:r>
        <w:rPr>
          <w:rFonts w:eastAsia="Times New Roman"/>
          <w:lang w:eastAsia="pl-PL"/>
        </w:rPr>
        <w:t xml:space="preserve"> Gminy Sośno – </w:t>
      </w:r>
      <w:r w:rsidR="00CF3DA6">
        <w:rPr>
          <w:rFonts w:eastAsia="Times New Roman"/>
          <w:lang w:eastAsia="pl-PL"/>
        </w:rPr>
        <w:t>Leszek Stroiński,</w:t>
      </w:r>
      <w:r w:rsidR="005416C6">
        <w:rPr>
          <w:rFonts w:eastAsia="Times New Roman"/>
          <w:lang w:eastAsia="pl-PL"/>
        </w:rPr>
        <w:t xml:space="preserve"> </w:t>
      </w:r>
      <w:r w:rsidR="00A930B7">
        <w:rPr>
          <w:rFonts w:eastAsia="Times New Roman"/>
          <w:lang w:eastAsia="pl-PL"/>
        </w:rPr>
        <w:t>wspomniał również o</w:t>
      </w:r>
      <w:r w:rsidR="005416C6">
        <w:rPr>
          <w:rFonts w:eastAsia="Times New Roman"/>
          <w:lang w:eastAsia="pl-PL"/>
        </w:rPr>
        <w:t xml:space="preserve"> regulacji płac w </w:t>
      </w:r>
      <w:r>
        <w:rPr>
          <w:rFonts w:eastAsia="Times New Roman"/>
          <w:lang w:eastAsia="pl-PL"/>
        </w:rPr>
        <w:t>Gm</w:t>
      </w:r>
      <w:r w:rsidR="005416C6">
        <w:rPr>
          <w:rFonts w:eastAsia="Times New Roman"/>
          <w:lang w:eastAsia="pl-PL"/>
        </w:rPr>
        <w:t>i</w:t>
      </w:r>
      <w:r w:rsidR="000E73D4">
        <w:rPr>
          <w:rFonts w:eastAsia="Times New Roman"/>
          <w:lang w:eastAsia="pl-PL"/>
        </w:rPr>
        <w:t>nnym Ośrodku Pomocy Społecznej</w:t>
      </w:r>
      <w:r w:rsidR="003B27EE">
        <w:rPr>
          <w:rFonts w:eastAsia="Times New Roman"/>
          <w:lang w:eastAsia="pl-PL"/>
        </w:rPr>
        <w:t xml:space="preserve"> w Sośnie. </w:t>
      </w:r>
    </w:p>
    <w:p w:rsidR="005774CA" w:rsidRDefault="00626F24" w:rsidP="005774CA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ab/>
        <w:t>W dalszej części omawiania projektu uchwały</w:t>
      </w:r>
      <w:r w:rsidR="00281F34">
        <w:rPr>
          <w:rFonts w:eastAsia="Times New Roman"/>
          <w:color w:val="333333"/>
          <w:lang w:eastAsia="pl-PL"/>
        </w:rPr>
        <w:t xml:space="preserve"> </w:t>
      </w:r>
      <w:r w:rsidR="00281F34" w:rsidRPr="00281F34">
        <w:rPr>
          <w:rFonts w:eastAsia="Times New Roman"/>
          <w:color w:val="333333"/>
          <w:lang w:eastAsia="pl-PL"/>
        </w:rPr>
        <w:t>zmian w budżecie</w:t>
      </w:r>
      <w:r w:rsidR="00281F34">
        <w:rPr>
          <w:rFonts w:eastAsia="Times New Roman"/>
          <w:color w:val="333333"/>
          <w:lang w:eastAsia="pl-PL"/>
        </w:rPr>
        <w:t xml:space="preserve"> gminy na 2018 rok</w:t>
      </w:r>
      <w:r>
        <w:rPr>
          <w:rFonts w:eastAsia="Times New Roman"/>
          <w:color w:val="333333"/>
          <w:lang w:eastAsia="pl-PL"/>
        </w:rPr>
        <w:t xml:space="preserve">, pani skarbnik nawiązała do tematu konieczności zakupienia urządzeń </w:t>
      </w:r>
      <w:r w:rsidR="0098645A">
        <w:rPr>
          <w:rFonts w:eastAsia="Times New Roman"/>
          <w:color w:val="333333"/>
          <w:lang w:eastAsia="pl-PL"/>
        </w:rPr>
        <w:t xml:space="preserve">rejestrujących </w:t>
      </w:r>
      <w:r>
        <w:rPr>
          <w:rFonts w:eastAsia="Times New Roman"/>
          <w:color w:val="333333"/>
          <w:lang w:eastAsia="pl-PL"/>
        </w:rPr>
        <w:t>obrad</w:t>
      </w:r>
      <w:r w:rsidR="00BC4575">
        <w:rPr>
          <w:rFonts w:eastAsia="Times New Roman"/>
          <w:color w:val="333333"/>
          <w:lang w:eastAsia="pl-PL"/>
        </w:rPr>
        <w:t>y</w:t>
      </w:r>
      <w:r>
        <w:rPr>
          <w:rFonts w:eastAsia="Times New Roman"/>
          <w:color w:val="333333"/>
          <w:lang w:eastAsia="pl-PL"/>
        </w:rPr>
        <w:t xml:space="preserve"> sesji</w:t>
      </w:r>
      <w:r w:rsidR="005774CA">
        <w:rPr>
          <w:rFonts w:eastAsia="Times New Roman"/>
          <w:color w:val="333333"/>
          <w:lang w:eastAsia="pl-PL"/>
        </w:rPr>
        <w:t xml:space="preserve">. </w:t>
      </w:r>
    </w:p>
    <w:p w:rsidR="00E33DD2" w:rsidRDefault="0090227E" w:rsidP="005774CA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Wójt p</w:t>
      </w:r>
      <w:r w:rsidR="00F47038">
        <w:rPr>
          <w:rFonts w:eastAsia="Times New Roman"/>
          <w:color w:val="333333"/>
          <w:lang w:eastAsia="pl-PL"/>
        </w:rPr>
        <w:t xml:space="preserve">odkreślił, iż </w:t>
      </w:r>
      <w:r w:rsidR="00F47038" w:rsidRPr="00F47038">
        <w:rPr>
          <w:rFonts w:eastAsia="Times New Roman"/>
          <w:color w:val="333333"/>
          <w:lang w:eastAsia="pl-PL"/>
        </w:rPr>
        <w:t>obowiązek wprowadzenia nowych rozw</w:t>
      </w:r>
      <w:r w:rsidR="003F3ED8">
        <w:rPr>
          <w:rFonts w:eastAsia="Times New Roman"/>
          <w:color w:val="333333"/>
          <w:lang w:eastAsia="pl-PL"/>
        </w:rPr>
        <w:t>iązań dotyczących sesji Rady Gminy Sośno</w:t>
      </w:r>
      <w:r w:rsidR="00F47038">
        <w:rPr>
          <w:rFonts w:eastAsia="Times New Roman"/>
          <w:color w:val="333333"/>
          <w:lang w:eastAsia="pl-PL"/>
        </w:rPr>
        <w:t xml:space="preserve"> wynika tylko i wyłącznie </w:t>
      </w:r>
      <w:r w:rsidR="003F3ED8">
        <w:rPr>
          <w:rFonts w:eastAsia="Times New Roman"/>
          <w:color w:val="333333"/>
          <w:lang w:eastAsia="pl-PL"/>
        </w:rPr>
        <w:t xml:space="preserve">z wymogów ustawowych, który </w:t>
      </w:r>
      <w:r w:rsidR="008574EA">
        <w:rPr>
          <w:rFonts w:eastAsia="Times New Roman"/>
          <w:color w:val="333333"/>
          <w:lang w:eastAsia="pl-PL"/>
        </w:rPr>
        <w:t xml:space="preserve">w naszej gminie </w:t>
      </w:r>
      <w:r w:rsidR="003F3ED8">
        <w:rPr>
          <w:rFonts w:eastAsia="Times New Roman"/>
          <w:color w:val="333333"/>
          <w:lang w:eastAsia="pl-PL"/>
        </w:rPr>
        <w:t xml:space="preserve">będzie </w:t>
      </w:r>
      <w:r w:rsidR="008574EA">
        <w:rPr>
          <w:rFonts w:eastAsia="Times New Roman"/>
          <w:color w:val="333333"/>
          <w:lang w:eastAsia="pl-PL"/>
        </w:rPr>
        <w:t>obowiązywał</w:t>
      </w:r>
      <w:r w:rsidR="00A930B7">
        <w:rPr>
          <w:rFonts w:eastAsia="Times New Roman"/>
          <w:color w:val="333333"/>
          <w:lang w:eastAsia="pl-PL"/>
        </w:rPr>
        <w:t xml:space="preserve"> od listopada br. </w:t>
      </w:r>
    </w:p>
    <w:p w:rsidR="00CA4E90" w:rsidRDefault="00CA4E90" w:rsidP="005774CA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lastRenderedPageBreak/>
        <w:t xml:space="preserve">Projekt uchwały </w:t>
      </w:r>
      <w:r w:rsidR="001815D8">
        <w:rPr>
          <w:rFonts w:eastAsia="Times New Roman"/>
          <w:color w:val="333333"/>
          <w:lang w:eastAsia="pl-PL"/>
        </w:rPr>
        <w:t>radni zaopiniowali</w:t>
      </w:r>
      <w:r>
        <w:rPr>
          <w:rFonts w:eastAsia="Times New Roman"/>
          <w:color w:val="333333"/>
          <w:lang w:eastAsia="pl-PL"/>
        </w:rPr>
        <w:t xml:space="preserve"> </w:t>
      </w:r>
      <w:r w:rsidR="001815D8">
        <w:rPr>
          <w:rFonts w:eastAsia="Times New Roman"/>
          <w:color w:val="333333"/>
          <w:lang w:eastAsia="pl-PL"/>
        </w:rPr>
        <w:t>pozytywnie (</w:t>
      </w:r>
      <w:r>
        <w:rPr>
          <w:rFonts w:eastAsia="Times New Roman"/>
          <w:color w:val="333333"/>
          <w:lang w:eastAsia="pl-PL"/>
        </w:rPr>
        <w:t>jednogłośnie</w:t>
      </w:r>
      <w:r w:rsidR="001815D8">
        <w:rPr>
          <w:rFonts w:eastAsia="Times New Roman"/>
          <w:color w:val="333333"/>
          <w:lang w:eastAsia="pl-PL"/>
        </w:rPr>
        <w:t>)</w:t>
      </w:r>
      <w:r>
        <w:rPr>
          <w:rFonts w:eastAsia="Times New Roman"/>
          <w:color w:val="333333"/>
          <w:lang w:eastAsia="pl-PL"/>
        </w:rPr>
        <w:t xml:space="preserve">. </w:t>
      </w:r>
    </w:p>
    <w:p w:rsidR="006E7638" w:rsidRDefault="00C0029F" w:rsidP="006E7638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ab/>
        <w:t xml:space="preserve">Odnosząc się do pytania Radnego Gminy Sośno – pana </w:t>
      </w:r>
      <w:r w:rsidR="00716C64">
        <w:rPr>
          <w:rFonts w:eastAsia="Times New Roman"/>
          <w:color w:val="333333"/>
          <w:lang w:eastAsia="pl-PL"/>
        </w:rPr>
        <w:t>Stanisława Szyling</w:t>
      </w:r>
      <w:r w:rsidR="00E6265C">
        <w:rPr>
          <w:rFonts w:eastAsia="Times New Roman"/>
          <w:color w:val="333333"/>
          <w:lang w:eastAsia="pl-PL"/>
        </w:rPr>
        <w:t>, w związku</w:t>
      </w:r>
      <w:r w:rsidR="00716C64">
        <w:rPr>
          <w:rFonts w:eastAsia="Times New Roman"/>
          <w:color w:val="333333"/>
          <w:lang w:eastAsia="pl-PL"/>
        </w:rPr>
        <w:t xml:space="preserve"> </w:t>
      </w:r>
      <w:r w:rsidR="00A930B7">
        <w:rPr>
          <w:rFonts w:eastAsia="Times New Roman"/>
          <w:color w:val="333333"/>
          <w:lang w:eastAsia="pl-PL"/>
        </w:rPr>
        <w:t xml:space="preserve">z </w:t>
      </w:r>
      <w:r w:rsidR="00704720">
        <w:rPr>
          <w:rFonts w:eastAsia="Times New Roman"/>
          <w:color w:val="333333"/>
          <w:lang w:eastAsia="pl-PL"/>
        </w:rPr>
        <w:t>z</w:t>
      </w:r>
      <w:r w:rsidR="00A930B7">
        <w:rPr>
          <w:rFonts w:eastAsia="Times New Roman"/>
          <w:color w:val="333333"/>
          <w:lang w:eastAsia="pl-PL"/>
        </w:rPr>
        <w:t>astępczym</w:t>
      </w:r>
      <w:r w:rsidR="00F445B4">
        <w:rPr>
          <w:rFonts w:eastAsia="Times New Roman"/>
          <w:color w:val="333333"/>
          <w:lang w:eastAsia="pl-PL"/>
        </w:rPr>
        <w:t xml:space="preserve"> usunię</w:t>
      </w:r>
      <w:r w:rsidR="00A930B7">
        <w:rPr>
          <w:rFonts w:eastAsia="Times New Roman"/>
          <w:color w:val="333333"/>
          <w:lang w:eastAsia="pl-PL"/>
        </w:rPr>
        <w:t>ciem</w:t>
      </w:r>
      <w:r w:rsidR="00F445B4">
        <w:rPr>
          <w:rFonts w:eastAsia="Times New Roman"/>
          <w:color w:val="333333"/>
          <w:lang w:eastAsia="pl-PL"/>
        </w:rPr>
        <w:t xml:space="preserve"> i utyliz</w:t>
      </w:r>
      <w:r w:rsidR="00A930B7">
        <w:rPr>
          <w:rFonts w:eastAsia="Times New Roman"/>
          <w:color w:val="333333"/>
          <w:lang w:eastAsia="pl-PL"/>
        </w:rPr>
        <w:t>acją</w:t>
      </w:r>
      <w:r w:rsidR="00D05204">
        <w:rPr>
          <w:rFonts w:eastAsia="Times New Roman"/>
          <w:color w:val="333333"/>
          <w:lang w:eastAsia="pl-PL"/>
        </w:rPr>
        <w:t xml:space="preserve"> odpadów, które </w:t>
      </w:r>
      <w:r w:rsidR="00E6265C">
        <w:rPr>
          <w:rFonts w:eastAsia="Times New Roman"/>
          <w:color w:val="333333"/>
          <w:lang w:eastAsia="pl-PL"/>
        </w:rPr>
        <w:t>zostały złożone w </w:t>
      </w:r>
      <w:r w:rsidR="006D033E">
        <w:rPr>
          <w:rFonts w:eastAsia="Times New Roman"/>
          <w:color w:val="333333"/>
          <w:lang w:eastAsia="pl-PL"/>
        </w:rPr>
        <w:t>miejscu nieprzeznaczonym</w:t>
      </w:r>
      <w:r w:rsidR="00D05204">
        <w:rPr>
          <w:rFonts w:eastAsia="Times New Roman"/>
          <w:color w:val="333333"/>
          <w:lang w:eastAsia="pl-PL"/>
        </w:rPr>
        <w:t xml:space="preserve"> do ich składowania tj. </w:t>
      </w:r>
      <w:r w:rsidR="00716C64">
        <w:rPr>
          <w:rFonts w:eastAsia="Times New Roman"/>
          <w:color w:val="333333"/>
          <w:lang w:eastAsia="pl-PL"/>
        </w:rPr>
        <w:t>w miejscowości Skoraczewo, wójt gminy</w:t>
      </w:r>
      <w:r w:rsidR="00DA0571">
        <w:rPr>
          <w:rFonts w:eastAsia="Times New Roman"/>
          <w:color w:val="333333"/>
          <w:lang w:eastAsia="pl-PL"/>
        </w:rPr>
        <w:t>,</w:t>
      </w:r>
      <w:r w:rsidR="00716C64">
        <w:rPr>
          <w:rFonts w:eastAsia="Times New Roman"/>
          <w:color w:val="333333"/>
          <w:lang w:eastAsia="pl-PL"/>
        </w:rPr>
        <w:t xml:space="preserve"> poinformował, iż po nadaniu </w:t>
      </w:r>
      <w:r w:rsidR="00DA0571">
        <w:rPr>
          <w:rFonts w:eastAsia="Times New Roman"/>
          <w:color w:val="333333"/>
          <w:lang w:eastAsia="pl-PL"/>
        </w:rPr>
        <w:t xml:space="preserve">decyzji z klauzulą natychmiastowej wykonalności, właściciele działki </w:t>
      </w:r>
      <w:r w:rsidR="00A90140">
        <w:rPr>
          <w:rFonts w:eastAsia="Times New Roman"/>
          <w:color w:val="333333"/>
          <w:lang w:eastAsia="pl-PL"/>
        </w:rPr>
        <w:t>odwołali się do Samorządow</w:t>
      </w:r>
      <w:r w:rsidR="006A00CC">
        <w:rPr>
          <w:rFonts w:eastAsia="Times New Roman"/>
          <w:color w:val="333333"/>
          <w:lang w:eastAsia="pl-PL"/>
        </w:rPr>
        <w:t>ego Kolegium Odwoławczego (SKO)</w:t>
      </w:r>
      <w:r w:rsidR="00DA0571">
        <w:rPr>
          <w:rFonts w:eastAsia="Times New Roman"/>
          <w:color w:val="333333"/>
          <w:lang w:eastAsia="pl-PL"/>
        </w:rPr>
        <w:t xml:space="preserve"> w Bydgoszczy. </w:t>
      </w:r>
      <w:r w:rsidR="002E7890">
        <w:rPr>
          <w:rFonts w:eastAsia="Times New Roman"/>
          <w:color w:val="333333"/>
          <w:lang w:eastAsia="pl-PL"/>
        </w:rPr>
        <w:t>Wójt dodał, że d</w:t>
      </w:r>
      <w:r w:rsidR="006A00CC">
        <w:rPr>
          <w:rFonts w:eastAsia="Times New Roman"/>
          <w:color w:val="333333"/>
          <w:lang w:eastAsia="pl-PL"/>
        </w:rPr>
        <w:t xml:space="preserve">wa </w:t>
      </w:r>
      <w:r w:rsidR="00FB2CDE">
        <w:rPr>
          <w:rFonts w:eastAsia="Times New Roman"/>
          <w:color w:val="333333"/>
          <w:lang w:eastAsia="pl-PL"/>
        </w:rPr>
        <w:t>tygodnie</w:t>
      </w:r>
      <w:r w:rsidR="006A00CC">
        <w:rPr>
          <w:rFonts w:eastAsia="Times New Roman"/>
          <w:color w:val="333333"/>
          <w:lang w:eastAsia="pl-PL"/>
        </w:rPr>
        <w:t xml:space="preserve"> temu </w:t>
      </w:r>
      <w:r w:rsidR="003D5E99">
        <w:rPr>
          <w:rFonts w:eastAsia="Times New Roman"/>
          <w:color w:val="333333"/>
          <w:lang w:eastAsia="pl-PL"/>
        </w:rPr>
        <w:t xml:space="preserve">do </w:t>
      </w:r>
      <w:r w:rsidR="002E7890">
        <w:rPr>
          <w:rFonts w:eastAsia="Times New Roman"/>
          <w:color w:val="333333"/>
          <w:lang w:eastAsia="pl-PL"/>
        </w:rPr>
        <w:t>Ur</w:t>
      </w:r>
      <w:r w:rsidR="003D5E99">
        <w:rPr>
          <w:rFonts w:eastAsia="Times New Roman"/>
          <w:color w:val="333333"/>
          <w:lang w:eastAsia="pl-PL"/>
        </w:rPr>
        <w:t>zędu</w:t>
      </w:r>
      <w:r w:rsidR="002E7890">
        <w:rPr>
          <w:rFonts w:eastAsia="Times New Roman"/>
          <w:color w:val="333333"/>
          <w:lang w:eastAsia="pl-PL"/>
        </w:rPr>
        <w:t xml:space="preserve"> G</w:t>
      </w:r>
      <w:r w:rsidR="00DA0571">
        <w:rPr>
          <w:rFonts w:eastAsia="Times New Roman"/>
          <w:color w:val="333333"/>
          <w:lang w:eastAsia="pl-PL"/>
        </w:rPr>
        <w:t>miny Sośno</w:t>
      </w:r>
      <w:r w:rsidR="003D5E99">
        <w:rPr>
          <w:rFonts w:eastAsia="Times New Roman"/>
          <w:color w:val="333333"/>
          <w:lang w:eastAsia="pl-PL"/>
        </w:rPr>
        <w:t xml:space="preserve"> wpłynęło</w:t>
      </w:r>
      <w:r w:rsidR="006A00CC">
        <w:rPr>
          <w:rFonts w:eastAsia="Times New Roman"/>
          <w:color w:val="333333"/>
          <w:lang w:eastAsia="pl-PL"/>
        </w:rPr>
        <w:t xml:space="preserve"> </w:t>
      </w:r>
      <w:r w:rsidR="00FB2CDE">
        <w:rPr>
          <w:rFonts w:eastAsia="Times New Roman"/>
          <w:color w:val="333333"/>
          <w:lang w:eastAsia="pl-PL"/>
        </w:rPr>
        <w:t>pismo</w:t>
      </w:r>
      <w:r w:rsidR="002E7890">
        <w:rPr>
          <w:rFonts w:eastAsia="Times New Roman"/>
          <w:color w:val="333333"/>
          <w:lang w:eastAsia="pl-PL"/>
        </w:rPr>
        <w:t xml:space="preserve"> </w:t>
      </w:r>
      <w:r w:rsidR="002E7890" w:rsidRPr="002E7890">
        <w:t>z</w:t>
      </w:r>
      <w:r w:rsidR="002E7890">
        <w:t> </w:t>
      </w:r>
      <w:r w:rsidR="006D033E" w:rsidRPr="002E7890">
        <w:t>informacją</w:t>
      </w:r>
      <w:r w:rsidR="006D033E">
        <w:rPr>
          <w:rFonts w:eastAsia="Times New Roman"/>
          <w:color w:val="333333"/>
          <w:lang w:eastAsia="pl-PL"/>
        </w:rPr>
        <w:t xml:space="preserve">, </w:t>
      </w:r>
      <w:r w:rsidR="006A00CC">
        <w:rPr>
          <w:rFonts w:eastAsia="Times New Roman"/>
          <w:color w:val="333333"/>
          <w:lang w:eastAsia="pl-PL"/>
        </w:rPr>
        <w:t xml:space="preserve">iż </w:t>
      </w:r>
      <w:r w:rsidR="00DA0571">
        <w:rPr>
          <w:rFonts w:eastAsia="Times New Roman"/>
          <w:color w:val="333333"/>
          <w:lang w:eastAsia="pl-PL"/>
        </w:rPr>
        <w:t>SKO rozpatrzenie odwołania przedłuża</w:t>
      </w:r>
      <w:r w:rsidR="002E7890">
        <w:rPr>
          <w:rFonts w:eastAsia="Times New Roman"/>
          <w:color w:val="333333"/>
          <w:lang w:eastAsia="pl-PL"/>
        </w:rPr>
        <w:t xml:space="preserve"> </w:t>
      </w:r>
      <w:r w:rsidR="00FB2CDE">
        <w:rPr>
          <w:rFonts w:eastAsia="Times New Roman"/>
          <w:color w:val="333333"/>
          <w:lang w:eastAsia="pl-PL"/>
        </w:rPr>
        <w:t xml:space="preserve">do </w:t>
      </w:r>
      <w:r w:rsidR="00A930B7">
        <w:rPr>
          <w:rFonts w:eastAsia="Times New Roman"/>
          <w:color w:val="333333"/>
          <w:lang w:eastAsia="pl-PL"/>
        </w:rPr>
        <w:t xml:space="preserve">dnia </w:t>
      </w:r>
      <w:r w:rsidR="00FB2CDE">
        <w:rPr>
          <w:rFonts w:eastAsia="Times New Roman"/>
          <w:color w:val="333333"/>
          <w:lang w:eastAsia="pl-PL"/>
        </w:rPr>
        <w:t xml:space="preserve">15 października 2018 roku. </w:t>
      </w:r>
    </w:p>
    <w:p w:rsidR="00A90140" w:rsidRDefault="0030002D" w:rsidP="00353F0F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Pan Leszek Stroiński</w:t>
      </w:r>
      <w:r w:rsidR="001D048E">
        <w:rPr>
          <w:rFonts w:eastAsia="Times New Roman"/>
          <w:color w:val="333333"/>
          <w:lang w:eastAsia="pl-PL"/>
        </w:rPr>
        <w:t xml:space="preserve"> wyraził obawę, że pomimo przychylności SKO</w:t>
      </w:r>
      <w:r w:rsidR="003D5E99">
        <w:rPr>
          <w:rFonts w:eastAsia="Times New Roman"/>
          <w:color w:val="333333"/>
          <w:lang w:eastAsia="pl-PL"/>
        </w:rPr>
        <w:t xml:space="preserve">, </w:t>
      </w:r>
      <w:r w:rsidR="001D048E">
        <w:rPr>
          <w:rFonts w:eastAsia="Times New Roman"/>
          <w:color w:val="333333"/>
          <w:lang w:eastAsia="pl-PL"/>
        </w:rPr>
        <w:t xml:space="preserve">obowiązek wywozu niebezpiecznych odpadów spadnie na Urząd </w:t>
      </w:r>
      <w:r w:rsidR="004121D0">
        <w:rPr>
          <w:rFonts w:eastAsia="Times New Roman"/>
          <w:color w:val="333333"/>
          <w:lang w:eastAsia="pl-PL"/>
        </w:rPr>
        <w:t>G</w:t>
      </w:r>
      <w:r w:rsidR="001D048E">
        <w:rPr>
          <w:rFonts w:eastAsia="Times New Roman"/>
          <w:color w:val="333333"/>
          <w:lang w:eastAsia="pl-PL"/>
        </w:rPr>
        <w:t>miny Sośno</w:t>
      </w:r>
      <w:r w:rsidR="0088127F">
        <w:rPr>
          <w:rFonts w:eastAsia="Times New Roman"/>
          <w:color w:val="333333"/>
          <w:lang w:eastAsia="pl-PL"/>
        </w:rPr>
        <w:t xml:space="preserve"> (około 140.000 zł)</w:t>
      </w:r>
      <w:r w:rsidR="001D048E">
        <w:rPr>
          <w:rFonts w:eastAsia="Times New Roman"/>
          <w:color w:val="333333"/>
          <w:lang w:eastAsia="pl-PL"/>
        </w:rPr>
        <w:t xml:space="preserve">, podkreślając, że niestety takie rozwiązanie problemu pozwoli </w:t>
      </w:r>
      <w:r>
        <w:rPr>
          <w:rFonts w:eastAsia="Times New Roman"/>
          <w:color w:val="333333"/>
          <w:lang w:eastAsia="pl-PL"/>
        </w:rPr>
        <w:t>kolejnym mieszkańcom gminy przyjmować</w:t>
      </w:r>
      <w:r w:rsidR="004121D0">
        <w:rPr>
          <w:rFonts w:eastAsia="Times New Roman"/>
          <w:color w:val="333333"/>
          <w:lang w:eastAsia="pl-PL"/>
        </w:rPr>
        <w:t xml:space="preserve"> </w:t>
      </w:r>
      <w:r>
        <w:rPr>
          <w:rFonts w:eastAsia="Times New Roman"/>
          <w:color w:val="333333"/>
          <w:lang w:eastAsia="pl-PL"/>
        </w:rPr>
        <w:t>na swoim terenie niebezpieczne</w:t>
      </w:r>
      <w:r w:rsidR="004121D0">
        <w:rPr>
          <w:rFonts w:eastAsia="Times New Roman"/>
          <w:color w:val="333333"/>
          <w:lang w:eastAsia="pl-PL"/>
        </w:rPr>
        <w:t xml:space="preserve"> dla środowiska </w:t>
      </w:r>
      <w:r>
        <w:rPr>
          <w:rFonts w:eastAsia="Times New Roman"/>
          <w:color w:val="333333"/>
          <w:lang w:eastAsia="pl-PL"/>
        </w:rPr>
        <w:t>towary</w:t>
      </w:r>
      <w:r w:rsidR="004121D0">
        <w:rPr>
          <w:rFonts w:eastAsia="Times New Roman"/>
          <w:color w:val="333333"/>
          <w:lang w:eastAsia="pl-PL"/>
        </w:rPr>
        <w:t>,</w:t>
      </w:r>
      <w:r>
        <w:rPr>
          <w:rFonts w:eastAsia="Times New Roman"/>
          <w:color w:val="333333"/>
          <w:lang w:eastAsia="pl-PL"/>
        </w:rPr>
        <w:t xml:space="preserve"> wiedząc, ż</w:t>
      </w:r>
      <w:r w:rsidR="001D048E">
        <w:rPr>
          <w:rFonts w:eastAsia="Times New Roman"/>
          <w:color w:val="333333"/>
          <w:lang w:eastAsia="pl-PL"/>
        </w:rPr>
        <w:t>e</w:t>
      </w:r>
      <w:r>
        <w:rPr>
          <w:rFonts w:eastAsia="Times New Roman"/>
          <w:color w:val="333333"/>
          <w:lang w:eastAsia="pl-PL"/>
        </w:rPr>
        <w:t xml:space="preserve"> i tak </w:t>
      </w:r>
      <w:r w:rsidR="001D048E">
        <w:rPr>
          <w:rFonts w:eastAsia="Times New Roman"/>
          <w:color w:val="333333"/>
          <w:lang w:eastAsia="pl-PL"/>
        </w:rPr>
        <w:t>nie poniosą z tego tytułu żadnych konsekwencji, gdyż prokuratur</w:t>
      </w:r>
      <w:r w:rsidR="004121D0">
        <w:rPr>
          <w:rFonts w:eastAsia="Times New Roman"/>
          <w:color w:val="333333"/>
          <w:lang w:eastAsia="pl-PL"/>
        </w:rPr>
        <w:t xml:space="preserve">a </w:t>
      </w:r>
      <w:r w:rsidR="001D048E">
        <w:rPr>
          <w:rFonts w:eastAsia="Times New Roman"/>
          <w:color w:val="333333"/>
          <w:lang w:eastAsia="pl-PL"/>
        </w:rPr>
        <w:t xml:space="preserve">umarza </w:t>
      </w:r>
      <w:r w:rsidR="00660A24">
        <w:rPr>
          <w:rFonts w:eastAsia="Times New Roman"/>
          <w:color w:val="333333"/>
          <w:lang w:eastAsia="pl-PL"/>
        </w:rPr>
        <w:t>postępowania</w:t>
      </w:r>
      <w:r w:rsidR="004121D0">
        <w:rPr>
          <w:rFonts w:eastAsia="Times New Roman"/>
          <w:color w:val="333333"/>
          <w:lang w:eastAsia="pl-PL"/>
        </w:rPr>
        <w:t xml:space="preserve"> przeciwko przestępcom</w:t>
      </w:r>
      <w:r w:rsidR="00660A24">
        <w:rPr>
          <w:rFonts w:eastAsia="Times New Roman"/>
          <w:color w:val="333333"/>
          <w:lang w:eastAsia="pl-PL"/>
        </w:rPr>
        <w:t xml:space="preserve"> jednocześnie</w:t>
      </w:r>
      <w:r w:rsidR="001D048E">
        <w:rPr>
          <w:rFonts w:eastAsia="Times New Roman"/>
          <w:color w:val="333333"/>
          <w:lang w:eastAsia="pl-PL"/>
        </w:rPr>
        <w:t xml:space="preserve"> zrzucając całą odpowiedzialność na jednostki samorządu </w:t>
      </w:r>
      <w:r w:rsidR="004121D0">
        <w:rPr>
          <w:rFonts w:eastAsia="Times New Roman"/>
          <w:color w:val="333333"/>
          <w:lang w:eastAsia="pl-PL"/>
        </w:rPr>
        <w:t>terytorialnego</w:t>
      </w:r>
      <w:r w:rsidR="001D048E">
        <w:rPr>
          <w:rFonts w:eastAsia="Times New Roman"/>
          <w:color w:val="333333"/>
          <w:lang w:eastAsia="pl-PL"/>
        </w:rPr>
        <w:t xml:space="preserve">. </w:t>
      </w:r>
    </w:p>
    <w:p w:rsidR="002C752D" w:rsidRDefault="002C752D" w:rsidP="00353F0F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Radni jednogłośnie wyrazili niezrozumienie, że pomimo posiadania przez prokuraturę informacji o osobach, które złożyły niebezpieczny ładunek w Skor</w:t>
      </w:r>
      <w:r w:rsidR="00A930B7">
        <w:rPr>
          <w:rFonts w:eastAsia="Times New Roman"/>
          <w:color w:val="333333"/>
          <w:lang w:eastAsia="pl-PL"/>
        </w:rPr>
        <w:t>aczewie, nie są pociągnięte</w:t>
      </w:r>
      <w:r>
        <w:rPr>
          <w:rFonts w:eastAsia="Times New Roman"/>
          <w:color w:val="333333"/>
          <w:lang w:eastAsia="pl-PL"/>
        </w:rPr>
        <w:t xml:space="preserve"> do odpowiedzialności karnej. </w:t>
      </w:r>
    </w:p>
    <w:p w:rsidR="002C752D" w:rsidRDefault="002C752D" w:rsidP="002C752D">
      <w:pPr>
        <w:pStyle w:val="NormalnyWeb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hanging="11"/>
        <w:jc w:val="both"/>
        <w:textAlignment w:val="baseline"/>
        <w:rPr>
          <w:rFonts w:eastAsia="Times New Roman"/>
          <w:b/>
          <w:color w:val="333333"/>
          <w:lang w:eastAsia="pl-PL"/>
        </w:rPr>
      </w:pPr>
      <w:r w:rsidRPr="002C752D">
        <w:rPr>
          <w:rFonts w:eastAsia="Times New Roman"/>
          <w:b/>
          <w:color w:val="333333"/>
          <w:lang w:eastAsia="pl-PL"/>
        </w:rPr>
        <w:t>w sprawie zmian w Wieloletniej Prognozie Finansowej budżetu gminy</w:t>
      </w:r>
      <w:r>
        <w:rPr>
          <w:rFonts w:eastAsia="Times New Roman"/>
          <w:b/>
          <w:color w:val="333333"/>
          <w:lang w:eastAsia="pl-PL"/>
        </w:rPr>
        <w:t>;</w:t>
      </w:r>
    </w:p>
    <w:p w:rsidR="00512A8F" w:rsidRDefault="002C752D" w:rsidP="00512A8F">
      <w:pPr>
        <w:pStyle w:val="NormalnyWeb"/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Pani</w:t>
      </w:r>
      <w:r w:rsidRPr="002C752D">
        <w:rPr>
          <w:rFonts w:eastAsia="Times New Roman"/>
          <w:color w:val="333333"/>
          <w:lang w:eastAsia="pl-PL"/>
        </w:rPr>
        <w:t xml:space="preserve"> Elżbieta Romot </w:t>
      </w:r>
      <w:r>
        <w:rPr>
          <w:rFonts w:eastAsia="Times New Roman"/>
          <w:color w:val="333333"/>
          <w:lang w:eastAsia="pl-PL"/>
        </w:rPr>
        <w:t>– Skarbnik Gminy Sośno tłumaczyła</w:t>
      </w:r>
      <w:r w:rsidR="00B25E35">
        <w:rPr>
          <w:rFonts w:eastAsia="Times New Roman"/>
          <w:color w:val="333333"/>
          <w:lang w:eastAsia="pl-PL"/>
        </w:rPr>
        <w:t>, ż</w:t>
      </w:r>
      <w:r w:rsidR="006D70A6">
        <w:rPr>
          <w:rFonts w:eastAsia="Times New Roman"/>
          <w:color w:val="333333"/>
          <w:lang w:eastAsia="pl-PL"/>
        </w:rPr>
        <w:t xml:space="preserve">e WPF jest konsekwencją wszystkich do tej pory zmian </w:t>
      </w:r>
      <w:r w:rsidR="00D90E0E">
        <w:rPr>
          <w:rFonts w:eastAsia="Times New Roman"/>
          <w:color w:val="333333"/>
          <w:lang w:eastAsia="pl-PL"/>
        </w:rPr>
        <w:t xml:space="preserve">różnego rodzaju </w:t>
      </w:r>
      <w:r w:rsidR="00585715">
        <w:rPr>
          <w:rFonts w:eastAsia="Times New Roman"/>
          <w:color w:val="333333"/>
          <w:lang w:eastAsia="pl-PL"/>
        </w:rPr>
        <w:t>dotacji. Dodatkowo zapewniła</w:t>
      </w:r>
      <w:r w:rsidR="0048465C">
        <w:rPr>
          <w:rFonts w:eastAsia="Times New Roman"/>
          <w:color w:val="333333"/>
          <w:lang w:eastAsia="pl-PL"/>
        </w:rPr>
        <w:t xml:space="preserve">, że wysokość kredytów pozostaje bez zmian. </w:t>
      </w:r>
      <w:r w:rsidR="007A59CD">
        <w:rPr>
          <w:rFonts w:eastAsia="Times New Roman"/>
          <w:color w:val="333333"/>
          <w:lang w:eastAsia="pl-PL"/>
        </w:rPr>
        <w:t xml:space="preserve"> </w:t>
      </w:r>
    </w:p>
    <w:p w:rsidR="00FC503A" w:rsidRDefault="00FC503A" w:rsidP="00512A8F">
      <w:pPr>
        <w:pStyle w:val="NormalnyWeb"/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FC503A">
        <w:rPr>
          <w:rFonts w:eastAsia="Times New Roman"/>
          <w:color w:val="333333"/>
          <w:lang w:eastAsia="pl-PL"/>
        </w:rPr>
        <w:t>Projekt uchwały radni zaopiniowali pozytywnie (jednogłośnie).</w:t>
      </w:r>
    </w:p>
    <w:p w:rsidR="002C2AB7" w:rsidRPr="006E7638" w:rsidRDefault="002C2AB7" w:rsidP="00585715">
      <w:pPr>
        <w:pStyle w:val="NormalnyWeb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eastAsia="Times New Roman"/>
          <w:color w:val="333333"/>
          <w:lang w:eastAsia="pl-PL"/>
        </w:rPr>
      </w:pPr>
      <w:r w:rsidRPr="006E7638">
        <w:rPr>
          <w:rFonts w:eastAsia="Times New Roman"/>
          <w:b/>
          <w:color w:val="333333"/>
          <w:lang w:eastAsia="pl-PL"/>
        </w:rPr>
        <w:t>zmieniającą uchwałę w sprawie g</w:t>
      </w:r>
      <w:r w:rsidR="006E7638" w:rsidRPr="006E7638">
        <w:rPr>
          <w:rFonts w:eastAsia="Times New Roman"/>
          <w:b/>
          <w:color w:val="333333"/>
          <w:lang w:eastAsia="pl-PL"/>
        </w:rPr>
        <w:t>minnego programu profilaktyki</w:t>
      </w:r>
      <w:r w:rsidR="006E7638">
        <w:rPr>
          <w:rFonts w:eastAsia="Times New Roman"/>
          <w:color w:val="333333"/>
          <w:lang w:eastAsia="pl-PL"/>
        </w:rPr>
        <w:br/>
      </w:r>
      <w:r w:rsidRPr="006E7638">
        <w:rPr>
          <w:rFonts w:eastAsia="Times New Roman"/>
          <w:b/>
          <w:color w:val="333333"/>
          <w:lang w:eastAsia="pl-PL"/>
        </w:rPr>
        <w:t>i rozwiązywania problemów alkoholowych oraz przeciwdziałania narkomanii;</w:t>
      </w:r>
    </w:p>
    <w:p w:rsidR="006E7638" w:rsidRDefault="00B0606B" w:rsidP="006E7638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sekretarz </w:t>
      </w:r>
      <w:r w:rsidR="002C2AB7" w:rsidRPr="002C2AB7">
        <w:rPr>
          <w:rFonts w:eastAsia="Times New Roman"/>
          <w:color w:val="333333"/>
          <w:lang w:eastAsia="pl-PL"/>
        </w:rPr>
        <w:t xml:space="preserve">poinformował, że przeważnie na przełomie września i października dochodzi do regulacji spraw finansowych programu, w którym wszystkie pozycje są transparentnie wypisane, </w:t>
      </w:r>
      <w:r w:rsidR="006D033E" w:rsidRPr="002C2AB7">
        <w:rPr>
          <w:rFonts w:eastAsia="Times New Roman"/>
          <w:color w:val="333333"/>
          <w:lang w:eastAsia="pl-PL"/>
        </w:rPr>
        <w:t>dodając, że</w:t>
      </w:r>
      <w:r w:rsidR="002C2AB7" w:rsidRPr="002C2AB7">
        <w:rPr>
          <w:rFonts w:eastAsia="Times New Roman"/>
          <w:color w:val="333333"/>
          <w:lang w:eastAsia="pl-PL"/>
        </w:rPr>
        <w:t xml:space="preserve"> konieczność dokonania zmian wynika z fak</w:t>
      </w:r>
      <w:r w:rsidR="00ED03AF">
        <w:rPr>
          <w:rFonts w:eastAsia="Times New Roman"/>
          <w:color w:val="333333"/>
          <w:lang w:eastAsia="pl-PL"/>
        </w:rPr>
        <w:t>tu zwiększenia wpływu środków z </w:t>
      </w:r>
      <w:r w:rsidR="002C2AB7" w:rsidRPr="002C2AB7">
        <w:rPr>
          <w:rFonts w:eastAsia="Times New Roman"/>
          <w:color w:val="333333"/>
          <w:lang w:eastAsia="pl-PL"/>
        </w:rPr>
        <w:t>opłat za udzielenie koncesji na sprzedaż alkoholu w 2017 roku.</w:t>
      </w:r>
    </w:p>
    <w:p w:rsidR="000862C9" w:rsidRDefault="006E3283" w:rsidP="000862C9">
      <w:pPr>
        <w:pStyle w:val="NormalnyWeb"/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Projekt uchwały radni zaopiniowali pozytywnie (</w:t>
      </w:r>
      <w:r w:rsidR="000862C9">
        <w:rPr>
          <w:rFonts w:eastAsia="Times New Roman"/>
          <w:color w:val="333333"/>
          <w:lang w:eastAsia="pl-PL"/>
        </w:rPr>
        <w:t>jednogłośnie</w:t>
      </w:r>
      <w:r>
        <w:rPr>
          <w:rFonts w:eastAsia="Times New Roman"/>
          <w:color w:val="333333"/>
          <w:lang w:eastAsia="pl-PL"/>
        </w:rPr>
        <w:t>)</w:t>
      </w:r>
      <w:r w:rsidR="000862C9">
        <w:rPr>
          <w:rFonts w:eastAsia="Times New Roman"/>
          <w:color w:val="333333"/>
          <w:lang w:eastAsia="pl-PL"/>
        </w:rPr>
        <w:t xml:space="preserve">. </w:t>
      </w:r>
    </w:p>
    <w:p w:rsidR="00326B7C" w:rsidRPr="006E7638" w:rsidRDefault="00326B7C" w:rsidP="006E7638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ind w:left="1134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b/>
          <w:color w:val="333333"/>
          <w:lang w:eastAsia="pl-PL"/>
        </w:rPr>
        <w:t>zmieniająca uchwałę w sprawie uchwalenia Statutu Gminy Sośno;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 xml:space="preserve">sekretarz oznajmił, iż zmiany, które należy dokonać w obecnym Statucie Gminy Sośno, wynikają z ustawy z dnia 11 stycznia 2018 roku o zmianie niektórych ustaw w celu zwiększenia udziału obywateli w procesie wybierania, funkcjonowania i kontrolowania niektórych organów publicznych. 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lastRenderedPageBreak/>
        <w:t>Ustawa docelowo wprowadza od nowej kadencji funkcjonowania samorządu gminnego, zasadę głosowania jawnego na sesjach za pomocą urządzeń</w:t>
      </w:r>
      <w:r w:rsidR="00295C02">
        <w:rPr>
          <w:rFonts w:eastAsia="Times New Roman"/>
          <w:color w:val="333333"/>
          <w:lang w:eastAsia="pl-PL"/>
        </w:rPr>
        <w:t xml:space="preserve"> umożliwiających sporządzenie i </w:t>
      </w:r>
      <w:r w:rsidRPr="00326B7C">
        <w:rPr>
          <w:rFonts w:eastAsia="Times New Roman"/>
          <w:color w:val="333333"/>
          <w:lang w:eastAsia="pl-PL"/>
        </w:rPr>
        <w:t xml:space="preserve">utrwalanie imiennego wykazu głosowań. </w:t>
      </w:r>
      <w:r w:rsidR="00692439">
        <w:rPr>
          <w:rFonts w:eastAsia="Times New Roman"/>
          <w:color w:val="333333"/>
          <w:lang w:eastAsia="pl-PL"/>
        </w:rPr>
        <w:t>Dotychczasowe g</w:t>
      </w:r>
      <w:r w:rsidRPr="00326B7C">
        <w:rPr>
          <w:rFonts w:eastAsia="Times New Roman"/>
          <w:color w:val="333333"/>
          <w:lang w:eastAsia="pl-PL"/>
        </w:rPr>
        <w:t xml:space="preserve">łosowanie imienne </w:t>
      </w:r>
      <w:r w:rsidR="00692439">
        <w:rPr>
          <w:rFonts w:eastAsia="Times New Roman"/>
          <w:color w:val="333333"/>
          <w:lang w:eastAsia="pl-PL"/>
        </w:rPr>
        <w:t>od</w:t>
      </w:r>
      <w:r w:rsidRPr="00326B7C">
        <w:rPr>
          <w:rFonts w:eastAsia="Times New Roman"/>
          <w:color w:val="333333"/>
          <w:lang w:eastAsia="pl-PL"/>
        </w:rPr>
        <w:t xml:space="preserve"> nowej kadencji przestanie obowiązywać. 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>Imienne wykazy głosowań niezwłocznie p</w:t>
      </w:r>
      <w:r w:rsidR="00295C02">
        <w:rPr>
          <w:rFonts w:eastAsia="Times New Roman"/>
          <w:color w:val="333333"/>
          <w:lang w:eastAsia="pl-PL"/>
        </w:rPr>
        <w:t>oda</w:t>
      </w:r>
      <w:r w:rsidR="00692439">
        <w:rPr>
          <w:rFonts w:eastAsia="Times New Roman"/>
          <w:color w:val="333333"/>
          <w:lang w:eastAsia="pl-PL"/>
        </w:rPr>
        <w:t>wane będą</w:t>
      </w:r>
      <w:r w:rsidR="00295C02">
        <w:rPr>
          <w:rFonts w:eastAsia="Times New Roman"/>
          <w:color w:val="333333"/>
          <w:lang w:eastAsia="pl-PL"/>
        </w:rPr>
        <w:t xml:space="preserve"> do publicznej wiadomości w </w:t>
      </w:r>
      <w:r w:rsidRPr="00326B7C">
        <w:rPr>
          <w:rFonts w:eastAsia="Times New Roman"/>
          <w:color w:val="333333"/>
          <w:lang w:eastAsia="pl-PL"/>
        </w:rPr>
        <w:t xml:space="preserve">Biuletynie Informacji Publicznej, na stronie internetowej oraz w inny sposób zwyczajowo przyjęty. 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ab/>
        <w:t xml:space="preserve">Sekretarz wytłumaczył radnym, iż oprócz komisji rewizyjnej, która jest komisją obligatoryjną, powstanie następna obowiązkowa komisja skarg, wniosków i petycji. 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 xml:space="preserve">Pan Piotr Dobrzański, odnosząc się do pytania Pana Ryszarda </w:t>
      </w:r>
      <w:proofErr w:type="spellStart"/>
      <w:r w:rsidRPr="00326B7C">
        <w:rPr>
          <w:rFonts w:eastAsia="Times New Roman"/>
          <w:color w:val="333333"/>
          <w:lang w:eastAsia="pl-PL"/>
        </w:rPr>
        <w:t>Badzińskiego</w:t>
      </w:r>
      <w:proofErr w:type="spellEnd"/>
      <w:r w:rsidRPr="00326B7C">
        <w:rPr>
          <w:rFonts w:eastAsia="Times New Roman"/>
          <w:color w:val="333333"/>
          <w:lang w:eastAsia="pl-PL"/>
        </w:rPr>
        <w:t xml:space="preserve"> – Przewodniczącego Komisji Rolnictwa, Bezpieczeństwa i Ochrony Przeciwpożarowej, poinformował, iż komisja skarg, wniosków i petycji</w:t>
      </w:r>
      <w:r w:rsidR="00465291">
        <w:rPr>
          <w:rFonts w:eastAsia="Times New Roman"/>
          <w:color w:val="333333"/>
          <w:lang w:eastAsia="pl-PL"/>
        </w:rPr>
        <w:t>,</w:t>
      </w:r>
      <w:r w:rsidRPr="00326B7C">
        <w:rPr>
          <w:rFonts w:eastAsia="Times New Roman"/>
          <w:color w:val="333333"/>
          <w:lang w:eastAsia="pl-PL"/>
        </w:rPr>
        <w:t xml:space="preserve"> będzie </w:t>
      </w:r>
      <w:r w:rsidR="00295C02">
        <w:rPr>
          <w:rFonts w:eastAsia="Times New Roman"/>
          <w:color w:val="333333"/>
          <w:lang w:eastAsia="pl-PL"/>
        </w:rPr>
        <w:t>uczestniczyła w posiedzeniach w </w:t>
      </w:r>
      <w:r w:rsidRPr="00326B7C">
        <w:rPr>
          <w:rFonts w:eastAsia="Times New Roman"/>
          <w:color w:val="333333"/>
          <w:lang w:eastAsia="pl-PL"/>
        </w:rPr>
        <w:t xml:space="preserve">miarę potrzeb i jeżeli w danym miesiącu odbędzie posiedzenie rozpatrujące wniesione skargi, </w:t>
      </w:r>
      <w:r w:rsidR="00C61869">
        <w:rPr>
          <w:rFonts w:eastAsia="Times New Roman"/>
          <w:color w:val="333333"/>
          <w:lang w:eastAsia="pl-PL"/>
        </w:rPr>
        <w:t xml:space="preserve">to </w:t>
      </w:r>
      <w:r w:rsidRPr="00326B7C">
        <w:rPr>
          <w:rFonts w:eastAsia="Times New Roman"/>
          <w:color w:val="333333"/>
          <w:lang w:eastAsia="pl-PL"/>
        </w:rPr>
        <w:t>na sesji przedstawi</w:t>
      </w:r>
      <w:r w:rsidR="00BB11F3">
        <w:rPr>
          <w:rFonts w:eastAsia="Times New Roman"/>
          <w:color w:val="333333"/>
          <w:lang w:eastAsia="pl-PL"/>
        </w:rPr>
        <w:t>one będzie</w:t>
      </w:r>
      <w:r w:rsidRPr="00326B7C">
        <w:rPr>
          <w:rFonts w:eastAsia="Times New Roman"/>
          <w:color w:val="333333"/>
          <w:lang w:eastAsia="pl-PL"/>
        </w:rPr>
        <w:t xml:space="preserve"> sprawozdanie z</w:t>
      </w:r>
      <w:r w:rsidR="00BB11F3">
        <w:rPr>
          <w:rFonts w:eastAsia="Times New Roman"/>
          <w:color w:val="333333"/>
          <w:lang w:eastAsia="pl-PL"/>
        </w:rPr>
        <w:t xml:space="preserve"> </w:t>
      </w:r>
      <w:r w:rsidRPr="00326B7C">
        <w:rPr>
          <w:rFonts w:eastAsia="Times New Roman"/>
          <w:color w:val="333333"/>
          <w:lang w:eastAsia="pl-PL"/>
        </w:rPr>
        <w:t xml:space="preserve">działalności. </w:t>
      </w:r>
    </w:p>
    <w:p w:rsidR="00326B7C" w:rsidRPr="00326B7C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ab/>
        <w:t>Oznajmił również</w:t>
      </w:r>
      <w:r>
        <w:rPr>
          <w:rFonts w:eastAsia="Times New Roman"/>
          <w:color w:val="333333"/>
          <w:lang w:eastAsia="pl-PL"/>
        </w:rPr>
        <w:t>,</w:t>
      </w:r>
      <w:r w:rsidRPr="00326B7C">
        <w:rPr>
          <w:rFonts w:eastAsia="Times New Roman"/>
          <w:color w:val="333333"/>
          <w:lang w:eastAsia="pl-PL"/>
        </w:rPr>
        <w:t xml:space="preserve"> iż obrady Rady Gminy będą transmitowane, utrwalane za pomocą urządzeń ilustrujących obraz i dźwięk; nagrania zaś udostępnione zostaną w Bi</w:t>
      </w:r>
      <w:r>
        <w:rPr>
          <w:rFonts w:eastAsia="Times New Roman"/>
          <w:color w:val="333333"/>
          <w:lang w:eastAsia="pl-PL"/>
        </w:rPr>
        <w:t>uletynie Informacji Publicznej oraz</w:t>
      </w:r>
      <w:r w:rsidR="00465291">
        <w:rPr>
          <w:rFonts w:eastAsia="Times New Roman"/>
          <w:color w:val="333333"/>
          <w:lang w:eastAsia="pl-PL"/>
        </w:rPr>
        <w:t xml:space="preserve"> na stronie internetowej. </w:t>
      </w:r>
    </w:p>
    <w:p w:rsidR="009224AE" w:rsidRDefault="00326B7C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26B7C">
        <w:rPr>
          <w:rFonts w:eastAsia="Times New Roman"/>
          <w:color w:val="333333"/>
          <w:lang w:eastAsia="pl-PL"/>
        </w:rPr>
        <w:tab/>
        <w:t xml:space="preserve">Kolejną zmianą, którą wprowadza ustawa o samorządzie gminnym, jest </w:t>
      </w:r>
      <w:r w:rsidR="00295C02">
        <w:rPr>
          <w:rFonts w:eastAsia="Times New Roman"/>
          <w:color w:val="333333"/>
          <w:lang w:eastAsia="pl-PL"/>
        </w:rPr>
        <w:t>to, iż </w:t>
      </w:r>
      <w:r w:rsidRPr="00326B7C">
        <w:rPr>
          <w:rFonts w:eastAsia="Times New Roman"/>
          <w:color w:val="333333"/>
          <w:lang w:eastAsia="pl-PL"/>
        </w:rPr>
        <w:t xml:space="preserve">interpelacje i zapytania składane będą na piśmie do Przewodniczącego Rady Gminy, który niezwłocznie przekazuje </w:t>
      </w:r>
      <w:r w:rsidR="00465291">
        <w:rPr>
          <w:rFonts w:eastAsia="Times New Roman"/>
          <w:color w:val="333333"/>
          <w:lang w:eastAsia="pl-PL"/>
        </w:rPr>
        <w:t xml:space="preserve">je </w:t>
      </w:r>
      <w:r w:rsidRPr="00326B7C">
        <w:rPr>
          <w:rFonts w:eastAsia="Times New Roman"/>
          <w:color w:val="333333"/>
          <w:lang w:eastAsia="pl-PL"/>
        </w:rPr>
        <w:t>wójtowi. Treść interpelacji udostępnić będzie należało w</w:t>
      </w:r>
      <w:r w:rsidR="003D5E99">
        <w:rPr>
          <w:rFonts w:eastAsia="Times New Roman"/>
          <w:color w:val="333333"/>
          <w:lang w:eastAsia="pl-PL"/>
        </w:rPr>
        <w:t> </w:t>
      </w:r>
      <w:r w:rsidRPr="00326B7C">
        <w:rPr>
          <w:rFonts w:eastAsia="Times New Roman"/>
          <w:color w:val="333333"/>
          <w:lang w:eastAsia="pl-PL"/>
        </w:rPr>
        <w:t xml:space="preserve">Biuletynie Informacji Publicznej oraz na stronie internetowej. Odpowiedzi na interpelacje dokonać </w:t>
      </w:r>
      <w:r w:rsidR="003D5E99">
        <w:rPr>
          <w:rFonts w:eastAsia="Times New Roman"/>
          <w:color w:val="333333"/>
          <w:lang w:eastAsia="pl-PL"/>
        </w:rPr>
        <w:t xml:space="preserve">będzie należało </w:t>
      </w:r>
      <w:r w:rsidRPr="00326B7C">
        <w:rPr>
          <w:rFonts w:eastAsia="Times New Roman"/>
          <w:color w:val="333333"/>
          <w:lang w:eastAsia="pl-PL"/>
        </w:rPr>
        <w:t>w ciągu czternastu dni.</w:t>
      </w:r>
    </w:p>
    <w:p w:rsidR="00AD189E" w:rsidRDefault="00AD189E" w:rsidP="00AD189E">
      <w:pPr>
        <w:pStyle w:val="NormalnyWeb"/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Warte podkreślenia jest to, iż radni dogłębnie przeanalizowali zmiany w projekcie uchwały w </w:t>
      </w:r>
      <w:r w:rsidRPr="00AD189E">
        <w:rPr>
          <w:rFonts w:eastAsia="Times New Roman"/>
          <w:color w:val="333333"/>
          <w:lang w:eastAsia="pl-PL"/>
        </w:rPr>
        <w:t>sprawie uchwalenia Statutu Gminy Sośno</w:t>
      </w:r>
      <w:r>
        <w:rPr>
          <w:rFonts w:eastAsia="Times New Roman"/>
          <w:color w:val="333333"/>
          <w:lang w:eastAsia="pl-PL"/>
        </w:rPr>
        <w:t xml:space="preserve">. </w:t>
      </w:r>
    </w:p>
    <w:p w:rsidR="00C15B34" w:rsidRDefault="00AD189E" w:rsidP="00326B7C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AD189E">
        <w:rPr>
          <w:rFonts w:eastAsia="Times New Roman"/>
          <w:color w:val="333333"/>
          <w:lang w:eastAsia="pl-PL"/>
        </w:rPr>
        <w:t xml:space="preserve">Projekt uchwały </w:t>
      </w:r>
      <w:r>
        <w:rPr>
          <w:rFonts w:eastAsia="Times New Roman"/>
          <w:color w:val="333333"/>
          <w:lang w:eastAsia="pl-PL"/>
        </w:rPr>
        <w:t>zaopiniowano</w:t>
      </w:r>
      <w:r w:rsidRPr="00AD189E">
        <w:rPr>
          <w:rFonts w:eastAsia="Times New Roman"/>
          <w:color w:val="333333"/>
          <w:lang w:eastAsia="pl-PL"/>
        </w:rPr>
        <w:t xml:space="preserve"> pozytywnie (jednogłośnie).</w:t>
      </w:r>
    </w:p>
    <w:p w:rsidR="00341085" w:rsidRPr="00341085" w:rsidRDefault="00341085" w:rsidP="00341085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ind w:left="1134"/>
        <w:jc w:val="both"/>
        <w:textAlignment w:val="baseline"/>
        <w:rPr>
          <w:rFonts w:eastAsia="Times New Roman"/>
          <w:b/>
          <w:color w:val="333333"/>
          <w:lang w:eastAsia="pl-PL"/>
        </w:rPr>
      </w:pPr>
      <w:r w:rsidRPr="00341085">
        <w:rPr>
          <w:rFonts w:eastAsia="Times New Roman"/>
          <w:b/>
          <w:color w:val="333333"/>
          <w:lang w:eastAsia="pl-PL"/>
        </w:rPr>
        <w:t>w sprawie obywatelskiej inicjatywy uchwałodawczej;</w:t>
      </w:r>
    </w:p>
    <w:p w:rsidR="00341085" w:rsidRPr="00341085" w:rsidRDefault="00341085" w:rsidP="00341085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41085">
        <w:rPr>
          <w:rFonts w:eastAsia="Times New Roman"/>
          <w:color w:val="333333"/>
          <w:lang w:eastAsia="pl-PL"/>
        </w:rPr>
        <w:t>wchodząc w nową kadencję Rady Gminy Sośno,</w:t>
      </w:r>
      <w:r w:rsidR="005F17E9">
        <w:rPr>
          <w:rFonts w:eastAsia="Times New Roman"/>
          <w:color w:val="333333"/>
          <w:lang w:eastAsia="pl-PL"/>
        </w:rPr>
        <w:t xml:space="preserve"> </w:t>
      </w:r>
      <w:r w:rsidRPr="00341085">
        <w:rPr>
          <w:rFonts w:eastAsia="Times New Roman"/>
          <w:color w:val="333333"/>
          <w:lang w:eastAsia="pl-PL"/>
        </w:rPr>
        <w:t>proponuje</w:t>
      </w:r>
      <w:r w:rsidR="005F17E9">
        <w:rPr>
          <w:rFonts w:eastAsia="Times New Roman"/>
          <w:color w:val="333333"/>
          <w:lang w:eastAsia="pl-PL"/>
        </w:rPr>
        <w:t xml:space="preserve"> się</w:t>
      </w:r>
      <w:r w:rsidRPr="00341085">
        <w:rPr>
          <w:rFonts w:eastAsia="Times New Roman"/>
          <w:color w:val="333333"/>
          <w:lang w:eastAsia="pl-PL"/>
        </w:rPr>
        <w:t>, aby grupa mieszkańców (200 obywateli posiadający czynne prawo wyborcze), miała możliwość skorzystania z inicjatywy uchwałodawczej z jednym zastrzeżeniem</w:t>
      </w:r>
      <w:r w:rsidR="005F17E9">
        <w:rPr>
          <w:rFonts w:eastAsia="Times New Roman"/>
          <w:color w:val="333333"/>
          <w:lang w:eastAsia="pl-PL"/>
        </w:rPr>
        <w:t xml:space="preserve"> – </w:t>
      </w:r>
      <w:r w:rsidRPr="00341085">
        <w:rPr>
          <w:rFonts w:eastAsia="Times New Roman"/>
          <w:color w:val="333333"/>
          <w:lang w:eastAsia="pl-PL"/>
        </w:rPr>
        <w:t xml:space="preserve">obywatelska inicjatywa uchwałodawcza nie może </w:t>
      </w:r>
      <w:r w:rsidR="005F17E9">
        <w:rPr>
          <w:rFonts w:eastAsia="Times New Roman"/>
          <w:color w:val="333333"/>
          <w:lang w:eastAsia="pl-PL"/>
        </w:rPr>
        <w:t>dotyczyć</w:t>
      </w:r>
      <w:r w:rsidRPr="00341085">
        <w:rPr>
          <w:rFonts w:eastAsia="Times New Roman"/>
          <w:color w:val="333333"/>
          <w:lang w:eastAsia="pl-PL"/>
        </w:rPr>
        <w:t xml:space="preserve"> projektów uchwał, do których ustawowo wyłączność ma wójt. </w:t>
      </w:r>
    </w:p>
    <w:p w:rsidR="00341085" w:rsidRDefault="006E3283" w:rsidP="00CD5556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6E3283">
        <w:rPr>
          <w:rFonts w:eastAsia="Times New Roman"/>
          <w:color w:val="333333"/>
          <w:lang w:eastAsia="pl-PL"/>
        </w:rPr>
        <w:t xml:space="preserve">Projekt uchwały zaopiniowano </w:t>
      </w:r>
      <w:r w:rsidR="004B2B57">
        <w:rPr>
          <w:rFonts w:eastAsia="Times New Roman"/>
          <w:color w:val="333333"/>
          <w:lang w:eastAsia="pl-PL"/>
        </w:rPr>
        <w:t>pozytywnie (</w:t>
      </w:r>
      <w:r w:rsidRPr="006E3283">
        <w:rPr>
          <w:rFonts w:eastAsia="Times New Roman"/>
          <w:color w:val="333333"/>
          <w:lang w:eastAsia="pl-PL"/>
        </w:rPr>
        <w:t>jednogłośnie</w:t>
      </w:r>
      <w:r w:rsidR="004B2B57">
        <w:rPr>
          <w:rFonts w:eastAsia="Times New Roman"/>
          <w:color w:val="333333"/>
          <w:lang w:eastAsia="pl-PL"/>
        </w:rPr>
        <w:t>)</w:t>
      </w:r>
      <w:r w:rsidRPr="006E3283">
        <w:rPr>
          <w:rFonts w:eastAsia="Times New Roman"/>
          <w:color w:val="333333"/>
          <w:lang w:eastAsia="pl-PL"/>
        </w:rPr>
        <w:t>.</w:t>
      </w:r>
    </w:p>
    <w:p w:rsidR="003A1108" w:rsidRPr="003A1108" w:rsidRDefault="003A1108" w:rsidP="00554F4A">
      <w:pPr>
        <w:pStyle w:val="NormalnyWeb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851" w:hanging="11"/>
        <w:jc w:val="both"/>
        <w:textAlignment w:val="baseline"/>
        <w:rPr>
          <w:rFonts w:eastAsia="Times New Roman"/>
          <w:color w:val="333333"/>
          <w:lang w:eastAsia="pl-PL"/>
        </w:rPr>
      </w:pPr>
      <w:r w:rsidRPr="00554F4A">
        <w:rPr>
          <w:rFonts w:eastAsia="Times New Roman"/>
          <w:b/>
          <w:color w:val="333333"/>
          <w:lang w:eastAsia="pl-PL"/>
        </w:rPr>
        <w:t>w sprawie sprzedaży nieruchomości niezabudowanej w Wąwelnie;</w:t>
      </w:r>
    </w:p>
    <w:p w:rsidR="003A1108" w:rsidRPr="003A1108" w:rsidRDefault="003D5E99" w:rsidP="00B245D1">
      <w:pPr>
        <w:pStyle w:val="NormalnyWeb"/>
        <w:shd w:val="clear" w:color="auto" w:fill="FFFFFF"/>
        <w:spacing w:after="0" w:line="360" w:lineRule="auto"/>
        <w:ind w:firstLine="720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  </w:t>
      </w:r>
      <w:r w:rsidR="004F046C">
        <w:rPr>
          <w:rFonts w:eastAsia="Times New Roman"/>
          <w:color w:val="333333"/>
          <w:lang w:eastAsia="pl-PL"/>
        </w:rPr>
        <w:t>Z</w:t>
      </w:r>
      <w:r w:rsidR="006333D0">
        <w:rPr>
          <w:rFonts w:eastAsia="Times New Roman"/>
          <w:color w:val="333333"/>
          <w:lang w:eastAsia="pl-PL"/>
        </w:rPr>
        <w:t xml:space="preserve"> uwagi, iż na wspólnym posiedzeniu Komisji Oświaty, Kultury, Zdrowia i </w:t>
      </w:r>
      <w:r w:rsidR="00124169">
        <w:rPr>
          <w:rFonts w:eastAsia="Times New Roman"/>
          <w:color w:val="333333"/>
          <w:lang w:eastAsia="pl-PL"/>
        </w:rPr>
        <w:t>Sportu wraz z Komisją Rewizyjną,</w:t>
      </w:r>
      <w:r w:rsidR="006333D0">
        <w:rPr>
          <w:rFonts w:eastAsia="Times New Roman"/>
          <w:color w:val="333333"/>
          <w:lang w:eastAsia="pl-PL"/>
        </w:rPr>
        <w:t xml:space="preserve"> radni </w:t>
      </w:r>
      <w:r w:rsidR="004F046C">
        <w:rPr>
          <w:rFonts w:eastAsia="Times New Roman"/>
          <w:color w:val="333333"/>
          <w:lang w:eastAsia="pl-PL"/>
        </w:rPr>
        <w:t>w celu uniknięcia</w:t>
      </w:r>
      <w:r w:rsidR="004F046C" w:rsidRPr="003A1108">
        <w:rPr>
          <w:rFonts w:eastAsia="Times New Roman"/>
          <w:color w:val="333333"/>
          <w:lang w:eastAsia="pl-PL"/>
        </w:rPr>
        <w:t xml:space="preserve"> jakichkolwiek zarzutów w stronę Rady Gminy Sośno VII kadencji</w:t>
      </w:r>
      <w:r w:rsidR="00461B6C">
        <w:rPr>
          <w:rFonts w:eastAsia="Times New Roman"/>
          <w:color w:val="333333"/>
          <w:lang w:eastAsia="pl-PL"/>
        </w:rPr>
        <w:t>,</w:t>
      </w:r>
      <w:r w:rsidR="004F046C">
        <w:rPr>
          <w:rFonts w:eastAsia="Times New Roman"/>
          <w:color w:val="333333"/>
          <w:lang w:eastAsia="pl-PL"/>
        </w:rPr>
        <w:t xml:space="preserve"> </w:t>
      </w:r>
      <w:r w:rsidR="006333D0">
        <w:rPr>
          <w:rFonts w:eastAsia="Times New Roman"/>
          <w:color w:val="333333"/>
          <w:lang w:eastAsia="pl-PL"/>
        </w:rPr>
        <w:t xml:space="preserve">wyrazili </w:t>
      </w:r>
      <w:r w:rsidR="003A1108" w:rsidRPr="003A1108">
        <w:rPr>
          <w:rFonts w:eastAsia="Times New Roman"/>
          <w:color w:val="333333"/>
          <w:lang w:eastAsia="pl-PL"/>
        </w:rPr>
        <w:t>sprzeciw przyjęcia projekt</w:t>
      </w:r>
      <w:r w:rsidR="006333D0">
        <w:rPr>
          <w:rFonts w:eastAsia="Times New Roman"/>
          <w:color w:val="333333"/>
          <w:lang w:eastAsia="pl-PL"/>
        </w:rPr>
        <w:t>u</w:t>
      </w:r>
      <w:r w:rsidR="003A1108" w:rsidRPr="003A1108">
        <w:rPr>
          <w:rFonts w:eastAsia="Times New Roman"/>
          <w:color w:val="333333"/>
          <w:lang w:eastAsia="pl-PL"/>
        </w:rPr>
        <w:t xml:space="preserve"> wspo</w:t>
      </w:r>
      <w:r w:rsidR="004F046C">
        <w:rPr>
          <w:rFonts w:eastAsia="Times New Roman"/>
          <w:color w:val="333333"/>
          <w:lang w:eastAsia="pl-PL"/>
        </w:rPr>
        <w:t xml:space="preserve">mnianej uchwały, </w:t>
      </w:r>
      <w:r w:rsidR="00B47D38">
        <w:rPr>
          <w:rFonts w:eastAsia="Times New Roman"/>
          <w:color w:val="333333"/>
          <w:lang w:eastAsia="pl-PL"/>
        </w:rPr>
        <w:t xml:space="preserve">wójt </w:t>
      </w:r>
      <w:r w:rsidR="006D7DF2">
        <w:rPr>
          <w:rFonts w:eastAsia="Times New Roman"/>
          <w:color w:val="333333"/>
          <w:lang w:eastAsia="pl-PL"/>
        </w:rPr>
        <w:lastRenderedPageBreak/>
        <w:t xml:space="preserve">także i </w:t>
      </w:r>
      <w:r w:rsidR="00B47D38">
        <w:rPr>
          <w:rFonts w:eastAsia="Times New Roman"/>
          <w:color w:val="333333"/>
          <w:lang w:eastAsia="pl-PL"/>
        </w:rPr>
        <w:t xml:space="preserve">członkom Komisji Rolnictwa, Bezpieczeństwa i Ochrony Przeciwpożarowej, </w:t>
      </w:r>
      <w:r w:rsidR="006333D0">
        <w:rPr>
          <w:rFonts w:eastAsia="Times New Roman"/>
          <w:color w:val="333333"/>
          <w:lang w:eastAsia="pl-PL"/>
        </w:rPr>
        <w:t>zaproponował</w:t>
      </w:r>
      <w:r w:rsidR="004F046C">
        <w:rPr>
          <w:rFonts w:eastAsia="Times New Roman"/>
          <w:color w:val="333333"/>
          <w:lang w:eastAsia="pl-PL"/>
        </w:rPr>
        <w:t xml:space="preserve"> pozostawienie</w:t>
      </w:r>
      <w:r w:rsidR="00461B6C">
        <w:rPr>
          <w:rFonts w:eastAsia="Times New Roman"/>
          <w:color w:val="333333"/>
          <w:lang w:eastAsia="pl-PL"/>
        </w:rPr>
        <w:t xml:space="preserve"> projektu </w:t>
      </w:r>
      <w:r w:rsidR="006D7DF2">
        <w:rPr>
          <w:rFonts w:eastAsia="Times New Roman"/>
          <w:color w:val="333333"/>
          <w:lang w:eastAsia="pl-PL"/>
        </w:rPr>
        <w:t>do rozpatrzenia oraz</w:t>
      </w:r>
      <w:r w:rsidR="003A1108" w:rsidRPr="003A1108">
        <w:rPr>
          <w:rFonts w:eastAsia="Times New Roman"/>
          <w:color w:val="333333"/>
          <w:lang w:eastAsia="pl-PL"/>
        </w:rPr>
        <w:t xml:space="preserve"> przea</w:t>
      </w:r>
      <w:r w:rsidR="00124169">
        <w:rPr>
          <w:rFonts w:eastAsia="Times New Roman"/>
          <w:color w:val="333333"/>
          <w:lang w:eastAsia="pl-PL"/>
        </w:rPr>
        <w:t xml:space="preserve">nalizowania nowej Radzie Gminy Sośno. </w:t>
      </w:r>
    </w:p>
    <w:p w:rsidR="003A1108" w:rsidRDefault="003A1108" w:rsidP="00124169">
      <w:pPr>
        <w:pStyle w:val="NormalnyWeb"/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3A1108">
        <w:rPr>
          <w:rFonts w:eastAsia="Times New Roman"/>
          <w:color w:val="333333"/>
          <w:lang w:eastAsia="pl-PL"/>
        </w:rPr>
        <w:t>Radni jednogłośnie zdecydowali wycofać projekt omawianej uchwały.</w:t>
      </w:r>
    </w:p>
    <w:p w:rsidR="00ED6A9E" w:rsidRDefault="00ED6A9E" w:rsidP="0068766D">
      <w:pPr>
        <w:pStyle w:val="NormalnyWeb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74"/>
        <w:jc w:val="both"/>
        <w:textAlignment w:val="baseline"/>
        <w:rPr>
          <w:rFonts w:eastAsia="Times New Roman"/>
          <w:b/>
          <w:color w:val="333333"/>
          <w:lang w:eastAsia="pl-PL"/>
        </w:rPr>
      </w:pPr>
      <w:r w:rsidRPr="0068766D">
        <w:rPr>
          <w:rFonts w:eastAsia="Times New Roman"/>
          <w:b/>
          <w:color w:val="333333"/>
          <w:lang w:eastAsia="pl-PL"/>
        </w:rPr>
        <w:t>w sprawie</w:t>
      </w:r>
      <w:r w:rsidR="0068766D" w:rsidRPr="0068766D">
        <w:rPr>
          <w:rFonts w:eastAsia="Times New Roman"/>
          <w:b/>
          <w:color w:val="333333"/>
          <w:lang w:eastAsia="pl-PL"/>
        </w:rPr>
        <w:t xml:space="preserve"> projektu</w:t>
      </w:r>
      <w:r w:rsidRPr="0068766D">
        <w:rPr>
          <w:rFonts w:eastAsia="Times New Roman"/>
          <w:b/>
          <w:color w:val="333333"/>
          <w:lang w:eastAsia="pl-PL"/>
        </w:rPr>
        <w:t xml:space="preserve"> regulaminu</w:t>
      </w:r>
      <w:r w:rsidR="0068766D" w:rsidRPr="0068766D">
        <w:rPr>
          <w:rFonts w:eastAsia="Times New Roman"/>
          <w:b/>
          <w:color w:val="333333"/>
          <w:lang w:eastAsia="pl-PL"/>
        </w:rPr>
        <w:t xml:space="preserve"> dostarczania </w:t>
      </w:r>
      <w:r w:rsidR="0068766D">
        <w:rPr>
          <w:rFonts w:eastAsia="Times New Roman"/>
          <w:b/>
          <w:color w:val="333333"/>
          <w:lang w:eastAsia="pl-PL"/>
        </w:rPr>
        <w:t>wody i odprowadzania ścieków w G</w:t>
      </w:r>
      <w:r w:rsidR="0068766D" w:rsidRPr="0068766D">
        <w:rPr>
          <w:rFonts w:eastAsia="Times New Roman"/>
          <w:b/>
          <w:color w:val="333333"/>
          <w:lang w:eastAsia="pl-PL"/>
        </w:rPr>
        <w:t>minie Sośno</w:t>
      </w:r>
      <w:r w:rsidR="0068766D">
        <w:rPr>
          <w:rFonts w:eastAsia="Times New Roman"/>
          <w:b/>
          <w:color w:val="333333"/>
          <w:lang w:eastAsia="pl-PL"/>
        </w:rPr>
        <w:t xml:space="preserve">; </w:t>
      </w:r>
    </w:p>
    <w:p w:rsidR="00BA0F04" w:rsidRDefault="00B0606B" w:rsidP="0068766D">
      <w:pPr>
        <w:pStyle w:val="NormalnyWeb"/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</w:t>
      </w:r>
      <w:r w:rsidR="0068766D">
        <w:rPr>
          <w:rFonts w:eastAsia="Times New Roman"/>
          <w:color w:val="333333"/>
          <w:lang w:eastAsia="pl-PL"/>
        </w:rPr>
        <w:t xml:space="preserve">yrektor Zakładu Gospodarki Komunalnej w Sośnie – Pan Marcin </w:t>
      </w:r>
      <w:proofErr w:type="spellStart"/>
      <w:r w:rsidR="0068766D">
        <w:rPr>
          <w:rFonts w:eastAsia="Times New Roman"/>
          <w:color w:val="333333"/>
          <w:lang w:eastAsia="pl-PL"/>
        </w:rPr>
        <w:t>Grubicki</w:t>
      </w:r>
      <w:proofErr w:type="spellEnd"/>
      <w:r w:rsidR="00123450">
        <w:rPr>
          <w:rFonts w:eastAsia="Times New Roman"/>
          <w:color w:val="333333"/>
          <w:lang w:eastAsia="pl-PL"/>
        </w:rPr>
        <w:t>,</w:t>
      </w:r>
      <w:r w:rsidR="0068766D">
        <w:rPr>
          <w:rFonts w:eastAsia="Times New Roman"/>
          <w:color w:val="333333"/>
          <w:lang w:eastAsia="pl-PL"/>
        </w:rPr>
        <w:t xml:space="preserve"> poinformował ra</w:t>
      </w:r>
      <w:r w:rsidR="00BA0F04">
        <w:rPr>
          <w:rFonts w:eastAsia="Times New Roman"/>
          <w:color w:val="333333"/>
          <w:lang w:eastAsia="pl-PL"/>
        </w:rPr>
        <w:t>d</w:t>
      </w:r>
      <w:r>
        <w:rPr>
          <w:rFonts w:eastAsia="Times New Roman"/>
          <w:color w:val="333333"/>
          <w:lang w:eastAsia="pl-PL"/>
        </w:rPr>
        <w:t xml:space="preserve">nych, że </w:t>
      </w:r>
      <w:r w:rsidR="00123450">
        <w:rPr>
          <w:rFonts w:eastAsia="Times New Roman"/>
          <w:color w:val="333333"/>
          <w:lang w:eastAsia="pl-PL"/>
        </w:rPr>
        <w:t>Państwowe Gospodarstwo Wodne Wody Polskie</w:t>
      </w:r>
      <w:r w:rsidR="00E30BC1">
        <w:rPr>
          <w:rFonts w:eastAsia="Times New Roman"/>
          <w:color w:val="333333"/>
          <w:lang w:eastAsia="pl-PL"/>
        </w:rPr>
        <w:t>,</w:t>
      </w:r>
      <w:r w:rsidR="00123450">
        <w:rPr>
          <w:rFonts w:eastAsia="Times New Roman"/>
          <w:color w:val="333333"/>
          <w:lang w:eastAsia="pl-PL"/>
        </w:rPr>
        <w:t xml:space="preserve"> negatywnie zaopiniowało </w:t>
      </w:r>
      <w:r w:rsidR="0095792E">
        <w:rPr>
          <w:rFonts w:eastAsia="Times New Roman"/>
          <w:color w:val="333333"/>
          <w:lang w:eastAsia="pl-PL"/>
        </w:rPr>
        <w:t xml:space="preserve">wcześniejszy </w:t>
      </w:r>
      <w:r w:rsidR="00123450">
        <w:rPr>
          <w:rFonts w:eastAsia="Times New Roman"/>
          <w:color w:val="333333"/>
          <w:lang w:eastAsia="pl-PL"/>
        </w:rPr>
        <w:t>projekt</w:t>
      </w:r>
      <w:r w:rsidR="00BA0F04">
        <w:rPr>
          <w:rFonts w:eastAsia="Times New Roman"/>
          <w:color w:val="333333"/>
          <w:lang w:eastAsia="pl-PL"/>
        </w:rPr>
        <w:t xml:space="preserve"> regulaminu dostarczania wody i odprowadzani</w:t>
      </w:r>
      <w:r w:rsidR="00123450">
        <w:rPr>
          <w:rFonts w:eastAsia="Times New Roman"/>
          <w:color w:val="333333"/>
          <w:lang w:eastAsia="pl-PL"/>
        </w:rPr>
        <w:t xml:space="preserve">a ścieków przyjętego </w:t>
      </w:r>
      <w:r w:rsidR="0095792E">
        <w:rPr>
          <w:rFonts w:eastAsia="Times New Roman"/>
          <w:color w:val="333333"/>
          <w:lang w:eastAsia="pl-PL"/>
        </w:rPr>
        <w:t xml:space="preserve">w dniu 30 maja 2018 roku </w:t>
      </w:r>
      <w:r w:rsidR="00123450">
        <w:rPr>
          <w:rFonts w:eastAsia="Times New Roman"/>
          <w:color w:val="333333"/>
          <w:lang w:eastAsia="pl-PL"/>
        </w:rPr>
        <w:t>uchwałą nr </w:t>
      </w:r>
      <w:r w:rsidR="00BA0F04">
        <w:rPr>
          <w:rFonts w:eastAsia="Times New Roman"/>
          <w:color w:val="333333"/>
          <w:lang w:eastAsia="pl-PL"/>
        </w:rPr>
        <w:t xml:space="preserve">XXXVII/242/18 </w:t>
      </w:r>
      <w:r w:rsidR="0095792E">
        <w:rPr>
          <w:rFonts w:eastAsia="Times New Roman"/>
          <w:color w:val="333333"/>
          <w:lang w:eastAsia="pl-PL"/>
        </w:rPr>
        <w:t>Rady Gminy Sośno.</w:t>
      </w:r>
    </w:p>
    <w:p w:rsidR="00BA0F04" w:rsidRDefault="00BA0F04" w:rsidP="0068766D">
      <w:pPr>
        <w:pStyle w:val="NormalnyWeb"/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Z uwagi na zaistniałą sytuację konieczne jest powtórzenie procedury przyjęcia regulaminu, z uwzględnieniem stanowiska </w:t>
      </w:r>
      <w:r w:rsidR="00123450">
        <w:rPr>
          <w:rFonts w:eastAsia="Times New Roman"/>
          <w:color w:val="333333"/>
          <w:lang w:eastAsia="pl-PL"/>
        </w:rPr>
        <w:t>organu</w:t>
      </w:r>
      <w:r>
        <w:rPr>
          <w:rFonts w:eastAsia="Times New Roman"/>
          <w:color w:val="333333"/>
          <w:lang w:eastAsia="pl-PL"/>
        </w:rPr>
        <w:t xml:space="preserve"> regulacyjnego. </w:t>
      </w:r>
    </w:p>
    <w:p w:rsidR="009C399F" w:rsidRDefault="0095792E" w:rsidP="0068766D">
      <w:pPr>
        <w:pStyle w:val="NormalnyWeb"/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Pan Marcin </w:t>
      </w:r>
      <w:proofErr w:type="spellStart"/>
      <w:r>
        <w:rPr>
          <w:rFonts w:eastAsia="Times New Roman"/>
          <w:color w:val="333333"/>
          <w:lang w:eastAsia="pl-PL"/>
        </w:rPr>
        <w:t>Grubicki</w:t>
      </w:r>
      <w:proofErr w:type="spellEnd"/>
      <w:r w:rsidR="006B5049">
        <w:rPr>
          <w:rFonts w:eastAsia="Times New Roman"/>
          <w:color w:val="333333"/>
          <w:lang w:eastAsia="pl-PL"/>
        </w:rPr>
        <w:t xml:space="preserve"> zapewnił, iż </w:t>
      </w:r>
      <w:r w:rsidR="000F183D">
        <w:rPr>
          <w:rFonts w:eastAsia="Times New Roman"/>
          <w:color w:val="333333"/>
          <w:lang w:eastAsia="pl-PL"/>
        </w:rPr>
        <w:t>wszystkie uwagi dotyczące wc</w:t>
      </w:r>
      <w:r w:rsidR="00B0606B">
        <w:rPr>
          <w:rFonts w:eastAsia="Times New Roman"/>
          <w:color w:val="333333"/>
          <w:lang w:eastAsia="pl-PL"/>
        </w:rPr>
        <w:t>ześniejszego projektu,</w:t>
      </w:r>
      <w:r w:rsidR="000F183D">
        <w:rPr>
          <w:rFonts w:eastAsia="Times New Roman"/>
          <w:color w:val="333333"/>
          <w:lang w:eastAsia="pl-PL"/>
        </w:rPr>
        <w:t xml:space="preserve"> kierowane ze strony Wód Polskich</w:t>
      </w:r>
      <w:r>
        <w:rPr>
          <w:rFonts w:eastAsia="Times New Roman"/>
          <w:color w:val="333333"/>
          <w:lang w:eastAsia="pl-PL"/>
        </w:rPr>
        <w:t>,</w:t>
      </w:r>
      <w:r w:rsidR="000F183D">
        <w:rPr>
          <w:rFonts w:eastAsia="Times New Roman"/>
          <w:color w:val="333333"/>
          <w:lang w:eastAsia="pl-PL"/>
        </w:rPr>
        <w:t xml:space="preserve"> zostały w całości poprawione i uwzględnione w obecnym projekcie regulaminu </w:t>
      </w:r>
      <w:r w:rsidR="000F183D" w:rsidRPr="000F183D">
        <w:rPr>
          <w:rFonts w:eastAsia="Times New Roman"/>
          <w:color w:val="333333"/>
          <w:lang w:eastAsia="pl-PL"/>
        </w:rPr>
        <w:t>dostarczania</w:t>
      </w:r>
      <w:r w:rsidR="000F183D">
        <w:rPr>
          <w:rFonts w:eastAsia="Times New Roman"/>
          <w:color w:val="333333"/>
          <w:lang w:eastAsia="pl-PL"/>
        </w:rPr>
        <w:t xml:space="preserve"> wody i odprowadzania ścieków w </w:t>
      </w:r>
      <w:r w:rsidR="000F183D" w:rsidRPr="000F183D">
        <w:rPr>
          <w:rFonts w:eastAsia="Times New Roman"/>
          <w:color w:val="333333"/>
          <w:lang w:eastAsia="pl-PL"/>
        </w:rPr>
        <w:t>Gminie Sośno</w:t>
      </w:r>
      <w:r w:rsidR="000F183D">
        <w:rPr>
          <w:rFonts w:eastAsia="Times New Roman"/>
          <w:color w:val="333333"/>
          <w:lang w:eastAsia="pl-PL"/>
        </w:rPr>
        <w:t xml:space="preserve">. </w:t>
      </w:r>
    </w:p>
    <w:p w:rsidR="000F183D" w:rsidRDefault="0049418A" w:rsidP="0068766D">
      <w:pPr>
        <w:pStyle w:val="NormalnyWeb"/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 w:rsidRPr="0049418A">
        <w:rPr>
          <w:rFonts w:eastAsia="Times New Roman"/>
          <w:color w:val="333333"/>
          <w:lang w:eastAsia="pl-PL"/>
        </w:rPr>
        <w:t>Projekt uchwały zaopiniowano jednogłośnie.</w:t>
      </w:r>
    </w:p>
    <w:p w:rsidR="00C15B34" w:rsidRDefault="009C399F" w:rsidP="0068766D">
      <w:pPr>
        <w:pStyle w:val="NormalnyWeb"/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ab/>
        <w:t xml:space="preserve">Następnie </w:t>
      </w:r>
      <w:r w:rsidR="007A5C1F">
        <w:rPr>
          <w:rFonts w:eastAsia="Times New Roman"/>
          <w:color w:val="333333"/>
          <w:lang w:eastAsia="pl-PL"/>
        </w:rPr>
        <w:t>Pan</w:t>
      </w:r>
      <w:r w:rsidR="00414E6F">
        <w:rPr>
          <w:rFonts w:eastAsia="Times New Roman"/>
          <w:color w:val="333333"/>
          <w:lang w:eastAsia="pl-PL"/>
        </w:rPr>
        <w:t xml:space="preserve"> Marcin </w:t>
      </w:r>
      <w:proofErr w:type="spellStart"/>
      <w:r w:rsidR="00414E6F">
        <w:rPr>
          <w:rFonts w:eastAsia="Times New Roman"/>
          <w:color w:val="333333"/>
          <w:lang w:eastAsia="pl-PL"/>
        </w:rPr>
        <w:t>Grubicki</w:t>
      </w:r>
      <w:proofErr w:type="spellEnd"/>
      <w:r w:rsidR="00124169">
        <w:rPr>
          <w:rFonts w:eastAsia="Times New Roman"/>
          <w:color w:val="333333"/>
          <w:lang w:eastAsia="pl-PL"/>
        </w:rPr>
        <w:t>,</w:t>
      </w:r>
      <w:r w:rsidR="007A5C1F">
        <w:rPr>
          <w:rFonts w:eastAsia="Times New Roman"/>
          <w:color w:val="333333"/>
          <w:lang w:eastAsia="pl-PL"/>
        </w:rPr>
        <w:t xml:space="preserve"> nawiązując do pytania </w:t>
      </w:r>
      <w:r w:rsidR="00414E6F">
        <w:rPr>
          <w:rFonts w:eastAsia="Times New Roman"/>
          <w:color w:val="333333"/>
          <w:lang w:eastAsia="pl-PL"/>
        </w:rPr>
        <w:t xml:space="preserve">Pani Mirosławy Wegner, </w:t>
      </w:r>
      <w:r w:rsidR="007A5C1F">
        <w:rPr>
          <w:rFonts w:eastAsia="Times New Roman"/>
          <w:color w:val="333333"/>
          <w:lang w:eastAsia="pl-PL"/>
        </w:rPr>
        <w:t xml:space="preserve">wytłumaczył, iż </w:t>
      </w:r>
      <w:r w:rsidR="00414E6F">
        <w:rPr>
          <w:rFonts w:eastAsia="Times New Roman"/>
          <w:color w:val="333333"/>
          <w:lang w:eastAsia="pl-PL"/>
        </w:rPr>
        <w:t>każdą</w:t>
      </w:r>
      <w:r w:rsidR="007A5C1F">
        <w:rPr>
          <w:rFonts w:eastAsia="Times New Roman"/>
          <w:color w:val="333333"/>
          <w:lang w:eastAsia="pl-PL"/>
        </w:rPr>
        <w:t xml:space="preserve"> ilość</w:t>
      </w:r>
      <w:r>
        <w:rPr>
          <w:rFonts w:eastAsia="Times New Roman"/>
          <w:color w:val="333333"/>
          <w:lang w:eastAsia="pl-PL"/>
        </w:rPr>
        <w:t xml:space="preserve"> </w:t>
      </w:r>
      <w:r w:rsidR="00124169">
        <w:rPr>
          <w:rFonts w:eastAsia="Times New Roman"/>
          <w:color w:val="333333"/>
          <w:lang w:eastAsia="pl-PL"/>
        </w:rPr>
        <w:t xml:space="preserve">różnego rodzaju </w:t>
      </w:r>
      <w:r>
        <w:rPr>
          <w:rFonts w:eastAsia="Times New Roman"/>
          <w:color w:val="333333"/>
          <w:lang w:eastAsia="pl-PL"/>
        </w:rPr>
        <w:t>worków</w:t>
      </w:r>
      <w:r w:rsidR="007A5C1F">
        <w:rPr>
          <w:rFonts w:eastAsia="Times New Roman"/>
          <w:color w:val="333333"/>
          <w:lang w:eastAsia="pl-PL"/>
        </w:rPr>
        <w:t xml:space="preserve"> </w:t>
      </w:r>
      <w:r w:rsidR="00414E6F">
        <w:rPr>
          <w:rFonts w:eastAsia="Times New Roman"/>
          <w:color w:val="333333"/>
          <w:lang w:eastAsia="pl-PL"/>
        </w:rPr>
        <w:t>na śmieci</w:t>
      </w:r>
      <w:r w:rsidR="00124169">
        <w:rPr>
          <w:rFonts w:eastAsia="Times New Roman"/>
          <w:color w:val="333333"/>
          <w:lang w:eastAsia="pl-PL"/>
        </w:rPr>
        <w:t>,</w:t>
      </w:r>
      <w:r w:rsidR="00414E6F">
        <w:rPr>
          <w:rFonts w:eastAsia="Times New Roman"/>
          <w:color w:val="333333"/>
          <w:lang w:eastAsia="pl-PL"/>
        </w:rPr>
        <w:t xml:space="preserve"> </w:t>
      </w:r>
      <w:r w:rsidR="007A5C1F">
        <w:rPr>
          <w:rFonts w:eastAsia="Times New Roman"/>
          <w:color w:val="333333"/>
          <w:lang w:eastAsia="pl-PL"/>
        </w:rPr>
        <w:t xml:space="preserve">można otrzymać </w:t>
      </w:r>
      <w:r>
        <w:rPr>
          <w:rFonts w:eastAsia="Times New Roman"/>
          <w:color w:val="333333"/>
          <w:lang w:eastAsia="pl-PL"/>
        </w:rPr>
        <w:t>w siedzibie Z</w:t>
      </w:r>
      <w:r w:rsidR="001718C6">
        <w:rPr>
          <w:rFonts w:eastAsia="Times New Roman"/>
          <w:color w:val="333333"/>
          <w:lang w:eastAsia="pl-PL"/>
        </w:rPr>
        <w:t>akładu Gospodarki Komunalnej w S</w:t>
      </w:r>
      <w:r w:rsidR="00AC086D">
        <w:rPr>
          <w:rFonts w:eastAsia="Times New Roman"/>
          <w:color w:val="333333"/>
          <w:lang w:eastAsia="pl-PL"/>
        </w:rPr>
        <w:t>ośnie.</w:t>
      </w:r>
    </w:p>
    <w:p w:rsidR="00C15B34" w:rsidRDefault="00124169" w:rsidP="00EE4AA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25481F" w:rsidRP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związku z wyczerpaniem porządku obrad</w:t>
      </w:r>
      <w:r w:rsidR="002F7E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E4AA2" w:rsidRPr="00EE4A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Przewodniczący Komisji Rolnictwa, Bezpieczeń</w:t>
      </w:r>
      <w:r w:rsidR="00EE4A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stwa i Ochrony Przeciwpożarowej – Pan Ryszard </w:t>
      </w:r>
      <w:proofErr w:type="spellStart"/>
      <w:r w:rsidR="00EE4A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Badziński</w:t>
      </w:r>
      <w:proofErr w:type="spellEnd"/>
      <w:r w:rsidR="00EE4A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zamknął</w:t>
      </w:r>
      <w:r w:rsidR="0025481F" w:rsidRP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posiedzenie</w:t>
      </w:r>
      <w:r w:rsid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25481F" w:rsidRPr="002548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dzięku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jąc wszystkim za czynny udział w spotkaniu</w:t>
      </w:r>
      <w:r w:rsidR="00194EF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za trzyletnią współpracę podczas posiedzeń komisji. </w:t>
      </w:r>
      <w:bookmarkStart w:id="0" w:name="_GoBack"/>
      <w:bookmarkEnd w:id="0"/>
    </w:p>
    <w:p w:rsidR="006450E6" w:rsidRDefault="005C1F09" w:rsidP="006450E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Przewodniczący Komisji Rolnictwa</w:t>
      </w:r>
      <w:r w:rsidR="006450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Bezpieczeństwa i Ochrony Przeciwpożarowej</w:t>
      </w:r>
    </w:p>
    <w:p w:rsidR="006450E6" w:rsidRPr="00FC0829" w:rsidRDefault="005C1F09" w:rsidP="00FC0829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Badziński</w:t>
      </w:r>
      <w:proofErr w:type="spellEnd"/>
    </w:p>
    <w:p w:rsidR="005C1F09" w:rsidRDefault="005C1F09" w:rsidP="006450E6">
      <w:pPr>
        <w:pStyle w:val="NormalnyWeb"/>
        <w:shd w:val="clear" w:color="auto" w:fill="FFFFFF"/>
        <w:tabs>
          <w:tab w:val="left" w:pos="1134"/>
        </w:tabs>
        <w:spacing w:after="0" w:line="240" w:lineRule="auto"/>
        <w:textAlignment w:val="baseline"/>
        <w:rPr>
          <w:rFonts w:eastAsia="Times New Roman"/>
          <w:color w:val="333333"/>
          <w:lang w:eastAsia="pl-PL"/>
        </w:rPr>
      </w:pPr>
    </w:p>
    <w:p w:rsidR="006450E6" w:rsidRDefault="006450E6" w:rsidP="006450E6">
      <w:pPr>
        <w:pStyle w:val="NormalnyWeb"/>
        <w:shd w:val="clear" w:color="auto" w:fill="FFFFFF"/>
        <w:tabs>
          <w:tab w:val="left" w:pos="1134"/>
        </w:tabs>
        <w:spacing w:after="0" w:line="240" w:lineRule="auto"/>
        <w:textAlignment w:val="baseline"/>
        <w:rPr>
          <w:rFonts w:eastAsia="Times New Roman"/>
          <w:color w:val="333333"/>
          <w:lang w:eastAsia="pl-PL"/>
        </w:rPr>
      </w:pPr>
    </w:p>
    <w:p w:rsidR="006450E6" w:rsidRDefault="006450E6" w:rsidP="006450E6">
      <w:pPr>
        <w:pStyle w:val="NormalnyWeb"/>
        <w:shd w:val="clear" w:color="auto" w:fill="FFFFFF"/>
        <w:tabs>
          <w:tab w:val="left" w:pos="1134"/>
        </w:tabs>
        <w:spacing w:after="0" w:line="240" w:lineRule="auto"/>
        <w:textAlignment w:val="baseline"/>
        <w:rPr>
          <w:rFonts w:eastAsia="Times New Roman"/>
          <w:color w:val="333333"/>
          <w:lang w:eastAsia="pl-PL"/>
        </w:rPr>
      </w:pPr>
    </w:p>
    <w:p w:rsidR="006450E6" w:rsidRPr="006450E6" w:rsidRDefault="006450E6" w:rsidP="006450E6">
      <w:pPr>
        <w:pStyle w:val="NormalnyWeb"/>
        <w:shd w:val="clear" w:color="auto" w:fill="FFFFFF"/>
        <w:tabs>
          <w:tab w:val="left" w:pos="1134"/>
        </w:tabs>
        <w:spacing w:after="0" w:line="240" w:lineRule="auto"/>
        <w:textAlignment w:val="baseline"/>
        <w:rPr>
          <w:rFonts w:eastAsia="Times New Roman"/>
          <w:color w:val="333333"/>
          <w:sz w:val="22"/>
          <w:szCs w:val="22"/>
          <w:lang w:eastAsia="pl-PL"/>
        </w:rPr>
      </w:pPr>
      <w:r w:rsidRPr="006450E6">
        <w:rPr>
          <w:rFonts w:eastAsia="Times New Roman"/>
          <w:color w:val="333333"/>
          <w:sz w:val="22"/>
          <w:szCs w:val="22"/>
          <w:lang w:eastAsia="pl-PL"/>
        </w:rPr>
        <w:t>Protokolant: Agnieszka Daniluk</w:t>
      </w:r>
    </w:p>
    <w:sectPr w:rsidR="006450E6" w:rsidRPr="006450E6" w:rsidSect="00FC082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69" w:rsidRDefault="00C61869" w:rsidP="0033567A">
      <w:pPr>
        <w:spacing w:after="0" w:line="240" w:lineRule="auto"/>
      </w:pPr>
      <w:r>
        <w:separator/>
      </w:r>
    </w:p>
  </w:endnote>
  <w:endnote w:type="continuationSeparator" w:id="0">
    <w:p w:rsidR="00C61869" w:rsidRDefault="00C61869" w:rsidP="003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198329"/>
      <w:docPartObj>
        <w:docPartGallery w:val="Page Numbers (Bottom of Page)"/>
        <w:docPartUnique/>
      </w:docPartObj>
    </w:sdtPr>
    <w:sdtEndPr/>
    <w:sdtContent>
      <w:p w:rsidR="00C61869" w:rsidRDefault="00C61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1869" w:rsidRDefault="00C61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69" w:rsidRDefault="00C61869" w:rsidP="0033567A">
      <w:pPr>
        <w:spacing w:after="0" w:line="240" w:lineRule="auto"/>
      </w:pPr>
      <w:r>
        <w:separator/>
      </w:r>
    </w:p>
  </w:footnote>
  <w:footnote w:type="continuationSeparator" w:id="0">
    <w:p w:rsidR="00C61869" w:rsidRDefault="00C61869" w:rsidP="0033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320"/>
    <w:multiLevelType w:val="hybridMultilevel"/>
    <w:tmpl w:val="2048AAD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A1476B1"/>
    <w:multiLevelType w:val="hybridMultilevel"/>
    <w:tmpl w:val="BEF07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BE0"/>
    <w:multiLevelType w:val="hybridMultilevel"/>
    <w:tmpl w:val="EFE01E88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3" w15:restartNumberingAfterBreak="0">
    <w:nsid w:val="39006D5C"/>
    <w:multiLevelType w:val="hybridMultilevel"/>
    <w:tmpl w:val="47E2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742C"/>
    <w:multiLevelType w:val="multilevel"/>
    <w:tmpl w:val="030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F4A8A"/>
    <w:multiLevelType w:val="multilevel"/>
    <w:tmpl w:val="95E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E5CDB"/>
    <w:multiLevelType w:val="multilevel"/>
    <w:tmpl w:val="0316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CF2"/>
    <w:rsid w:val="00006257"/>
    <w:rsid w:val="000074D0"/>
    <w:rsid w:val="00041809"/>
    <w:rsid w:val="000522B6"/>
    <w:rsid w:val="00071AAA"/>
    <w:rsid w:val="00073020"/>
    <w:rsid w:val="00077720"/>
    <w:rsid w:val="000862C9"/>
    <w:rsid w:val="00095C85"/>
    <w:rsid w:val="000A2FBA"/>
    <w:rsid w:val="000C75F2"/>
    <w:rsid w:val="000D3813"/>
    <w:rsid w:val="000E00AF"/>
    <w:rsid w:val="000E73D4"/>
    <w:rsid w:val="000F183D"/>
    <w:rsid w:val="000F4E7C"/>
    <w:rsid w:val="0010324D"/>
    <w:rsid w:val="00113DDC"/>
    <w:rsid w:val="00123450"/>
    <w:rsid w:val="00124169"/>
    <w:rsid w:val="00124619"/>
    <w:rsid w:val="001439EA"/>
    <w:rsid w:val="001718C6"/>
    <w:rsid w:val="001815D8"/>
    <w:rsid w:val="00181CF2"/>
    <w:rsid w:val="00186BC9"/>
    <w:rsid w:val="001875A5"/>
    <w:rsid w:val="00190A6C"/>
    <w:rsid w:val="00194EF2"/>
    <w:rsid w:val="00195B95"/>
    <w:rsid w:val="001A1A85"/>
    <w:rsid w:val="001B4A0F"/>
    <w:rsid w:val="001D048E"/>
    <w:rsid w:val="001E4BE7"/>
    <w:rsid w:val="001F5A33"/>
    <w:rsid w:val="0020319A"/>
    <w:rsid w:val="00204742"/>
    <w:rsid w:val="00226366"/>
    <w:rsid w:val="002408D5"/>
    <w:rsid w:val="00240D2D"/>
    <w:rsid w:val="002444C0"/>
    <w:rsid w:val="0025481F"/>
    <w:rsid w:val="00275AD0"/>
    <w:rsid w:val="00281F34"/>
    <w:rsid w:val="00295C02"/>
    <w:rsid w:val="002A71FD"/>
    <w:rsid w:val="002A7931"/>
    <w:rsid w:val="002C2AB7"/>
    <w:rsid w:val="002C38F1"/>
    <w:rsid w:val="002C73B0"/>
    <w:rsid w:val="002C752D"/>
    <w:rsid w:val="002C76B0"/>
    <w:rsid w:val="002D115A"/>
    <w:rsid w:val="002D6AE0"/>
    <w:rsid w:val="002E7890"/>
    <w:rsid w:val="002F5FE0"/>
    <w:rsid w:val="002F7EEB"/>
    <w:rsid w:val="0030002D"/>
    <w:rsid w:val="0030558F"/>
    <w:rsid w:val="00316B5B"/>
    <w:rsid w:val="00317C97"/>
    <w:rsid w:val="00322A06"/>
    <w:rsid w:val="00326B7C"/>
    <w:rsid w:val="00331A5F"/>
    <w:rsid w:val="003334A7"/>
    <w:rsid w:val="0033567A"/>
    <w:rsid w:val="00341085"/>
    <w:rsid w:val="00353F0F"/>
    <w:rsid w:val="003654D5"/>
    <w:rsid w:val="00385C33"/>
    <w:rsid w:val="003A1108"/>
    <w:rsid w:val="003A3E63"/>
    <w:rsid w:val="003A6833"/>
    <w:rsid w:val="003B27EE"/>
    <w:rsid w:val="003C57C0"/>
    <w:rsid w:val="003D5E99"/>
    <w:rsid w:val="003E0517"/>
    <w:rsid w:val="003F2056"/>
    <w:rsid w:val="003F3ED8"/>
    <w:rsid w:val="004121D0"/>
    <w:rsid w:val="00414E6F"/>
    <w:rsid w:val="00417D18"/>
    <w:rsid w:val="00422724"/>
    <w:rsid w:val="00441704"/>
    <w:rsid w:val="0045120B"/>
    <w:rsid w:val="00461B6C"/>
    <w:rsid w:val="00462F8D"/>
    <w:rsid w:val="00465291"/>
    <w:rsid w:val="00480240"/>
    <w:rsid w:val="0048465C"/>
    <w:rsid w:val="00487902"/>
    <w:rsid w:val="0049418A"/>
    <w:rsid w:val="004B2B57"/>
    <w:rsid w:val="004B64B8"/>
    <w:rsid w:val="004D1B2F"/>
    <w:rsid w:val="004F046C"/>
    <w:rsid w:val="004F217F"/>
    <w:rsid w:val="004F3CE8"/>
    <w:rsid w:val="00512A8F"/>
    <w:rsid w:val="00536204"/>
    <w:rsid w:val="005416C6"/>
    <w:rsid w:val="00554F4A"/>
    <w:rsid w:val="00562EC1"/>
    <w:rsid w:val="005773D1"/>
    <w:rsid w:val="005774CA"/>
    <w:rsid w:val="00585715"/>
    <w:rsid w:val="00591305"/>
    <w:rsid w:val="005A5247"/>
    <w:rsid w:val="005B7F49"/>
    <w:rsid w:val="005C1F09"/>
    <w:rsid w:val="005C46FD"/>
    <w:rsid w:val="005D0545"/>
    <w:rsid w:val="005D52D7"/>
    <w:rsid w:val="005E431D"/>
    <w:rsid w:val="005E44E2"/>
    <w:rsid w:val="005E5FDF"/>
    <w:rsid w:val="005F17E9"/>
    <w:rsid w:val="005F52B2"/>
    <w:rsid w:val="00604AF6"/>
    <w:rsid w:val="00612226"/>
    <w:rsid w:val="00621C70"/>
    <w:rsid w:val="00626F24"/>
    <w:rsid w:val="006333D0"/>
    <w:rsid w:val="006450E6"/>
    <w:rsid w:val="00657E1F"/>
    <w:rsid w:val="00660A24"/>
    <w:rsid w:val="006732FF"/>
    <w:rsid w:val="00677C5F"/>
    <w:rsid w:val="00680378"/>
    <w:rsid w:val="006848F2"/>
    <w:rsid w:val="0068766D"/>
    <w:rsid w:val="00692439"/>
    <w:rsid w:val="00696E1E"/>
    <w:rsid w:val="006A00CC"/>
    <w:rsid w:val="006A0FB5"/>
    <w:rsid w:val="006A5559"/>
    <w:rsid w:val="006B5049"/>
    <w:rsid w:val="006B5134"/>
    <w:rsid w:val="006C00A0"/>
    <w:rsid w:val="006D033E"/>
    <w:rsid w:val="006D70A6"/>
    <w:rsid w:val="006D7DF2"/>
    <w:rsid w:val="006E2532"/>
    <w:rsid w:val="006E3283"/>
    <w:rsid w:val="006E7638"/>
    <w:rsid w:val="006F3230"/>
    <w:rsid w:val="00704720"/>
    <w:rsid w:val="00716C64"/>
    <w:rsid w:val="0072101D"/>
    <w:rsid w:val="007579D8"/>
    <w:rsid w:val="0076222C"/>
    <w:rsid w:val="007645D5"/>
    <w:rsid w:val="00772200"/>
    <w:rsid w:val="00776C89"/>
    <w:rsid w:val="0078763D"/>
    <w:rsid w:val="00791792"/>
    <w:rsid w:val="007A04FE"/>
    <w:rsid w:val="007A59CD"/>
    <w:rsid w:val="007A5C1F"/>
    <w:rsid w:val="007B5A7F"/>
    <w:rsid w:val="007D0358"/>
    <w:rsid w:val="0084576F"/>
    <w:rsid w:val="00847EF8"/>
    <w:rsid w:val="00850BAC"/>
    <w:rsid w:val="00855A35"/>
    <w:rsid w:val="00856432"/>
    <w:rsid w:val="008574EA"/>
    <w:rsid w:val="0088127F"/>
    <w:rsid w:val="008924B9"/>
    <w:rsid w:val="008B0833"/>
    <w:rsid w:val="008B4925"/>
    <w:rsid w:val="008C23A9"/>
    <w:rsid w:val="008C41AC"/>
    <w:rsid w:val="008D6834"/>
    <w:rsid w:val="008E0486"/>
    <w:rsid w:val="008E3556"/>
    <w:rsid w:val="008E6861"/>
    <w:rsid w:val="008F3DCB"/>
    <w:rsid w:val="008F5F47"/>
    <w:rsid w:val="0090227E"/>
    <w:rsid w:val="009224AE"/>
    <w:rsid w:val="0095792E"/>
    <w:rsid w:val="00973267"/>
    <w:rsid w:val="0098645A"/>
    <w:rsid w:val="009C399F"/>
    <w:rsid w:val="009D09D3"/>
    <w:rsid w:val="009E370D"/>
    <w:rsid w:val="00A1780D"/>
    <w:rsid w:val="00A379C8"/>
    <w:rsid w:val="00A46F87"/>
    <w:rsid w:val="00A4782A"/>
    <w:rsid w:val="00A71FD4"/>
    <w:rsid w:val="00A73765"/>
    <w:rsid w:val="00A744C8"/>
    <w:rsid w:val="00A87CB2"/>
    <w:rsid w:val="00A90140"/>
    <w:rsid w:val="00A930B7"/>
    <w:rsid w:val="00A94326"/>
    <w:rsid w:val="00AB24B3"/>
    <w:rsid w:val="00AC039D"/>
    <w:rsid w:val="00AC086D"/>
    <w:rsid w:val="00AC74CA"/>
    <w:rsid w:val="00AD189E"/>
    <w:rsid w:val="00AE314D"/>
    <w:rsid w:val="00B0407E"/>
    <w:rsid w:val="00B0606B"/>
    <w:rsid w:val="00B1329F"/>
    <w:rsid w:val="00B13E3D"/>
    <w:rsid w:val="00B245D1"/>
    <w:rsid w:val="00B25E35"/>
    <w:rsid w:val="00B3586D"/>
    <w:rsid w:val="00B43325"/>
    <w:rsid w:val="00B47D38"/>
    <w:rsid w:val="00B52758"/>
    <w:rsid w:val="00B56403"/>
    <w:rsid w:val="00B6003C"/>
    <w:rsid w:val="00B71A8C"/>
    <w:rsid w:val="00B91110"/>
    <w:rsid w:val="00B91F69"/>
    <w:rsid w:val="00BA0F04"/>
    <w:rsid w:val="00BA5000"/>
    <w:rsid w:val="00BB11F3"/>
    <w:rsid w:val="00BB30E6"/>
    <w:rsid w:val="00BC4575"/>
    <w:rsid w:val="00BD3C36"/>
    <w:rsid w:val="00BE7550"/>
    <w:rsid w:val="00C000B0"/>
    <w:rsid w:val="00C0029F"/>
    <w:rsid w:val="00C15B34"/>
    <w:rsid w:val="00C24013"/>
    <w:rsid w:val="00C31451"/>
    <w:rsid w:val="00C4058B"/>
    <w:rsid w:val="00C445FE"/>
    <w:rsid w:val="00C472C3"/>
    <w:rsid w:val="00C54F4D"/>
    <w:rsid w:val="00C60AE3"/>
    <w:rsid w:val="00C61869"/>
    <w:rsid w:val="00C647B0"/>
    <w:rsid w:val="00CA4E90"/>
    <w:rsid w:val="00CD1859"/>
    <w:rsid w:val="00CD5556"/>
    <w:rsid w:val="00CE1792"/>
    <w:rsid w:val="00CF2E92"/>
    <w:rsid w:val="00CF3DA6"/>
    <w:rsid w:val="00D01527"/>
    <w:rsid w:val="00D05204"/>
    <w:rsid w:val="00D0716F"/>
    <w:rsid w:val="00D159D8"/>
    <w:rsid w:val="00D269D2"/>
    <w:rsid w:val="00D30E68"/>
    <w:rsid w:val="00D31F8D"/>
    <w:rsid w:val="00D35F77"/>
    <w:rsid w:val="00D364F7"/>
    <w:rsid w:val="00D704AA"/>
    <w:rsid w:val="00D90E0E"/>
    <w:rsid w:val="00DA0571"/>
    <w:rsid w:val="00DC10C5"/>
    <w:rsid w:val="00DE44B7"/>
    <w:rsid w:val="00DE6502"/>
    <w:rsid w:val="00DF343A"/>
    <w:rsid w:val="00E119D2"/>
    <w:rsid w:val="00E200FF"/>
    <w:rsid w:val="00E203B6"/>
    <w:rsid w:val="00E30BC1"/>
    <w:rsid w:val="00E33DD2"/>
    <w:rsid w:val="00E5554E"/>
    <w:rsid w:val="00E6265C"/>
    <w:rsid w:val="00E83DCE"/>
    <w:rsid w:val="00E8400F"/>
    <w:rsid w:val="00E92769"/>
    <w:rsid w:val="00E93215"/>
    <w:rsid w:val="00E9768E"/>
    <w:rsid w:val="00EA680D"/>
    <w:rsid w:val="00EB564A"/>
    <w:rsid w:val="00EB72A1"/>
    <w:rsid w:val="00EC3EE3"/>
    <w:rsid w:val="00EC4742"/>
    <w:rsid w:val="00EC7362"/>
    <w:rsid w:val="00EC7A39"/>
    <w:rsid w:val="00ED03AF"/>
    <w:rsid w:val="00ED6A9E"/>
    <w:rsid w:val="00EE2723"/>
    <w:rsid w:val="00EE4AA2"/>
    <w:rsid w:val="00EF7DA4"/>
    <w:rsid w:val="00F05814"/>
    <w:rsid w:val="00F05A39"/>
    <w:rsid w:val="00F05FA7"/>
    <w:rsid w:val="00F2012B"/>
    <w:rsid w:val="00F445B4"/>
    <w:rsid w:val="00F4635E"/>
    <w:rsid w:val="00F47038"/>
    <w:rsid w:val="00F53880"/>
    <w:rsid w:val="00F54360"/>
    <w:rsid w:val="00F55C83"/>
    <w:rsid w:val="00F6326C"/>
    <w:rsid w:val="00F70A6C"/>
    <w:rsid w:val="00F95FBF"/>
    <w:rsid w:val="00FB2A32"/>
    <w:rsid w:val="00FB2CDE"/>
    <w:rsid w:val="00FC0829"/>
    <w:rsid w:val="00FC503A"/>
    <w:rsid w:val="00FE5DB1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EA4"/>
  <w15:docId w15:val="{7892D748-71EB-4FE5-8FCE-BF01283C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E5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F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119D2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E5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7A"/>
  </w:style>
  <w:style w:type="paragraph" w:styleId="Stopka">
    <w:name w:val="footer"/>
    <w:basedOn w:val="Normalny"/>
    <w:link w:val="StopkaZnak"/>
    <w:uiPriority w:val="99"/>
    <w:unhideWhenUsed/>
    <w:rsid w:val="0033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6723-4C34-428B-8633-F99BDA81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DE9F0A4E.dotm</Template>
  <TotalTime>477</TotalTime>
  <Pages>5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Daniluk</cp:lastModifiedBy>
  <cp:revision>202</cp:revision>
  <cp:lastPrinted>2018-10-15T05:20:00Z</cp:lastPrinted>
  <dcterms:created xsi:type="dcterms:W3CDTF">2018-10-11T20:10:00Z</dcterms:created>
  <dcterms:modified xsi:type="dcterms:W3CDTF">2018-10-15T11:31:00Z</dcterms:modified>
</cp:coreProperties>
</file>