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1409" w14:textId="7412E74F" w:rsidR="008D7FD5" w:rsidRPr="00120AA1" w:rsidRDefault="008D7FD5" w:rsidP="008D7FD5">
      <w:pPr>
        <w:pStyle w:val="Standard"/>
        <w:spacing w:after="279"/>
        <w:ind w:left="10" w:right="-15"/>
        <w:jc w:val="right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Załącznik nr 3</w:t>
      </w:r>
      <w:r w:rsidR="001A6CFA" w:rsidRPr="00120AA1">
        <w:rPr>
          <w:rFonts w:ascii="Arial" w:hAnsi="Arial" w:cs="Verdana"/>
          <w:sz w:val="20"/>
          <w:szCs w:val="20"/>
        </w:rPr>
        <w:t xml:space="preserve"> SIWZ RI.271.2</w:t>
      </w:r>
      <w:r w:rsidR="00D32695">
        <w:rPr>
          <w:rFonts w:ascii="Arial" w:hAnsi="Arial" w:cs="Verdana"/>
          <w:sz w:val="20"/>
          <w:szCs w:val="20"/>
        </w:rPr>
        <w:t>6</w:t>
      </w:r>
      <w:bookmarkStart w:id="0" w:name="_GoBack"/>
      <w:bookmarkEnd w:id="0"/>
      <w:r w:rsidR="001A6CFA" w:rsidRPr="00120AA1">
        <w:rPr>
          <w:rFonts w:ascii="Arial" w:hAnsi="Arial" w:cs="Verdana"/>
          <w:sz w:val="20"/>
          <w:szCs w:val="20"/>
        </w:rPr>
        <w:t>.2018</w:t>
      </w:r>
    </w:p>
    <w:p w14:paraId="640A7BC1" w14:textId="77777777" w:rsidR="008D7FD5" w:rsidRPr="00120AA1" w:rsidRDefault="008D7FD5" w:rsidP="008D7FD5">
      <w:pPr>
        <w:pStyle w:val="Standard"/>
        <w:spacing w:after="279"/>
        <w:ind w:left="10" w:right="-15"/>
        <w:jc w:val="center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  <w:u w:val="single" w:color="000000"/>
        </w:rPr>
        <w:t>Oświadczenie wykonawcy</w:t>
      </w:r>
      <w:r w:rsidRPr="00120AA1">
        <w:rPr>
          <w:rFonts w:ascii="Arial" w:hAnsi="Arial" w:cs="Verdana"/>
          <w:b/>
          <w:sz w:val="20"/>
          <w:szCs w:val="20"/>
        </w:rPr>
        <w:t xml:space="preserve">  </w:t>
      </w:r>
    </w:p>
    <w:p w14:paraId="013A76D4" w14:textId="77777777" w:rsidR="008D7FD5" w:rsidRPr="00120AA1" w:rsidRDefault="008D7FD5" w:rsidP="008D7FD5">
      <w:pPr>
        <w:pStyle w:val="Standard"/>
        <w:spacing w:after="15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 xml:space="preserve">składane na podstawie art. 25a ust. 1 ustawy z dnia 29 stycznia 2004 r.  </w:t>
      </w:r>
    </w:p>
    <w:p w14:paraId="3AED6314" w14:textId="77777777" w:rsidR="008D7FD5" w:rsidRPr="00120AA1" w:rsidRDefault="008D7FD5" w:rsidP="008D7FD5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 xml:space="preserve"> Prawo zamówień publicznych (dalej jako: ustawa </w:t>
      </w:r>
      <w:proofErr w:type="spellStart"/>
      <w:r w:rsidRPr="00120AA1">
        <w:rPr>
          <w:rFonts w:ascii="Arial" w:hAnsi="Arial" w:cs="Verdana"/>
          <w:b/>
          <w:sz w:val="20"/>
          <w:szCs w:val="20"/>
        </w:rPr>
        <w:t>Pzp</w:t>
      </w:r>
      <w:proofErr w:type="spellEnd"/>
      <w:r w:rsidRPr="00120AA1">
        <w:rPr>
          <w:rFonts w:ascii="Arial" w:hAnsi="Arial" w:cs="Verdana"/>
          <w:b/>
          <w:sz w:val="20"/>
          <w:szCs w:val="20"/>
        </w:rPr>
        <w:t xml:space="preserve">),  </w:t>
      </w:r>
    </w:p>
    <w:p w14:paraId="3FFEDBB8" w14:textId="77777777" w:rsidR="008D7FD5" w:rsidRPr="00120AA1" w:rsidRDefault="008D7FD5" w:rsidP="008D7FD5">
      <w:pPr>
        <w:pStyle w:val="Standard"/>
        <w:spacing w:after="159"/>
        <w:ind w:left="10" w:right="-15"/>
        <w:jc w:val="center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  <w:u w:val="single" w:color="000000"/>
        </w:rPr>
        <w:t>DOTYCZĄCE PRZESŁANEK WYKLUCZENIA Z POSTĘPOWANIA</w:t>
      </w:r>
    </w:p>
    <w:p w14:paraId="2F4004E6" w14:textId="77777777" w:rsidR="008D7FD5" w:rsidRPr="00120AA1" w:rsidRDefault="008D7FD5" w:rsidP="008D7FD5">
      <w:pPr>
        <w:pStyle w:val="Standard"/>
        <w:spacing w:after="161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</w:p>
    <w:p w14:paraId="4608CA57" w14:textId="68A3D1EA" w:rsidR="008D7FD5" w:rsidRPr="00120AA1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Na potrzeby postępowania o udzielenie zamówienia publicznego </w:t>
      </w:r>
      <w:r w:rsidRPr="00120AA1">
        <w:rPr>
          <w:rFonts w:ascii="Arial" w:eastAsia="Arial" w:hAnsi="Arial" w:cs="Arial"/>
          <w:color w:val="000000"/>
          <w:sz w:val="20"/>
          <w:szCs w:val="20"/>
        </w:rPr>
        <w:t xml:space="preserve">na zadanie </w:t>
      </w:r>
      <w:proofErr w:type="spellStart"/>
      <w:r w:rsidRPr="00120AA1">
        <w:rPr>
          <w:rFonts w:ascii="Arial" w:eastAsia="Arial" w:hAnsi="Arial" w:cs="Arial"/>
          <w:color w:val="000000"/>
          <w:sz w:val="20"/>
          <w:szCs w:val="20"/>
        </w:rPr>
        <w:t>pn</w:t>
      </w:r>
      <w:proofErr w:type="spellEnd"/>
      <w:r w:rsidRPr="00120AA1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5A473CD4" w14:textId="77777777" w:rsidR="008D7FD5" w:rsidRPr="00120AA1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</w:p>
    <w:p w14:paraId="102F0508" w14:textId="11E4F26B" w:rsidR="001A6CFA" w:rsidRPr="00120AA1" w:rsidRDefault="001A6CFA" w:rsidP="001A6CFA">
      <w:pPr>
        <w:spacing w:line="360" w:lineRule="auto"/>
        <w:ind w:left="567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1" w:name="_Hlk522281569"/>
      <w:r w:rsidRPr="00120AA1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„Udzielenie kredytu na sfinansowanie planowanego deficytu budżetowego dla zadania pn. „</w:t>
      </w:r>
      <w:bookmarkEnd w:id="1"/>
      <w:r w:rsidR="00120AA1" w:rsidRPr="00120AA1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Przebudowa drogi gminnej w Przepałkowie i Rogalinie””</w:t>
      </w:r>
    </w:p>
    <w:p w14:paraId="567BABF4" w14:textId="77777777" w:rsidR="008D7FD5" w:rsidRPr="00120AA1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prowadzonego przez, oświadczam, co następuje:</w:t>
      </w:r>
    </w:p>
    <w:p w14:paraId="61809FA8" w14:textId="77777777" w:rsidR="008D7FD5" w:rsidRPr="00120AA1" w:rsidRDefault="008D7FD5" w:rsidP="008D7FD5">
      <w:pPr>
        <w:pStyle w:val="Standard"/>
        <w:spacing w:after="46"/>
        <w:ind w:right="150"/>
        <w:jc w:val="both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 xml:space="preserve"> </w:t>
      </w:r>
    </w:p>
    <w:tbl>
      <w:tblPr>
        <w:tblW w:w="9135" w:type="dxa"/>
        <w:tblInd w:w="-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5"/>
      </w:tblGrid>
      <w:tr w:rsidR="008D7FD5" w:rsidRPr="00120AA1" w14:paraId="446FBD16" w14:textId="77777777" w:rsidTr="008D7FD5">
        <w:tc>
          <w:tcPr>
            <w:tcW w:w="9129" w:type="dxa"/>
            <w:shd w:val="clear" w:color="auto" w:fill="BFBFB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14:paraId="1E79DF14" w14:textId="77777777" w:rsidR="008D7FD5" w:rsidRPr="00120AA1" w:rsidRDefault="008D7FD5">
            <w:pPr>
              <w:pStyle w:val="Standard"/>
              <w:rPr>
                <w:rFonts w:ascii="Arial" w:hAnsi="Arial" w:cs="Verdana"/>
                <w:b/>
                <w:sz w:val="20"/>
                <w:szCs w:val="20"/>
              </w:rPr>
            </w:pPr>
            <w:r w:rsidRPr="00120AA1">
              <w:rPr>
                <w:rFonts w:ascii="Arial" w:hAnsi="Arial" w:cs="Verdana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0DB5BF06" w14:textId="77777777" w:rsidR="008D7FD5" w:rsidRPr="00120AA1" w:rsidRDefault="008D7FD5" w:rsidP="008D7FD5">
      <w:pPr>
        <w:pStyle w:val="Standard"/>
        <w:spacing w:after="158"/>
        <w:ind w:left="720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</w:p>
    <w:p w14:paraId="106E0E57" w14:textId="77777777" w:rsidR="008D7FD5" w:rsidRPr="00120AA1" w:rsidRDefault="008D7FD5" w:rsidP="008D7FD5">
      <w:pPr>
        <w:pStyle w:val="Standard"/>
        <w:numPr>
          <w:ilvl w:val="0"/>
          <w:numId w:val="2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 1 pkt 12-23 ustawy </w:t>
      </w:r>
      <w:proofErr w:type="spellStart"/>
      <w:r w:rsidRPr="00120AA1">
        <w:rPr>
          <w:rFonts w:ascii="Arial" w:hAnsi="Arial" w:cs="Verdana"/>
          <w:sz w:val="20"/>
          <w:szCs w:val="20"/>
        </w:rPr>
        <w:t>Pzp</w:t>
      </w:r>
      <w:proofErr w:type="spellEnd"/>
      <w:r w:rsidRPr="00120AA1">
        <w:rPr>
          <w:rFonts w:ascii="Arial" w:hAnsi="Arial" w:cs="Verdana"/>
          <w:sz w:val="20"/>
          <w:szCs w:val="20"/>
        </w:rPr>
        <w:t>.</w:t>
      </w:r>
    </w:p>
    <w:p w14:paraId="6928EC2E" w14:textId="77777777" w:rsidR="008D7FD5" w:rsidRPr="00120AA1" w:rsidRDefault="008D7FD5" w:rsidP="008D7FD5">
      <w:pPr>
        <w:pStyle w:val="Standard"/>
        <w:numPr>
          <w:ilvl w:val="0"/>
          <w:numId w:val="3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ust. 5  ust 1 </w:t>
      </w:r>
      <w:proofErr w:type="spellStart"/>
      <w:r w:rsidRPr="00120AA1">
        <w:rPr>
          <w:rFonts w:ascii="Arial" w:hAnsi="Arial" w:cs="Verdana"/>
          <w:sz w:val="20"/>
          <w:szCs w:val="20"/>
        </w:rPr>
        <w:t>ppkt</w:t>
      </w:r>
      <w:proofErr w:type="spellEnd"/>
      <w:r w:rsidRPr="00120AA1">
        <w:rPr>
          <w:rFonts w:ascii="Arial" w:hAnsi="Arial" w:cs="Verdana"/>
          <w:sz w:val="20"/>
          <w:szCs w:val="20"/>
        </w:rPr>
        <w:t xml:space="preserve"> 1 ustawy </w:t>
      </w:r>
      <w:proofErr w:type="spellStart"/>
      <w:r w:rsidRPr="00120AA1">
        <w:rPr>
          <w:rFonts w:ascii="Arial" w:hAnsi="Arial" w:cs="Verdana"/>
          <w:sz w:val="20"/>
          <w:szCs w:val="20"/>
        </w:rPr>
        <w:t>Pzp</w:t>
      </w:r>
      <w:proofErr w:type="spellEnd"/>
      <w:r w:rsidRPr="00120AA1">
        <w:rPr>
          <w:rFonts w:ascii="Arial" w:hAnsi="Arial" w:cs="Verdana"/>
          <w:sz w:val="20"/>
          <w:szCs w:val="20"/>
        </w:rPr>
        <w:t xml:space="preserve">  .</w:t>
      </w:r>
    </w:p>
    <w:p w14:paraId="61F992FA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 xml:space="preserve"> </w:t>
      </w:r>
    </w:p>
    <w:p w14:paraId="3E885ABC" w14:textId="77777777" w:rsidR="008D7FD5" w:rsidRPr="00120AA1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…………….………………….. ,</w:t>
      </w:r>
      <w:r w:rsidRPr="00120AA1">
        <w:rPr>
          <w:rFonts w:ascii="Arial" w:hAnsi="Arial" w:cs="Verdana"/>
          <w:i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>dnia ………….……. r.</w:t>
      </w:r>
    </w:p>
    <w:p w14:paraId="100DB6F1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(miejscowość)</w:t>
      </w:r>
    </w:p>
    <w:p w14:paraId="792FEA74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 </w:t>
      </w:r>
    </w:p>
    <w:p w14:paraId="3E42591B" w14:textId="77777777" w:rsidR="008D7FD5" w:rsidRPr="00120AA1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261291E" w14:textId="77777777" w:rsidR="008D7FD5" w:rsidRPr="00120AA1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(podpis)</w:t>
      </w:r>
    </w:p>
    <w:p w14:paraId="3473223D" w14:textId="77777777" w:rsidR="008D7FD5" w:rsidRPr="00120AA1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 xml:space="preserve"> </w:t>
      </w:r>
    </w:p>
    <w:p w14:paraId="3FF55CCB" w14:textId="77777777" w:rsidR="008D7FD5" w:rsidRPr="00120AA1" w:rsidRDefault="008D7FD5" w:rsidP="008D7FD5">
      <w:pPr>
        <w:pStyle w:val="Standard"/>
        <w:spacing w:after="152"/>
        <w:jc w:val="both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20AA1">
        <w:rPr>
          <w:rFonts w:ascii="Arial" w:hAnsi="Arial" w:cs="Verdana"/>
          <w:sz w:val="20"/>
          <w:szCs w:val="20"/>
        </w:rPr>
        <w:t>Pzp</w:t>
      </w:r>
      <w:proofErr w:type="spellEnd"/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120AA1">
        <w:rPr>
          <w:rFonts w:ascii="Arial" w:hAnsi="Arial" w:cs="Verdana"/>
          <w:i/>
          <w:sz w:val="20"/>
          <w:szCs w:val="20"/>
        </w:rPr>
        <w:t>Pzp</w:t>
      </w:r>
      <w:proofErr w:type="spellEnd"/>
      <w:r w:rsidRPr="00120AA1">
        <w:rPr>
          <w:rFonts w:ascii="Arial" w:hAnsi="Arial" w:cs="Verdana"/>
          <w:i/>
          <w:sz w:val="20"/>
          <w:szCs w:val="20"/>
        </w:rPr>
        <w:t>).</w:t>
      </w:r>
      <w:r w:rsidRPr="00120AA1">
        <w:rPr>
          <w:rFonts w:ascii="Arial" w:hAnsi="Arial" w:cs="Verdan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20AA1">
        <w:rPr>
          <w:rFonts w:ascii="Arial" w:hAnsi="Arial" w:cs="Verdana"/>
          <w:sz w:val="20"/>
          <w:szCs w:val="20"/>
        </w:rPr>
        <w:t>Pzp</w:t>
      </w:r>
      <w:proofErr w:type="spellEnd"/>
      <w:r w:rsidRPr="00120AA1">
        <w:rPr>
          <w:rFonts w:ascii="Arial" w:hAnsi="Arial" w:cs="Verdana"/>
          <w:sz w:val="20"/>
          <w:szCs w:val="20"/>
        </w:rPr>
        <w:t xml:space="preserve"> podjąłem następujące środki naprawcze:</w:t>
      </w:r>
    </w:p>
    <w:p w14:paraId="42F5C165" w14:textId="77777777" w:rsidR="008D7FD5" w:rsidRPr="00120AA1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9091DE0" w14:textId="77777777" w:rsidR="008D7FD5" w:rsidRPr="00120AA1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1DCC0094" w14:textId="77777777" w:rsidR="008D7FD5" w:rsidRPr="00120AA1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63EFE51" w14:textId="77777777" w:rsidR="008D7FD5" w:rsidRPr="00120AA1" w:rsidRDefault="008D7FD5" w:rsidP="008D7FD5">
      <w:pPr>
        <w:pStyle w:val="Standard"/>
        <w:spacing w:before="240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…………….…………………………</w:t>
      </w:r>
      <w:r w:rsidRPr="00120AA1">
        <w:rPr>
          <w:rFonts w:ascii="Arial" w:hAnsi="Arial" w:cs="Verdana"/>
          <w:i/>
          <w:sz w:val="20"/>
          <w:szCs w:val="20"/>
        </w:rPr>
        <w:t xml:space="preserve">, </w:t>
      </w:r>
      <w:r w:rsidRPr="00120AA1">
        <w:rPr>
          <w:rFonts w:ascii="Arial" w:hAnsi="Arial" w:cs="Verdana"/>
          <w:sz w:val="20"/>
          <w:szCs w:val="20"/>
        </w:rPr>
        <w:t>dnia …………………. r.</w:t>
      </w:r>
    </w:p>
    <w:p w14:paraId="29AF2705" w14:textId="77777777" w:rsidR="008D7FD5" w:rsidRPr="00120AA1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(miejscowość)</w:t>
      </w: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     </w:t>
      </w:r>
      <w:r w:rsidRPr="00120AA1">
        <w:rPr>
          <w:rFonts w:ascii="Arial" w:hAnsi="Arial" w:cs="Verdana"/>
          <w:sz w:val="20"/>
          <w:szCs w:val="20"/>
        </w:rPr>
        <w:tab/>
      </w:r>
      <w:r w:rsidRPr="00120AA1">
        <w:rPr>
          <w:rFonts w:ascii="Arial" w:hAnsi="Arial" w:cs="Verdana"/>
          <w:sz w:val="20"/>
          <w:szCs w:val="20"/>
        </w:rPr>
        <w:tab/>
      </w:r>
    </w:p>
    <w:p w14:paraId="3F78AA22" w14:textId="77777777" w:rsidR="008D7FD5" w:rsidRPr="00120AA1" w:rsidRDefault="008D7FD5" w:rsidP="008D7FD5">
      <w:pPr>
        <w:pStyle w:val="Standard"/>
        <w:spacing w:after="159"/>
        <w:ind w:left="4956" w:firstLine="708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…………………………………………</w:t>
      </w:r>
    </w:p>
    <w:p w14:paraId="1323A07D" w14:textId="77777777" w:rsidR="008D7FD5" w:rsidRPr="00120AA1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(podpis)</w:t>
      </w:r>
    </w:p>
    <w:p w14:paraId="58D08F7C" w14:textId="76E0C29E" w:rsidR="008D7FD5" w:rsidRPr="002F7DD8" w:rsidRDefault="001A6CFA" w:rsidP="008D7FD5">
      <w:pPr>
        <w:pStyle w:val="Standard"/>
        <w:rPr>
          <w:rFonts w:ascii="Arial" w:hAnsi="Arial" w:cs="Verdana"/>
          <w:i/>
          <w:sz w:val="20"/>
          <w:szCs w:val="20"/>
          <w:highlight w:val="yellow"/>
        </w:rPr>
      </w:pPr>
      <w:r w:rsidRPr="002F7DD8">
        <w:rPr>
          <w:rFonts w:ascii="Arial" w:hAnsi="Arial" w:cs="Verdana"/>
          <w:i/>
          <w:sz w:val="20"/>
          <w:szCs w:val="20"/>
          <w:highlight w:val="yellow"/>
        </w:rPr>
        <w:br w:type="column"/>
      </w:r>
      <w:r w:rsidR="008D7FD5" w:rsidRPr="002F7DD8">
        <w:rPr>
          <w:rFonts w:ascii="Arial" w:hAnsi="Arial" w:cs="Verdana"/>
          <w:i/>
          <w:sz w:val="20"/>
          <w:szCs w:val="20"/>
          <w:highlight w:val="yellow"/>
        </w:rPr>
        <w:lastRenderedPageBreak/>
        <w:t xml:space="preserve"> </w:t>
      </w:r>
    </w:p>
    <w:p w14:paraId="541D6B1A" w14:textId="77777777" w:rsidR="008D7FD5" w:rsidRPr="00120AA1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>OŚWIADCZENIE DOTYCZĄCE PODMIOTU, NA KTÓREGO ZASOBY POWOŁUJE SIĘ WYKONAWCA:</w:t>
      </w:r>
    </w:p>
    <w:p w14:paraId="07A2A33C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 xml:space="preserve"> </w:t>
      </w:r>
    </w:p>
    <w:p w14:paraId="055CDFA9" w14:textId="77777777" w:rsidR="008D7FD5" w:rsidRPr="00120AA1" w:rsidRDefault="008D7FD5" w:rsidP="008D7FD5">
      <w:pPr>
        <w:pStyle w:val="Standard"/>
        <w:spacing w:after="152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Oświadczam, że następujący/e podmiot/y, na którego/</w:t>
      </w:r>
      <w:proofErr w:type="spellStart"/>
      <w:r w:rsidRPr="00120AA1">
        <w:rPr>
          <w:rFonts w:ascii="Arial" w:hAnsi="Arial" w:cs="Verdana"/>
          <w:sz w:val="20"/>
          <w:szCs w:val="20"/>
        </w:rPr>
        <w:t>ych</w:t>
      </w:r>
      <w:proofErr w:type="spellEnd"/>
      <w:r w:rsidRPr="00120AA1">
        <w:rPr>
          <w:rFonts w:ascii="Arial" w:hAnsi="Arial" w:cs="Verdan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120AA1">
        <w:rPr>
          <w:rFonts w:ascii="Arial" w:hAnsi="Arial" w:cs="Verdana"/>
          <w:i/>
          <w:sz w:val="20"/>
          <w:szCs w:val="20"/>
        </w:rPr>
        <w:t xml:space="preserve">(podać pełną nazwę/firmę, adres) </w:t>
      </w:r>
      <w:r w:rsidRPr="00120AA1">
        <w:rPr>
          <w:rFonts w:ascii="Arial" w:hAnsi="Arial" w:cs="Verdana"/>
          <w:sz w:val="20"/>
          <w:szCs w:val="20"/>
        </w:rPr>
        <w:t>nie podlega/ją wykluczeniu z postępowania o udzielenie zamówienia.</w:t>
      </w:r>
    </w:p>
    <w:p w14:paraId="56FD05F9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</w:p>
    <w:p w14:paraId="43DB0869" w14:textId="77777777" w:rsidR="008D7FD5" w:rsidRPr="00120AA1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…………….……………………….</w:t>
      </w:r>
      <w:r w:rsidRPr="00120AA1">
        <w:rPr>
          <w:rFonts w:ascii="Arial" w:hAnsi="Arial" w:cs="Verdana"/>
          <w:i/>
          <w:sz w:val="20"/>
          <w:szCs w:val="20"/>
        </w:rPr>
        <w:t xml:space="preserve">, </w:t>
      </w:r>
      <w:r w:rsidRPr="00120AA1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4DE6DA6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(miejscowość)</w:t>
      </w:r>
    </w:p>
    <w:p w14:paraId="24215A6A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E965792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  </w:t>
      </w:r>
    </w:p>
    <w:p w14:paraId="58AA4551" w14:textId="77777777" w:rsidR="008D7FD5" w:rsidRPr="00120AA1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73226FE" w14:textId="77777777" w:rsidR="008D7FD5" w:rsidRPr="00120AA1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(podpis)</w:t>
      </w:r>
    </w:p>
    <w:p w14:paraId="7A0EADB2" w14:textId="77777777" w:rsidR="008D7FD5" w:rsidRPr="00120AA1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 xml:space="preserve"> </w:t>
      </w:r>
    </w:p>
    <w:p w14:paraId="202A7430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 xml:space="preserve"> </w:t>
      </w:r>
    </w:p>
    <w:p w14:paraId="17B805EB" w14:textId="77777777" w:rsidR="008D7FD5" w:rsidRPr="00120AA1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>OŚWIADCZENIE DOTYCZĄCE PODWYKONAWCY NIEBĘDĄCEGO PODMIOTEM, NA KTÓREGO ZASOBY POWOŁUJE SIĘ WYKONAWCA:</w:t>
      </w:r>
    </w:p>
    <w:p w14:paraId="09C7CFDB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 xml:space="preserve"> </w:t>
      </w:r>
    </w:p>
    <w:p w14:paraId="517DC2F9" w14:textId="77777777" w:rsidR="008D7FD5" w:rsidRPr="00120AA1" w:rsidRDefault="008D7FD5" w:rsidP="008D7FD5">
      <w:pPr>
        <w:pStyle w:val="Standard"/>
        <w:jc w:val="both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Oświadczam, </w:t>
      </w:r>
      <w:r w:rsidRPr="00120AA1">
        <w:rPr>
          <w:rFonts w:ascii="Arial" w:hAnsi="Arial" w:cs="Verdana"/>
          <w:sz w:val="20"/>
          <w:szCs w:val="20"/>
        </w:rPr>
        <w:tab/>
        <w:t>że następujący/e podmiot/y, będący/e podwykonawcą/</w:t>
      </w:r>
      <w:proofErr w:type="spellStart"/>
      <w:r w:rsidRPr="00120AA1">
        <w:rPr>
          <w:rFonts w:ascii="Arial" w:hAnsi="Arial" w:cs="Verdana"/>
          <w:sz w:val="20"/>
          <w:szCs w:val="20"/>
        </w:rPr>
        <w:t>ami</w:t>
      </w:r>
      <w:proofErr w:type="spellEnd"/>
      <w:r w:rsidRPr="00120AA1">
        <w:rPr>
          <w:rFonts w:ascii="Arial" w:hAnsi="Arial" w:cs="Verdana"/>
          <w:sz w:val="20"/>
          <w:szCs w:val="20"/>
        </w:rPr>
        <w:t>: …………………………………………………………………….………..….…..… (podać pełną nazwę/firmę, adres), nie podlega/ą wykluczeniu z postępowania o udzielenie zamówienia.</w:t>
      </w:r>
    </w:p>
    <w:p w14:paraId="60ADB00F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</w:p>
    <w:p w14:paraId="024814FB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2599962" w14:textId="77777777" w:rsidR="008D7FD5" w:rsidRPr="00120AA1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…………….……………………..</w:t>
      </w:r>
      <w:r w:rsidRPr="00120AA1">
        <w:rPr>
          <w:rFonts w:ascii="Arial" w:hAnsi="Arial" w:cs="Verdana"/>
          <w:i/>
          <w:sz w:val="20"/>
          <w:szCs w:val="20"/>
        </w:rPr>
        <w:t xml:space="preserve">, </w:t>
      </w:r>
      <w:r w:rsidRPr="00120AA1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625E00EB" w14:textId="77777777" w:rsidR="008D7FD5" w:rsidRPr="00120AA1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i/>
          <w:sz w:val="20"/>
          <w:szCs w:val="20"/>
        </w:rPr>
        <w:t>(miejscowość)</w:t>
      </w:r>
    </w:p>
    <w:p w14:paraId="4B5630AE" w14:textId="77777777" w:rsidR="008D7FD5" w:rsidRPr="00120AA1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44965FF9" w14:textId="77777777" w:rsidR="008D7FD5" w:rsidRPr="00120AA1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(podpis)</w:t>
      </w:r>
    </w:p>
    <w:p w14:paraId="57ECA85A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 xml:space="preserve"> </w:t>
      </w:r>
    </w:p>
    <w:p w14:paraId="2D0356D1" w14:textId="77777777" w:rsidR="008D7FD5" w:rsidRPr="00120AA1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>OŚWIADCZENIE DOTYCZĄCE PODANYCH INFORMACJI:</w:t>
      </w:r>
    </w:p>
    <w:p w14:paraId="74266CC2" w14:textId="77777777" w:rsidR="008D7FD5" w:rsidRPr="00120AA1" w:rsidRDefault="008D7FD5" w:rsidP="008D7FD5">
      <w:pPr>
        <w:pStyle w:val="Standard"/>
        <w:spacing w:after="156"/>
        <w:rPr>
          <w:rFonts w:ascii="Arial" w:hAnsi="Arial" w:cs="Verdana"/>
          <w:b/>
          <w:sz w:val="20"/>
          <w:szCs w:val="20"/>
        </w:rPr>
      </w:pPr>
      <w:r w:rsidRPr="00120AA1">
        <w:rPr>
          <w:rFonts w:ascii="Arial" w:hAnsi="Arial" w:cs="Verdana"/>
          <w:b/>
          <w:sz w:val="20"/>
          <w:szCs w:val="20"/>
        </w:rPr>
        <w:t xml:space="preserve"> </w:t>
      </w:r>
    </w:p>
    <w:p w14:paraId="012750B5" w14:textId="77777777" w:rsidR="008D7FD5" w:rsidRPr="00120AA1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Oświadczam, że wszystkie informacje podane w powyższych oświadczeniach są aktualne  i zgodne z prawdą oraz zostały przedstawione z pełną świadomością konsekwencji wprowadzenia zamawiającego w błąd przy przedstawianiu informacji.</w:t>
      </w:r>
    </w:p>
    <w:p w14:paraId="5C4FD78A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</w:p>
    <w:p w14:paraId="7E0CB447" w14:textId="77777777" w:rsidR="008D7FD5" w:rsidRPr="00120AA1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>…………….…………………………….</w:t>
      </w:r>
      <w:r w:rsidRPr="00120AA1">
        <w:rPr>
          <w:rFonts w:ascii="Arial" w:hAnsi="Arial" w:cs="Verdana"/>
          <w:i/>
          <w:sz w:val="20"/>
          <w:szCs w:val="20"/>
        </w:rPr>
        <w:t xml:space="preserve">, </w:t>
      </w:r>
      <w:r w:rsidRPr="00120AA1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86D09B8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(miejscowość)</w:t>
      </w:r>
    </w:p>
    <w:p w14:paraId="1A1AB07D" w14:textId="77777777" w:rsidR="008D7FD5" w:rsidRPr="00120AA1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</w:r>
    </w:p>
    <w:p w14:paraId="0CF15A52" w14:textId="77777777" w:rsidR="008D7FD5" w:rsidRPr="00120AA1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20AA1">
        <w:rPr>
          <w:rFonts w:ascii="Arial" w:hAnsi="Arial" w:cs="Verdana"/>
          <w:sz w:val="20"/>
          <w:szCs w:val="20"/>
        </w:rPr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</w:t>
      </w:r>
      <w:r w:rsidRPr="00120AA1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2222A407" w14:textId="77777777" w:rsidR="008D7FD5" w:rsidRDefault="008D7FD5" w:rsidP="008D7FD5">
      <w:pPr>
        <w:pStyle w:val="Standard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20AA1">
        <w:rPr>
          <w:rFonts w:ascii="Arial" w:hAnsi="Arial" w:cs="Verdana"/>
          <w:i/>
          <w:sz w:val="20"/>
          <w:szCs w:val="20"/>
        </w:rPr>
        <w:t>(podpis)</w:t>
      </w:r>
    </w:p>
    <w:p w14:paraId="25FB68C7" w14:textId="77777777" w:rsidR="008D7FD5" w:rsidRDefault="008D7FD5" w:rsidP="008D7FD5">
      <w:pPr>
        <w:pStyle w:val="Standard"/>
        <w:spacing w:after="161"/>
        <w:rPr>
          <w:rFonts w:ascii="Arial" w:hAnsi="Arial" w:cs="Verdana"/>
          <w:i/>
          <w:sz w:val="20"/>
          <w:szCs w:val="20"/>
        </w:rPr>
      </w:pPr>
      <w:r>
        <w:rPr>
          <w:rFonts w:ascii="Arial" w:hAnsi="Arial" w:cs="Verdana"/>
          <w:i/>
          <w:sz w:val="20"/>
          <w:szCs w:val="20"/>
        </w:rPr>
        <w:t xml:space="preserve"> </w:t>
      </w:r>
    </w:p>
    <w:p w14:paraId="4F9FE6F1" w14:textId="77777777" w:rsidR="0013350E" w:rsidRDefault="0013350E"/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4DD"/>
    <w:multiLevelType w:val="multilevel"/>
    <w:tmpl w:val="B4AA545C"/>
    <w:styleLink w:val="WW8Num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B1"/>
    <w:rsid w:val="00120AA1"/>
    <w:rsid w:val="0013350E"/>
    <w:rsid w:val="001A6CFA"/>
    <w:rsid w:val="002F7DD8"/>
    <w:rsid w:val="006B6EB1"/>
    <w:rsid w:val="008D7FD5"/>
    <w:rsid w:val="00D3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A92"/>
  <w15:chartTrackingRefBased/>
  <w15:docId w15:val="{CCF7DBB3-1CF3-4BA0-B11A-F39D246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rsid w:val="008D7F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26D693A7.dotm</Template>
  <TotalTime>5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6</cp:revision>
  <dcterms:created xsi:type="dcterms:W3CDTF">2018-08-23T06:29:00Z</dcterms:created>
  <dcterms:modified xsi:type="dcterms:W3CDTF">2018-11-13T08:32:00Z</dcterms:modified>
</cp:coreProperties>
</file>