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874F9">
        <w:rPr>
          <w:b/>
          <w:bCs/>
          <w:sz w:val="24"/>
          <w:szCs w:val="24"/>
        </w:rPr>
        <w:t>Załącznik Nr 7 do SIWZ</w:t>
      </w:r>
    </w:p>
    <w:p w:rsidR="001A3512" w:rsidRPr="00C874F9" w:rsidRDefault="001A3512" w:rsidP="00AE3881">
      <w:pPr>
        <w:jc w:val="both"/>
        <w:rPr>
          <w:b/>
          <w:bCs/>
        </w:rPr>
      </w:pPr>
    </w:p>
    <w:p w:rsidR="001A3512" w:rsidRPr="00C874F9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:rsidR="001A3512" w:rsidRPr="00C874F9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5CBA">
        <w:rPr>
          <w:b/>
          <w:bCs/>
          <w:sz w:val="20"/>
          <w:szCs w:val="20"/>
        </w:rPr>
        <w:t xml:space="preserve">   Z MECHANICZNYM ODŚNIEŻANIEM </w:t>
      </w:r>
    </w:p>
    <w:p w:rsidR="001A3512" w:rsidRPr="00C874F9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           DRÓG  STANOWIĄCYCH WŁASNOŚĆ</w:t>
      </w:r>
    </w:p>
    <w:p w:rsidR="00CC5CBA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874F9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</w:t>
      </w:r>
    </w:p>
    <w:p w:rsidR="001A3512" w:rsidRPr="00C874F9" w:rsidRDefault="00CC5CBA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 1 </w:t>
      </w:r>
      <w:r w:rsidR="001A3512" w:rsidRPr="00C874F9">
        <w:rPr>
          <w:b/>
          <w:bCs/>
          <w:sz w:val="20"/>
          <w:szCs w:val="20"/>
        </w:rPr>
        <w:t>STYCZNIA 201</w:t>
      </w:r>
      <w:r w:rsidR="00FA0978">
        <w:rPr>
          <w:b/>
          <w:bCs/>
          <w:sz w:val="20"/>
          <w:szCs w:val="20"/>
        </w:rPr>
        <w:t>9</w:t>
      </w:r>
      <w:r w:rsidR="001A3512" w:rsidRPr="00C874F9">
        <w:rPr>
          <w:b/>
          <w:bCs/>
          <w:sz w:val="20"/>
          <w:szCs w:val="20"/>
        </w:rPr>
        <w:t xml:space="preserve"> DO 31 GRUDNIA 201</w:t>
      </w:r>
      <w:r w:rsidR="00FA0978">
        <w:rPr>
          <w:b/>
          <w:bCs/>
          <w:sz w:val="20"/>
          <w:szCs w:val="20"/>
        </w:rPr>
        <w:t>9</w:t>
      </w:r>
      <w:r w:rsidR="001A3512" w:rsidRPr="00C874F9">
        <w:rPr>
          <w:b/>
          <w:bCs/>
          <w:sz w:val="20"/>
          <w:szCs w:val="20"/>
        </w:rPr>
        <w:t xml:space="preserve"> ROKU</w:t>
      </w:r>
    </w:p>
    <w:p w:rsidR="001A3512" w:rsidRPr="00C874F9" w:rsidRDefault="001A3512" w:rsidP="00AE3881">
      <w:pPr>
        <w:jc w:val="center"/>
        <w:rPr>
          <w:b/>
          <w:bCs/>
        </w:rPr>
      </w:pPr>
    </w:p>
    <w:p w:rsidR="001A3512" w:rsidRPr="00C874F9" w:rsidRDefault="001A3512" w:rsidP="00AE3881">
      <w:pPr>
        <w:jc w:val="center"/>
        <w:rPr>
          <w:b/>
          <w:bCs/>
        </w:rPr>
      </w:pPr>
    </w:p>
    <w:p w:rsidR="001A3512" w:rsidRPr="00C874F9" w:rsidRDefault="001A3512" w:rsidP="00AE3881">
      <w:pPr>
        <w:jc w:val="center"/>
        <w:rPr>
          <w:b/>
          <w:bCs/>
        </w:rPr>
      </w:pPr>
      <w:r w:rsidRPr="00C874F9">
        <w:rPr>
          <w:b/>
          <w:bCs/>
        </w:rPr>
        <w:t>Wykaz sprzętu</w:t>
      </w:r>
    </w:p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C874F9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8554"/>
      </w:tblGrid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874F9">
              <w:rPr>
                <w:b/>
                <w:bCs/>
                <w:sz w:val="22"/>
                <w:szCs w:val="22"/>
              </w:rPr>
              <w:t>Lp.</w:t>
            </w: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874F9">
              <w:rPr>
                <w:b/>
                <w:bCs/>
                <w:sz w:val="22"/>
                <w:szCs w:val="22"/>
              </w:rPr>
              <w:t xml:space="preserve">Wymagany przez Zamawiającego rodzaj sprzętu będącego w dyspozycji wykonawcy   </w:t>
            </w: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874F9">
              <w:rPr>
                <w:b/>
                <w:bCs/>
                <w:sz w:val="22"/>
                <w:szCs w:val="22"/>
              </w:rPr>
              <w:t>(moc min. 90 KM, wymagany co najmniej jeden pojazd z pługiem wirnikowym)</w:t>
            </w: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  <w:tr w:rsidR="001A3512" w:rsidRPr="00C874F9">
        <w:tc>
          <w:tcPr>
            <w:tcW w:w="626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  <w:tc>
          <w:tcPr>
            <w:tcW w:w="8554" w:type="dxa"/>
          </w:tcPr>
          <w:p w:rsidR="001A3512" w:rsidRPr="00C874F9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</w:pPr>
          </w:p>
        </w:tc>
      </w:tr>
    </w:tbl>
    <w:p w:rsidR="001A3512" w:rsidRPr="00C874F9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C874F9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C874F9">
        <w:t xml:space="preserve">Zamawiający zastrzega sobie możliwość sprawdzenia sprzętu Oferenta przed podpisaniem umowy. </w:t>
      </w:r>
    </w:p>
    <w:p w:rsidR="001A3512" w:rsidRPr="00C874F9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C874F9" w:rsidRDefault="001A3512" w:rsidP="00AE3881">
      <w:pPr>
        <w:spacing w:line="360" w:lineRule="auto"/>
        <w:jc w:val="both"/>
      </w:pPr>
      <w:r w:rsidRPr="00C874F9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C874F9">
        <w:t xml:space="preserve">       Pieczęć Wykonawcy                  Data                     Podpisy osób uprawnionych do składania oświadczeń woli </w:t>
      </w:r>
      <w:r w:rsidRPr="00C874F9">
        <w:br/>
        <w:t xml:space="preserve">      w </w:t>
      </w:r>
      <w:r w:rsidRPr="00C874F9"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31153F"/>
    <w:rsid w:val="004173DE"/>
    <w:rsid w:val="004257F4"/>
    <w:rsid w:val="0047308D"/>
    <w:rsid w:val="00481DAB"/>
    <w:rsid w:val="004854DD"/>
    <w:rsid w:val="00551E48"/>
    <w:rsid w:val="005A3371"/>
    <w:rsid w:val="006355EF"/>
    <w:rsid w:val="006D3C5C"/>
    <w:rsid w:val="00716C1F"/>
    <w:rsid w:val="00805B7E"/>
    <w:rsid w:val="0084132C"/>
    <w:rsid w:val="008D0A3A"/>
    <w:rsid w:val="009B2CC4"/>
    <w:rsid w:val="00A439CC"/>
    <w:rsid w:val="00AE3881"/>
    <w:rsid w:val="00B134F0"/>
    <w:rsid w:val="00BC7A92"/>
    <w:rsid w:val="00C377A4"/>
    <w:rsid w:val="00C874F9"/>
    <w:rsid w:val="00CC3277"/>
    <w:rsid w:val="00CC5CBA"/>
    <w:rsid w:val="00D61460"/>
    <w:rsid w:val="00D63520"/>
    <w:rsid w:val="00DE3589"/>
    <w:rsid w:val="00E06894"/>
    <w:rsid w:val="00F0235E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0268D"/>
  <w15:docId w15:val="{D57EE98E-B213-4C08-8C9E-6C316FD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A0DC35D4.dotm</Template>
  <TotalTime>34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Katarzyna Bociek</cp:lastModifiedBy>
  <cp:revision>15</cp:revision>
  <dcterms:created xsi:type="dcterms:W3CDTF">2012-11-15T09:49:00Z</dcterms:created>
  <dcterms:modified xsi:type="dcterms:W3CDTF">2018-12-07T06:17:00Z</dcterms:modified>
</cp:coreProperties>
</file>