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F0" w:rsidRDefault="00C026F0" w:rsidP="00F66AB0">
      <w:pPr>
        <w:pStyle w:val="Nagwek"/>
        <w:ind w:right="-567"/>
        <w:jc w:val="right"/>
        <w:rPr>
          <w:rFonts w:ascii="Tahoma" w:hAnsi="Tahoma" w:cs="Tahoma"/>
          <w:b/>
        </w:rPr>
      </w:pPr>
      <w:r w:rsidRPr="00BE3C5F">
        <w:rPr>
          <w:rFonts w:ascii="Tahoma" w:hAnsi="Tahoma" w:cs="Tahoma"/>
          <w:b/>
        </w:rPr>
        <w:t>Załącznik nr 3</w:t>
      </w:r>
      <w:r w:rsidR="00BE3C5F">
        <w:rPr>
          <w:rFonts w:ascii="Tahoma" w:hAnsi="Tahoma" w:cs="Tahoma"/>
          <w:b/>
        </w:rPr>
        <w:t xml:space="preserve"> do zapytania ofertowego </w:t>
      </w:r>
    </w:p>
    <w:p w:rsidR="00BE3C5F" w:rsidRPr="00BE3C5F" w:rsidRDefault="00BE3C5F" w:rsidP="00F66AB0">
      <w:pPr>
        <w:pStyle w:val="Nagwek"/>
        <w:ind w:right="-567"/>
        <w:jc w:val="right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nr RI.271.1.1.2019 z dnia 8 kwietnia 2019r. </w:t>
      </w:r>
    </w:p>
    <w:p w:rsidR="00C026F0" w:rsidRPr="00BE3C5F" w:rsidRDefault="00C026F0" w:rsidP="00C026F0">
      <w:pPr>
        <w:pStyle w:val="akapit"/>
        <w:rPr>
          <w:rFonts w:ascii="Tahoma" w:hAnsi="Tahoma" w:cs="Tahoma"/>
          <w:szCs w:val="20"/>
        </w:rPr>
      </w:pPr>
    </w:p>
    <w:p w:rsidR="00C026F0" w:rsidRPr="00BE3C5F" w:rsidRDefault="00C026F0" w:rsidP="00C026F0">
      <w:pPr>
        <w:pStyle w:val="akapit"/>
        <w:rPr>
          <w:rFonts w:ascii="Tahoma" w:hAnsi="Tahoma" w:cs="Tahoma"/>
          <w:szCs w:val="20"/>
        </w:rPr>
      </w:pPr>
      <w:r w:rsidRPr="00BE3C5F">
        <w:rPr>
          <w:rFonts w:ascii="Tahoma" w:hAnsi="Tahoma" w:cs="Tahoma"/>
          <w:szCs w:val="20"/>
        </w:rPr>
        <w:t>…....................................</w:t>
      </w:r>
      <w:r w:rsidR="00BE3C5F">
        <w:rPr>
          <w:rFonts w:ascii="Tahoma" w:hAnsi="Tahoma" w:cs="Tahoma"/>
          <w:szCs w:val="20"/>
        </w:rPr>
        <w:t>..........</w:t>
      </w:r>
    </w:p>
    <w:p w:rsidR="00BE3C5F" w:rsidRPr="00BE3C5F" w:rsidRDefault="00BE3C5F" w:rsidP="00BE3C5F">
      <w:pPr>
        <w:pStyle w:val="akapit"/>
        <w:rPr>
          <w:rFonts w:ascii="Tahoma" w:hAnsi="Tahoma" w:cs="Tahoma"/>
          <w:szCs w:val="20"/>
        </w:rPr>
      </w:pPr>
      <w:r w:rsidRPr="00BE3C5F">
        <w:rPr>
          <w:rFonts w:ascii="Tahoma" w:hAnsi="Tahoma" w:cs="Tahoma"/>
          <w:szCs w:val="20"/>
        </w:rPr>
        <w:t>…....................................</w:t>
      </w:r>
      <w:r>
        <w:rPr>
          <w:rFonts w:ascii="Tahoma" w:hAnsi="Tahoma" w:cs="Tahoma"/>
          <w:szCs w:val="20"/>
        </w:rPr>
        <w:t>..........</w:t>
      </w:r>
    </w:p>
    <w:p w:rsidR="00BE3C5F" w:rsidRPr="00BE3C5F" w:rsidRDefault="00BE3C5F" w:rsidP="00BE3C5F">
      <w:pPr>
        <w:pStyle w:val="akapit"/>
        <w:rPr>
          <w:rFonts w:ascii="Tahoma" w:hAnsi="Tahoma" w:cs="Tahoma"/>
          <w:szCs w:val="20"/>
        </w:rPr>
      </w:pPr>
      <w:r w:rsidRPr="00BE3C5F">
        <w:rPr>
          <w:rFonts w:ascii="Tahoma" w:hAnsi="Tahoma" w:cs="Tahoma"/>
          <w:szCs w:val="20"/>
        </w:rPr>
        <w:t>…....................................</w:t>
      </w:r>
      <w:r>
        <w:rPr>
          <w:rFonts w:ascii="Tahoma" w:hAnsi="Tahoma" w:cs="Tahoma"/>
          <w:szCs w:val="20"/>
        </w:rPr>
        <w:t>..........</w:t>
      </w:r>
    </w:p>
    <w:p w:rsidR="00BE3C5F" w:rsidRDefault="00BE3C5F" w:rsidP="00BE3C5F">
      <w:pPr>
        <w:pStyle w:val="akapi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nazwa, </w:t>
      </w:r>
      <w:r w:rsidRPr="00BE3C5F">
        <w:rPr>
          <w:rFonts w:ascii="Tahoma" w:hAnsi="Tahoma" w:cs="Tahoma"/>
          <w:szCs w:val="20"/>
        </w:rPr>
        <w:t>pieczątka Wykonawcy</w:t>
      </w:r>
      <w:r>
        <w:rPr>
          <w:rFonts w:ascii="Tahoma" w:hAnsi="Tahoma" w:cs="Tahoma"/>
          <w:szCs w:val="20"/>
        </w:rPr>
        <w:t>/ów</w:t>
      </w:r>
    </w:p>
    <w:p w:rsidR="00BE3C5F" w:rsidRDefault="00BE3C5F" w:rsidP="00C026F0">
      <w:pPr>
        <w:pStyle w:val="akapit"/>
        <w:rPr>
          <w:rFonts w:ascii="Tahoma" w:hAnsi="Tahoma" w:cs="Tahoma"/>
          <w:szCs w:val="20"/>
        </w:rPr>
      </w:pPr>
    </w:p>
    <w:p w:rsidR="000A7118" w:rsidRPr="00BE3C5F" w:rsidRDefault="000A7118" w:rsidP="00C026F0">
      <w:pPr>
        <w:autoSpaceDE w:val="0"/>
        <w:autoSpaceDN w:val="0"/>
        <w:adjustRightInd w:val="0"/>
        <w:rPr>
          <w:rFonts w:ascii="Tahoma" w:hAnsi="Tahoma" w:cs="Tahoma"/>
        </w:rPr>
      </w:pPr>
    </w:p>
    <w:p w:rsidR="00C026F0" w:rsidRDefault="00C026F0" w:rsidP="00F66AB0">
      <w:pPr>
        <w:pStyle w:val="Tekstpodstawowy"/>
        <w:ind w:firstLine="708"/>
        <w:rPr>
          <w:rFonts w:ascii="Tahoma" w:hAnsi="Tahoma" w:cs="Tahoma"/>
          <w:sz w:val="24"/>
        </w:rPr>
      </w:pPr>
      <w:r w:rsidRPr="00BE3C5F">
        <w:rPr>
          <w:rFonts w:ascii="Tahoma" w:hAnsi="Tahoma" w:cs="Tahoma"/>
          <w:sz w:val="24"/>
        </w:rPr>
        <w:t>Wykaz osób, które będą uczestniczyć w wykonywaniu zamówienia, wraz</w:t>
      </w:r>
      <w:r w:rsidR="00F66AB0">
        <w:rPr>
          <w:rFonts w:ascii="Tahoma" w:hAnsi="Tahoma" w:cs="Tahoma"/>
          <w:sz w:val="24"/>
        </w:rPr>
        <w:t> </w:t>
      </w:r>
      <w:r w:rsidRPr="00BE3C5F">
        <w:rPr>
          <w:rFonts w:ascii="Tahoma" w:hAnsi="Tahoma" w:cs="Tahoma"/>
          <w:sz w:val="24"/>
        </w:rPr>
        <w:t>z</w:t>
      </w:r>
      <w:r w:rsidR="00F66AB0">
        <w:rPr>
          <w:rFonts w:ascii="Tahoma" w:hAnsi="Tahoma" w:cs="Tahoma"/>
          <w:sz w:val="24"/>
        </w:rPr>
        <w:t> </w:t>
      </w:r>
      <w:r w:rsidRPr="00BE3C5F">
        <w:rPr>
          <w:rFonts w:ascii="Tahoma" w:hAnsi="Tahoma" w:cs="Tahoma"/>
          <w:sz w:val="24"/>
        </w:rPr>
        <w:t>informacjami na temat ich kwalifikacji zawodowych</w:t>
      </w:r>
      <w:r w:rsidR="00EA6444">
        <w:rPr>
          <w:rFonts w:ascii="Tahoma" w:hAnsi="Tahoma" w:cs="Tahoma"/>
          <w:sz w:val="24"/>
        </w:rPr>
        <w:t xml:space="preserve"> i</w:t>
      </w:r>
      <w:r w:rsidRPr="00BE3C5F">
        <w:rPr>
          <w:rFonts w:ascii="Tahoma" w:hAnsi="Tahoma" w:cs="Tahoma"/>
          <w:sz w:val="24"/>
        </w:rPr>
        <w:t xml:space="preserve"> wykształcenia niez</w:t>
      </w:r>
      <w:r w:rsidR="00C07AD7" w:rsidRPr="00BE3C5F">
        <w:rPr>
          <w:rFonts w:ascii="Tahoma" w:hAnsi="Tahoma" w:cs="Tahoma"/>
          <w:sz w:val="24"/>
        </w:rPr>
        <w:t>będnych do wykonania zamówienia</w:t>
      </w:r>
    </w:p>
    <w:p w:rsidR="00BE3C5F" w:rsidRDefault="00BE3C5F" w:rsidP="00C026F0">
      <w:pPr>
        <w:pStyle w:val="Tekstpodstawowy"/>
        <w:rPr>
          <w:rFonts w:ascii="Tahoma" w:hAnsi="Tahoma" w:cs="Tahoma"/>
          <w:sz w:val="24"/>
        </w:rPr>
      </w:pPr>
    </w:p>
    <w:p w:rsidR="00BE3C5F" w:rsidRPr="00420059" w:rsidRDefault="00BE3C5F" w:rsidP="00C026F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420059">
        <w:rPr>
          <w:rFonts w:ascii="Tahoma" w:hAnsi="Tahoma" w:cs="Tahoma"/>
          <w:b w:val="0"/>
          <w:sz w:val="20"/>
          <w:szCs w:val="20"/>
        </w:rPr>
        <w:t xml:space="preserve">Oświadczam, że nadzór inwestorski nad </w:t>
      </w:r>
      <w:bookmarkStart w:id="0" w:name="_GoBack"/>
      <w:bookmarkEnd w:id="0"/>
      <w:r w:rsidRPr="00661C41">
        <w:rPr>
          <w:rFonts w:ascii="Tahoma" w:hAnsi="Tahoma" w:cs="Tahoma"/>
          <w:b w:val="0"/>
          <w:sz w:val="20"/>
          <w:szCs w:val="20"/>
        </w:rPr>
        <w:t>realizacją zadania pn. „Przebudowa i rozbudowa oczyszczalni ścieków w Wąwelnie”, pełnić będzie/ą osoba/y:</w:t>
      </w:r>
    </w:p>
    <w:p w:rsidR="00C026F0" w:rsidRPr="00BE3C5F" w:rsidRDefault="00C026F0" w:rsidP="00C026F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026F0" w:rsidRPr="00BE3C5F" w:rsidRDefault="00C026F0" w:rsidP="00C026F0">
      <w:pPr>
        <w:pStyle w:val="akapit"/>
        <w:jc w:val="center"/>
        <w:rPr>
          <w:rFonts w:ascii="Tahoma" w:hAnsi="Tahoma" w:cs="Tahoma"/>
          <w:szCs w:val="20"/>
        </w:rPr>
      </w:pPr>
    </w:p>
    <w:tbl>
      <w:tblPr>
        <w:tblW w:w="10367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410"/>
        <w:gridCol w:w="2835"/>
        <w:gridCol w:w="2693"/>
        <w:gridCol w:w="1843"/>
      </w:tblGrid>
      <w:tr w:rsidR="00D77FD6" w:rsidRPr="00BE3C5F" w:rsidTr="00D77FD6">
        <w:tc>
          <w:tcPr>
            <w:tcW w:w="586" w:type="dxa"/>
            <w:vAlign w:val="center"/>
          </w:tcPr>
          <w:p w:rsidR="00D77FD6" w:rsidRPr="00BE3C5F" w:rsidRDefault="00D77FD6" w:rsidP="00E85E9E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E3C5F">
              <w:rPr>
                <w:rFonts w:ascii="Tahoma" w:hAnsi="Tahoma" w:cs="Tahoma"/>
                <w:b w:val="0"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:rsidR="00D77FD6" w:rsidRPr="00BE3C5F" w:rsidRDefault="00D77FD6" w:rsidP="000B2D69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Nazwisko i imię osoby, która będzie pełnić funkcję inspektora nadzoru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7FD6" w:rsidRPr="00BE3C5F" w:rsidRDefault="00D77FD6" w:rsidP="000B2D69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E3C5F">
              <w:rPr>
                <w:rFonts w:ascii="Tahoma" w:hAnsi="Tahoma" w:cs="Tahoma"/>
                <w:b w:val="0"/>
                <w:sz w:val="20"/>
                <w:szCs w:val="20"/>
              </w:rPr>
              <w:t xml:space="preserve">Wykształcenie niezbędne do wykonania 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przedmiotu zamówienia</w:t>
            </w:r>
          </w:p>
        </w:tc>
        <w:tc>
          <w:tcPr>
            <w:tcW w:w="2693" w:type="dxa"/>
          </w:tcPr>
          <w:p w:rsidR="00D77FD6" w:rsidRPr="00BE3C5F" w:rsidRDefault="00D77FD6" w:rsidP="000B2D69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Zakres wykonywanych czynności 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br/>
              <w:t>(kwalifikacje zawodowe)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FD6" w:rsidRPr="00BE3C5F" w:rsidRDefault="00D77FD6" w:rsidP="000B2D69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Uprawnienia, nazwa organu, który je wydał</w:t>
            </w:r>
          </w:p>
        </w:tc>
      </w:tr>
      <w:tr w:rsidR="00D77FD6" w:rsidRPr="00BE3C5F" w:rsidTr="00D77FD6">
        <w:trPr>
          <w:trHeight w:val="401"/>
        </w:trPr>
        <w:tc>
          <w:tcPr>
            <w:tcW w:w="586" w:type="dxa"/>
          </w:tcPr>
          <w:p w:rsidR="00D77FD6" w:rsidRPr="00BE3C5F" w:rsidRDefault="00D77FD6" w:rsidP="00E85E9E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E3C5F">
              <w:rPr>
                <w:rFonts w:ascii="Tahoma" w:hAnsi="Tahoma" w:cs="Tahoma"/>
                <w:b w:val="0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4EB7" w:rsidRDefault="00BD4EB7" w:rsidP="00BD4EB7">
            <w:pPr>
              <w:pStyle w:val="Tekstpodstawowy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D4EB7">
              <w:rPr>
                <w:rFonts w:ascii="Tahoma" w:hAnsi="Tahoma" w:cs="Tahoma"/>
                <w:sz w:val="20"/>
                <w:szCs w:val="20"/>
              </w:rPr>
              <w:t>inspektor nadzoru branży konstrukcyjno-budowlanej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,</w:t>
            </w:r>
          </w:p>
          <w:p w:rsidR="00D77FD6" w:rsidRPr="00BD4EB7" w:rsidRDefault="00BD4EB7" w:rsidP="00BD4EB7">
            <w:pPr>
              <w:pStyle w:val="Tekstpodstawowy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posiadający uprawnienia w specjalności konstrukcyjno-budowlanej bez ograniczeń </w:t>
            </w:r>
          </w:p>
        </w:tc>
        <w:tc>
          <w:tcPr>
            <w:tcW w:w="1843" w:type="dxa"/>
            <w:shd w:val="clear" w:color="auto" w:fill="auto"/>
          </w:tcPr>
          <w:p w:rsidR="00D77FD6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Nr uprawnień:</w:t>
            </w:r>
          </w:p>
          <w:p w:rsidR="00420059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420059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…………………..</w:t>
            </w:r>
          </w:p>
          <w:p w:rsidR="00420059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Nazwa organu:</w:t>
            </w:r>
          </w:p>
          <w:p w:rsidR="00420059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  <w:p w:rsidR="00420059" w:rsidRPr="00BD4EB7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</w:tc>
      </w:tr>
      <w:tr w:rsidR="00D77FD6" w:rsidRPr="00BE3C5F" w:rsidTr="00D77FD6">
        <w:trPr>
          <w:trHeight w:val="407"/>
        </w:trPr>
        <w:tc>
          <w:tcPr>
            <w:tcW w:w="586" w:type="dxa"/>
          </w:tcPr>
          <w:p w:rsidR="00D77FD6" w:rsidRPr="00BE3C5F" w:rsidRDefault="00D77FD6" w:rsidP="00E85E9E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E3C5F">
              <w:rPr>
                <w:rFonts w:ascii="Tahoma" w:hAnsi="Tahoma" w:cs="Tahoma"/>
                <w:b w:val="0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83BAF" w:rsidRDefault="00183BAF" w:rsidP="00183BA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i</w:t>
            </w:r>
            <w:r w:rsidRPr="00183BAF">
              <w:rPr>
                <w:rFonts w:ascii="Tahoma" w:hAnsi="Tahoma" w:cs="Tahoma"/>
                <w:b/>
              </w:rPr>
              <w:t>nspektor nadzoru branży sanitarnej,</w:t>
            </w:r>
            <w:r>
              <w:rPr>
                <w:rFonts w:ascii="Tahoma" w:hAnsi="Tahoma" w:cs="Tahoma"/>
              </w:rPr>
              <w:t xml:space="preserve"> </w:t>
            </w:r>
          </w:p>
          <w:p w:rsidR="00D77FD6" w:rsidRPr="00BD4EB7" w:rsidRDefault="00183BAF" w:rsidP="00475AC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posiadający </w:t>
            </w:r>
            <w:r w:rsidR="00475ACA">
              <w:rPr>
                <w:rFonts w:ascii="Tahoma" w:hAnsi="Tahoma" w:cs="Tahoma"/>
              </w:rPr>
              <w:t xml:space="preserve">uprawnienia  </w:t>
            </w:r>
            <w:r>
              <w:rPr>
                <w:rFonts w:ascii="Tahoma" w:hAnsi="Tahoma" w:cs="Tahoma"/>
              </w:rPr>
              <w:t>w</w:t>
            </w:r>
            <w:r w:rsidR="00475ACA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specjalności instalacyjnej w zakresie sieci, instalacji i</w:t>
            </w:r>
            <w:r w:rsidR="00475ACA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 xml:space="preserve">urządzeń cieplnych, wentylacyjnych, gazowych, </w:t>
            </w:r>
            <w:r w:rsidRPr="00475ACA">
              <w:rPr>
                <w:rFonts w:ascii="Tahoma" w:hAnsi="Tahoma" w:cs="Tahoma"/>
              </w:rPr>
              <w:t>wodociągowych i kanalizacyjnych bez ograniczeń</w:t>
            </w:r>
          </w:p>
        </w:tc>
        <w:tc>
          <w:tcPr>
            <w:tcW w:w="1843" w:type="dxa"/>
            <w:shd w:val="clear" w:color="auto" w:fill="auto"/>
          </w:tcPr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Nr uprawnień: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…………………..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Nazwa organu: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  <w:p w:rsidR="00D77FD6" w:rsidRPr="00BD4EB7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</w:tc>
      </w:tr>
      <w:tr w:rsidR="00D77FD6" w:rsidRPr="00BE3C5F" w:rsidTr="00D77FD6">
        <w:trPr>
          <w:trHeight w:val="413"/>
        </w:trPr>
        <w:tc>
          <w:tcPr>
            <w:tcW w:w="586" w:type="dxa"/>
          </w:tcPr>
          <w:p w:rsidR="00D77FD6" w:rsidRPr="00BE3C5F" w:rsidRDefault="00D77FD6" w:rsidP="00E85E9E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E3C5F">
              <w:rPr>
                <w:rFonts w:ascii="Tahoma" w:hAnsi="Tahoma" w:cs="Tahoma"/>
                <w:b w:val="0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ACA" w:rsidRDefault="00475ACA" w:rsidP="00475ACA">
            <w:pPr>
              <w:pStyle w:val="Tekstpodstawowy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inspektora nadzoru branży elektrycznej ,</w:t>
            </w:r>
          </w:p>
          <w:p w:rsidR="00D77FD6" w:rsidRPr="00475ACA" w:rsidRDefault="00475ACA" w:rsidP="00475ACA">
            <w:pPr>
              <w:pStyle w:val="Tekstpodstawowy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75ACA">
              <w:rPr>
                <w:rFonts w:ascii="Tahoma" w:hAnsi="Tahoma" w:cs="Tahoma"/>
                <w:b w:val="0"/>
                <w:sz w:val="20"/>
                <w:szCs w:val="20"/>
              </w:rPr>
              <w:t>posiadając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y</w:t>
            </w:r>
            <w:r w:rsidRPr="00475ACA">
              <w:rPr>
                <w:rFonts w:ascii="Tahoma" w:hAnsi="Tahoma" w:cs="Tahoma"/>
                <w:b w:val="0"/>
                <w:sz w:val="20"/>
                <w:szCs w:val="20"/>
              </w:rPr>
              <w:t xml:space="preserve"> uprawnienia w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 </w:t>
            </w:r>
            <w:r w:rsidRPr="00475ACA">
              <w:rPr>
                <w:rFonts w:ascii="Tahoma" w:hAnsi="Tahoma" w:cs="Tahoma"/>
                <w:b w:val="0"/>
                <w:sz w:val="20"/>
                <w:szCs w:val="20"/>
              </w:rPr>
              <w:t>specjalności instalacji i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 </w:t>
            </w:r>
            <w:r w:rsidRPr="00475ACA">
              <w:rPr>
                <w:rFonts w:ascii="Tahoma" w:hAnsi="Tahoma" w:cs="Tahoma"/>
                <w:b w:val="0"/>
                <w:sz w:val="20"/>
                <w:szCs w:val="20"/>
              </w:rPr>
              <w:t>urządzeń elektrycznych i elektroenergetycznych bez ograniczeń</w:t>
            </w:r>
          </w:p>
        </w:tc>
        <w:tc>
          <w:tcPr>
            <w:tcW w:w="1843" w:type="dxa"/>
            <w:shd w:val="clear" w:color="auto" w:fill="auto"/>
          </w:tcPr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Nr uprawnień: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…………………..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Nazwa organu: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  <w:p w:rsidR="00D77FD6" w:rsidRPr="00BD4EB7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</w:tc>
      </w:tr>
    </w:tbl>
    <w:p w:rsidR="00C026F0" w:rsidRPr="00BE3C5F" w:rsidRDefault="00C026F0" w:rsidP="00C026F0">
      <w:pPr>
        <w:autoSpaceDE w:val="0"/>
        <w:autoSpaceDN w:val="0"/>
        <w:adjustRightInd w:val="0"/>
        <w:rPr>
          <w:rFonts w:ascii="Tahoma" w:hAnsi="Tahoma" w:cs="Tahoma"/>
        </w:rPr>
      </w:pPr>
    </w:p>
    <w:p w:rsidR="00C026F0" w:rsidRPr="00BE3C5F" w:rsidRDefault="00C026F0" w:rsidP="001F0E81">
      <w:pPr>
        <w:pStyle w:val="akapit"/>
        <w:ind w:left="7788" w:firstLine="0"/>
        <w:jc w:val="center"/>
        <w:rPr>
          <w:rFonts w:ascii="Tahoma" w:hAnsi="Tahoma" w:cs="Tahoma"/>
          <w:szCs w:val="20"/>
        </w:rPr>
      </w:pPr>
      <w:r w:rsidRPr="00BE3C5F">
        <w:rPr>
          <w:rFonts w:ascii="Tahoma" w:hAnsi="Tahoma" w:cs="Tahoma"/>
          <w:szCs w:val="20"/>
        </w:rPr>
        <w:t xml:space="preserve">                                                                  </w:t>
      </w:r>
      <w:r w:rsidR="006A165E" w:rsidRPr="00BE3C5F">
        <w:rPr>
          <w:rFonts w:ascii="Tahoma" w:hAnsi="Tahoma" w:cs="Tahoma"/>
          <w:szCs w:val="20"/>
        </w:rPr>
        <w:t xml:space="preserve">                                             </w:t>
      </w:r>
      <w:r w:rsidRPr="00BE3C5F">
        <w:rPr>
          <w:rFonts w:ascii="Tahoma" w:hAnsi="Tahoma" w:cs="Tahoma"/>
          <w:szCs w:val="20"/>
        </w:rPr>
        <w:t xml:space="preserve">     ............................................</w:t>
      </w:r>
    </w:p>
    <w:p w:rsidR="00C026F0" w:rsidRPr="008A090E" w:rsidRDefault="00C026F0" w:rsidP="006A165E">
      <w:pPr>
        <w:pStyle w:val="akapit"/>
        <w:jc w:val="center"/>
        <w:rPr>
          <w:rFonts w:ascii="Tahoma" w:hAnsi="Tahoma" w:cs="Tahoma"/>
          <w:szCs w:val="20"/>
        </w:rPr>
      </w:pPr>
      <w:r w:rsidRPr="00BE3C5F">
        <w:rPr>
          <w:rFonts w:ascii="Tahoma" w:hAnsi="Tahoma" w:cs="Tahoma"/>
          <w:szCs w:val="20"/>
        </w:rPr>
        <w:t xml:space="preserve">                                                                   </w:t>
      </w:r>
      <w:r w:rsidR="006A165E" w:rsidRPr="00BE3C5F">
        <w:rPr>
          <w:rFonts w:ascii="Tahoma" w:hAnsi="Tahoma" w:cs="Tahoma"/>
          <w:szCs w:val="20"/>
        </w:rPr>
        <w:t xml:space="preserve">                                              </w:t>
      </w:r>
      <w:r w:rsidRPr="00BE3C5F">
        <w:rPr>
          <w:rFonts w:ascii="Tahoma" w:hAnsi="Tahoma" w:cs="Tahoma"/>
          <w:szCs w:val="20"/>
        </w:rPr>
        <w:t xml:space="preserve">    (podpisy </w:t>
      </w:r>
      <w:r w:rsidR="008A090E">
        <w:rPr>
          <w:rFonts w:ascii="Tahoma" w:hAnsi="Tahoma" w:cs="Tahoma"/>
          <w:szCs w:val="20"/>
        </w:rPr>
        <w:t>osoby upoważnione)</w:t>
      </w:r>
    </w:p>
    <w:p w:rsidR="00C026F0" w:rsidRPr="00BE3C5F" w:rsidRDefault="00C026F0" w:rsidP="00C026F0">
      <w:pPr>
        <w:pStyle w:val="akapit"/>
        <w:rPr>
          <w:rFonts w:ascii="Tahoma" w:hAnsi="Tahoma" w:cs="Tahoma"/>
          <w:szCs w:val="20"/>
        </w:rPr>
      </w:pPr>
    </w:p>
    <w:p w:rsidR="00C026F0" w:rsidRPr="00BE3C5F" w:rsidRDefault="006A165E" w:rsidP="003052DA">
      <w:pPr>
        <w:pStyle w:val="akapit"/>
        <w:ind w:firstLine="0"/>
        <w:rPr>
          <w:rFonts w:ascii="Tahoma" w:hAnsi="Tahoma" w:cs="Tahoma"/>
        </w:rPr>
      </w:pPr>
      <w:r w:rsidRPr="00BE3C5F">
        <w:rPr>
          <w:rFonts w:ascii="Tahoma" w:hAnsi="Tahoma" w:cs="Tahoma"/>
          <w:szCs w:val="20"/>
        </w:rPr>
        <w:t xml:space="preserve">                </w:t>
      </w:r>
      <w:r w:rsidR="00C026F0" w:rsidRPr="00BE3C5F">
        <w:rPr>
          <w:rFonts w:ascii="Tahoma" w:hAnsi="Tahoma" w:cs="Tahoma"/>
          <w:szCs w:val="20"/>
        </w:rPr>
        <w:t>.............................. dnia .............………………….</w:t>
      </w:r>
    </w:p>
    <w:p w:rsidR="00C026F0" w:rsidRPr="00BE3C5F" w:rsidRDefault="00C026F0" w:rsidP="00C026F0">
      <w:pPr>
        <w:autoSpaceDE w:val="0"/>
        <w:autoSpaceDN w:val="0"/>
        <w:adjustRightInd w:val="0"/>
        <w:rPr>
          <w:rFonts w:ascii="Tahoma" w:hAnsi="Tahoma" w:cs="Tahoma"/>
        </w:rPr>
      </w:pPr>
    </w:p>
    <w:sectPr w:rsidR="00C026F0" w:rsidRPr="00BE3C5F" w:rsidSect="00832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426" w:right="1134" w:bottom="709" w:left="28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DA" w:rsidRDefault="00F25BDA">
      <w:r>
        <w:separator/>
      </w:r>
    </w:p>
  </w:endnote>
  <w:endnote w:type="continuationSeparator" w:id="0">
    <w:p w:rsidR="00F25BDA" w:rsidRDefault="00F2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Default="000279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79B3" w:rsidRDefault="000279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Pr="00834DDE" w:rsidRDefault="000279B3" w:rsidP="00077269">
    <w:pPr>
      <w:pStyle w:val="Nagwek"/>
      <w:pBdr>
        <w:between w:val="single" w:sz="4" w:space="1" w:color="4F81BD"/>
      </w:pBdr>
      <w:spacing w:line="276" w:lineRule="auto"/>
      <w:rPr>
        <w:i/>
        <w:color w:val="808080"/>
        <w:sz w:val="18"/>
        <w:szCs w:val="18"/>
      </w:rPr>
    </w:pPr>
  </w:p>
  <w:p w:rsidR="000279B3" w:rsidRPr="006F0D0A" w:rsidRDefault="000279B3" w:rsidP="00077269">
    <w:pPr>
      <w:pStyle w:val="Nagwek"/>
      <w:pBdr>
        <w:between w:val="single" w:sz="4" w:space="1" w:color="4F81BD"/>
      </w:pBdr>
      <w:spacing w:line="276" w:lineRule="auto"/>
      <w:jc w:val="center"/>
      <w:rPr>
        <w:sz w:val="12"/>
        <w:szCs w:val="12"/>
      </w:rPr>
    </w:pPr>
  </w:p>
  <w:p w:rsidR="000279B3" w:rsidRPr="00077269" w:rsidRDefault="000279B3" w:rsidP="000772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Default="00027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DA" w:rsidRDefault="00F25BDA">
      <w:r>
        <w:separator/>
      </w:r>
    </w:p>
  </w:footnote>
  <w:footnote w:type="continuationSeparator" w:id="0">
    <w:p w:rsidR="00F25BDA" w:rsidRDefault="00F2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Default="000279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Default="00EA6444" w:rsidP="009D1824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49.3pt;height:46.75pt;visibility:visible">
          <v:imagedata r:id="rId1" o:title=""/>
        </v:shape>
      </w:pict>
    </w:r>
  </w:p>
  <w:p w:rsidR="000279B3" w:rsidRDefault="000279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Default="00027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2C6D"/>
    <w:multiLevelType w:val="hybridMultilevel"/>
    <w:tmpl w:val="363E7082"/>
    <w:lvl w:ilvl="0" w:tplc="EC505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465184"/>
    <w:multiLevelType w:val="hybridMultilevel"/>
    <w:tmpl w:val="45CCF516"/>
    <w:lvl w:ilvl="0" w:tplc="FFFFFFFF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707DC"/>
    <w:multiLevelType w:val="hybridMultilevel"/>
    <w:tmpl w:val="D6E0E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2562"/>
    <w:rsid w:val="000019BE"/>
    <w:rsid w:val="0002784B"/>
    <w:rsid w:val="000279B3"/>
    <w:rsid w:val="00035952"/>
    <w:rsid w:val="0005232C"/>
    <w:rsid w:val="00077269"/>
    <w:rsid w:val="00082626"/>
    <w:rsid w:val="00083E78"/>
    <w:rsid w:val="00090833"/>
    <w:rsid w:val="000A7118"/>
    <w:rsid w:val="000B0B9E"/>
    <w:rsid w:val="000B2D69"/>
    <w:rsid w:val="000B49B7"/>
    <w:rsid w:val="000B7447"/>
    <w:rsid w:val="000C0530"/>
    <w:rsid w:val="000C057A"/>
    <w:rsid w:val="000D1338"/>
    <w:rsid w:val="000D243F"/>
    <w:rsid w:val="000E237A"/>
    <w:rsid w:val="000E3402"/>
    <w:rsid w:val="000E3FB7"/>
    <w:rsid w:val="000F623B"/>
    <w:rsid w:val="00104143"/>
    <w:rsid w:val="001125E1"/>
    <w:rsid w:val="00113C17"/>
    <w:rsid w:val="0012213D"/>
    <w:rsid w:val="00123DC1"/>
    <w:rsid w:val="00151B03"/>
    <w:rsid w:val="00161CC6"/>
    <w:rsid w:val="00177C43"/>
    <w:rsid w:val="001831A6"/>
    <w:rsid w:val="00183BAF"/>
    <w:rsid w:val="0018774C"/>
    <w:rsid w:val="001A4391"/>
    <w:rsid w:val="001B6E31"/>
    <w:rsid w:val="001C1942"/>
    <w:rsid w:val="001C1D31"/>
    <w:rsid w:val="001C3715"/>
    <w:rsid w:val="001D6651"/>
    <w:rsid w:val="001E442E"/>
    <w:rsid w:val="001E527B"/>
    <w:rsid w:val="001E6FA6"/>
    <w:rsid w:val="001F0E81"/>
    <w:rsid w:val="00212562"/>
    <w:rsid w:val="002169B6"/>
    <w:rsid w:val="00256CEC"/>
    <w:rsid w:val="00260240"/>
    <w:rsid w:val="00262303"/>
    <w:rsid w:val="00263B97"/>
    <w:rsid w:val="00271805"/>
    <w:rsid w:val="00272CB9"/>
    <w:rsid w:val="00285B28"/>
    <w:rsid w:val="002A3792"/>
    <w:rsid w:val="002B2089"/>
    <w:rsid w:val="002B6E55"/>
    <w:rsid w:val="002C3F10"/>
    <w:rsid w:val="00305157"/>
    <w:rsid w:val="003052DA"/>
    <w:rsid w:val="00314216"/>
    <w:rsid w:val="00320A49"/>
    <w:rsid w:val="00320B7C"/>
    <w:rsid w:val="00330FDF"/>
    <w:rsid w:val="00331C70"/>
    <w:rsid w:val="00334702"/>
    <w:rsid w:val="00345EFD"/>
    <w:rsid w:val="003474C6"/>
    <w:rsid w:val="00352606"/>
    <w:rsid w:val="00363EF0"/>
    <w:rsid w:val="0037309F"/>
    <w:rsid w:val="00374A62"/>
    <w:rsid w:val="003B153E"/>
    <w:rsid w:val="003C404D"/>
    <w:rsid w:val="003D4677"/>
    <w:rsid w:val="003D5062"/>
    <w:rsid w:val="003D7B1A"/>
    <w:rsid w:val="003E4AF0"/>
    <w:rsid w:val="003F4D04"/>
    <w:rsid w:val="00402209"/>
    <w:rsid w:val="00403BA2"/>
    <w:rsid w:val="004045F7"/>
    <w:rsid w:val="00414C96"/>
    <w:rsid w:val="00420059"/>
    <w:rsid w:val="0043146D"/>
    <w:rsid w:val="004375D7"/>
    <w:rsid w:val="00441371"/>
    <w:rsid w:val="00443147"/>
    <w:rsid w:val="004552DE"/>
    <w:rsid w:val="0046138F"/>
    <w:rsid w:val="00467291"/>
    <w:rsid w:val="00474675"/>
    <w:rsid w:val="00475ACA"/>
    <w:rsid w:val="004806CD"/>
    <w:rsid w:val="00496C7B"/>
    <w:rsid w:val="004977FF"/>
    <w:rsid w:val="004B2E48"/>
    <w:rsid w:val="004E0CA6"/>
    <w:rsid w:val="00504AC3"/>
    <w:rsid w:val="00514605"/>
    <w:rsid w:val="0052766B"/>
    <w:rsid w:val="00544F46"/>
    <w:rsid w:val="00583FB5"/>
    <w:rsid w:val="005966A0"/>
    <w:rsid w:val="0059737E"/>
    <w:rsid w:val="005C02C5"/>
    <w:rsid w:val="005E63BB"/>
    <w:rsid w:val="0063177D"/>
    <w:rsid w:val="0065568D"/>
    <w:rsid w:val="00661C41"/>
    <w:rsid w:val="00662949"/>
    <w:rsid w:val="0066424A"/>
    <w:rsid w:val="006827D2"/>
    <w:rsid w:val="006A165E"/>
    <w:rsid w:val="006A35A8"/>
    <w:rsid w:val="006C52CA"/>
    <w:rsid w:val="006D2C0D"/>
    <w:rsid w:val="006E51F1"/>
    <w:rsid w:val="006F2B67"/>
    <w:rsid w:val="007111FC"/>
    <w:rsid w:val="00712B07"/>
    <w:rsid w:val="00744502"/>
    <w:rsid w:val="00765CD0"/>
    <w:rsid w:val="00771054"/>
    <w:rsid w:val="00772585"/>
    <w:rsid w:val="00772A73"/>
    <w:rsid w:val="0077511E"/>
    <w:rsid w:val="00791453"/>
    <w:rsid w:val="00796969"/>
    <w:rsid w:val="007A20F9"/>
    <w:rsid w:val="007B344F"/>
    <w:rsid w:val="007B62FD"/>
    <w:rsid w:val="007C399A"/>
    <w:rsid w:val="007D5C05"/>
    <w:rsid w:val="007E287B"/>
    <w:rsid w:val="007E7ACC"/>
    <w:rsid w:val="007F189E"/>
    <w:rsid w:val="0081728D"/>
    <w:rsid w:val="00823A1A"/>
    <w:rsid w:val="00832ABC"/>
    <w:rsid w:val="00837EF2"/>
    <w:rsid w:val="00837F0C"/>
    <w:rsid w:val="0084244D"/>
    <w:rsid w:val="00842FA9"/>
    <w:rsid w:val="00853B05"/>
    <w:rsid w:val="00875C7B"/>
    <w:rsid w:val="00890485"/>
    <w:rsid w:val="008A090E"/>
    <w:rsid w:val="008D15D4"/>
    <w:rsid w:val="00905817"/>
    <w:rsid w:val="00907C52"/>
    <w:rsid w:val="00912A22"/>
    <w:rsid w:val="00921615"/>
    <w:rsid w:val="009328C9"/>
    <w:rsid w:val="00932D58"/>
    <w:rsid w:val="0093621D"/>
    <w:rsid w:val="009455C6"/>
    <w:rsid w:val="0095018F"/>
    <w:rsid w:val="00952120"/>
    <w:rsid w:val="009631E2"/>
    <w:rsid w:val="00965AFC"/>
    <w:rsid w:val="009724B8"/>
    <w:rsid w:val="0098625D"/>
    <w:rsid w:val="009B4790"/>
    <w:rsid w:val="009B7137"/>
    <w:rsid w:val="009C3BB3"/>
    <w:rsid w:val="009C67EC"/>
    <w:rsid w:val="009D1824"/>
    <w:rsid w:val="009D22C3"/>
    <w:rsid w:val="009E222F"/>
    <w:rsid w:val="009F40C5"/>
    <w:rsid w:val="00A12979"/>
    <w:rsid w:val="00A13309"/>
    <w:rsid w:val="00A27978"/>
    <w:rsid w:val="00A30CD1"/>
    <w:rsid w:val="00A328E1"/>
    <w:rsid w:val="00A33CEB"/>
    <w:rsid w:val="00A43810"/>
    <w:rsid w:val="00A606D1"/>
    <w:rsid w:val="00A64896"/>
    <w:rsid w:val="00A70E91"/>
    <w:rsid w:val="00A72D62"/>
    <w:rsid w:val="00A73F50"/>
    <w:rsid w:val="00A8568F"/>
    <w:rsid w:val="00AA469A"/>
    <w:rsid w:val="00AB759C"/>
    <w:rsid w:val="00AB7747"/>
    <w:rsid w:val="00AE20B3"/>
    <w:rsid w:val="00AF2590"/>
    <w:rsid w:val="00AF378E"/>
    <w:rsid w:val="00B03468"/>
    <w:rsid w:val="00B266F8"/>
    <w:rsid w:val="00B44C60"/>
    <w:rsid w:val="00B535CE"/>
    <w:rsid w:val="00B62AFC"/>
    <w:rsid w:val="00B7132D"/>
    <w:rsid w:val="00B76D29"/>
    <w:rsid w:val="00B92695"/>
    <w:rsid w:val="00B9455D"/>
    <w:rsid w:val="00BA3595"/>
    <w:rsid w:val="00BB5666"/>
    <w:rsid w:val="00BB579A"/>
    <w:rsid w:val="00BD4EB7"/>
    <w:rsid w:val="00BE1193"/>
    <w:rsid w:val="00BE16A7"/>
    <w:rsid w:val="00BE3C5F"/>
    <w:rsid w:val="00BF4BA2"/>
    <w:rsid w:val="00C026F0"/>
    <w:rsid w:val="00C07AD7"/>
    <w:rsid w:val="00C13130"/>
    <w:rsid w:val="00C33540"/>
    <w:rsid w:val="00C43ABA"/>
    <w:rsid w:val="00C525A6"/>
    <w:rsid w:val="00C64293"/>
    <w:rsid w:val="00C65685"/>
    <w:rsid w:val="00C76A91"/>
    <w:rsid w:val="00C83732"/>
    <w:rsid w:val="00C85B2C"/>
    <w:rsid w:val="00CA2A22"/>
    <w:rsid w:val="00CB1CCF"/>
    <w:rsid w:val="00CB76D2"/>
    <w:rsid w:val="00CC31D0"/>
    <w:rsid w:val="00CF674D"/>
    <w:rsid w:val="00D0113D"/>
    <w:rsid w:val="00D01AD3"/>
    <w:rsid w:val="00D01D0A"/>
    <w:rsid w:val="00D127F5"/>
    <w:rsid w:val="00D13DC1"/>
    <w:rsid w:val="00D14F23"/>
    <w:rsid w:val="00D15D39"/>
    <w:rsid w:val="00D302C4"/>
    <w:rsid w:val="00D4041C"/>
    <w:rsid w:val="00D53778"/>
    <w:rsid w:val="00D71526"/>
    <w:rsid w:val="00D77FD6"/>
    <w:rsid w:val="00D80D7C"/>
    <w:rsid w:val="00D8687F"/>
    <w:rsid w:val="00DA5DB0"/>
    <w:rsid w:val="00DD44F1"/>
    <w:rsid w:val="00DE02E6"/>
    <w:rsid w:val="00DF173D"/>
    <w:rsid w:val="00E018C6"/>
    <w:rsid w:val="00E17F26"/>
    <w:rsid w:val="00E24034"/>
    <w:rsid w:val="00E34FE3"/>
    <w:rsid w:val="00E40FAC"/>
    <w:rsid w:val="00E4308D"/>
    <w:rsid w:val="00E44BA1"/>
    <w:rsid w:val="00E51D50"/>
    <w:rsid w:val="00E668BA"/>
    <w:rsid w:val="00E70E41"/>
    <w:rsid w:val="00E85E9E"/>
    <w:rsid w:val="00E86B2B"/>
    <w:rsid w:val="00E93867"/>
    <w:rsid w:val="00EA31F4"/>
    <w:rsid w:val="00EA6444"/>
    <w:rsid w:val="00EA7839"/>
    <w:rsid w:val="00ED258A"/>
    <w:rsid w:val="00EE3F7D"/>
    <w:rsid w:val="00F024E3"/>
    <w:rsid w:val="00F25BDA"/>
    <w:rsid w:val="00F50694"/>
    <w:rsid w:val="00F60A5C"/>
    <w:rsid w:val="00F66AB0"/>
    <w:rsid w:val="00F86617"/>
    <w:rsid w:val="00F86B6B"/>
    <w:rsid w:val="00F92FD4"/>
    <w:rsid w:val="00F9580D"/>
    <w:rsid w:val="00FB1D58"/>
    <w:rsid w:val="00FC4C12"/>
    <w:rsid w:val="00FC7EB6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742A79DE"/>
  <w15:docId w15:val="{4EEE23DC-9A60-42A9-837E-6E27A32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12562"/>
  </w:style>
  <w:style w:type="paragraph" w:styleId="Nagwek1">
    <w:name w:val="heading 1"/>
    <w:basedOn w:val="Normalny"/>
    <w:next w:val="Normalny"/>
    <w:qFormat/>
    <w:rsid w:val="00212562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2">
    <w:name w:val="heading 2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44"/>
      </w:tabs>
      <w:autoSpaceDE w:val="0"/>
      <w:autoSpaceDN w:val="0"/>
      <w:adjustRightInd w:val="0"/>
      <w:spacing w:before="341" w:line="259" w:lineRule="exact"/>
      <w:ind w:right="-37"/>
      <w:jc w:val="center"/>
      <w:outlineLvl w:val="1"/>
    </w:pPr>
    <w:rPr>
      <w:rFonts w:ascii="Arial" w:hAnsi="Arial" w:cs="Arial"/>
      <w:b/>
      <w:bCs/>
      <w:spacing w:val="-8"/>
      <w:sz w:val="18"/>
      <w:szCs w:val="18"/>
    </w:rPr>
  </w:style>
  <w:style w:type="paragraph" w:styleId="Nagwek3">
    <w:name w:val="heading 3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9D22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125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2562"/>
  </w:style>
  <w:style w:type="paragraph" w:styleId="Tytu">
    <w:name w:val="Title"/>
    <w:basedOn w:val="Normalny"/>
    <w:qFormat/>
    <w:rsid w:val="00212562"/>
    <w:pPr>
      <w:spacing w:line="360" w:lineRule="auto"/>
      <w:jc w:val="center"/>
    </w:pPr>
    <w:rPr>
      <w:b/>
      <w:sz w:val="32"/>
    </w:rPr>
  </w:style>
  <w:style w:type="paragraph" w:styleId="Tekstblokowy">
    <w:name w:val="Block Text"/>
    <w:basedOn w:val="Normalny"/>
    <w:rsid w:val="00212562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95018F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95018F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rsid w:val="00EA31F4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EA31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4977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2FA9"/>
    <w:pPr>
      <w:tabs>
        <w:tab w:val="center" w:pos="4536"/>
        <w:tab w:val="right" w:pos="9072"/>
      </w:tabs>
    </w:pPr>
  </w:style>
  <w:style w:type="paragraph" w:customStyle="1" w:styleId="punkt">
    <w:name w:val="punkt"/>
    <w:basedOn w:val="Normalny"/>
    <w:next w:val="Normalny"/>
    <w:rsid w:val="006E51F1"/>
    <w:pPr>
      <w:numPr>
        <w:numId w:val="2"/>
      </w:numPr>
      <w:tabs>
        <w:tab w:val="clear" w:pos="720"/>
        <w:tab w:val="left" w:pos="360"/>
      </w:tabs>
      <w:spacing w:before="240" w:after="120"/>
      <w:ind w:left="0" w:firstLine="0"/>
      <w:jc w:val="both"/>
    </w:pPr>
    <w:rPr>
      <w:rFonts w:ascii="Arial" w:hAnsi="Arial" w:cs="Arial"/>
      <w:b/>
      <w:bCs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2213D"/>
  </w:style>
  <w:style w:type="paragraph" w:styleId="Tekstpodstawowy3">
    <w:name w:val="Body Text 3"/>
    <w:basedOn w:val="Normalny"/>
    <w:link w:val="Tekstpodstawowy3Znak"/>
    <w:rsid w:val="001221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2213D"/>
    <w:rPr>
      <w:sz w:val="16"/>
      <w:szCs w:val="16"/>
    </w:rPr>
  </w:style>
  <w:style w:type="paragraph" w:customStyle="1" w:styleId="akapit">
    <w:name w:val="akapit"/>
    <w:basedOn w:val="Normalny"/>
    <w:link w:val="akapitZnak"/>
    <w:qFormat/>
    <w:rsid w:val="0012213D"/>
    <w:pPr>
      <w:ind w:firstLine="360"/>
      <w:jc w:val="both"/>
    </w:pPr>
    <w:rPr>
      <w:rFonts w:ascii="Arial" w:hAnsi="Arial"/>
      <w:szCs w:val="24"/>
    </w:rPr>
  </w:style>
  <w:style w:type="character" w:styleId="Hipercze">
    <w:name w:val="Hyperlink"/>
    <w:uiPriority w:val="99"/>
    <w:unhideWhenUsed/>
    <w:rsid w:val="0012213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D22C3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D22C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93867"/>
    <w:rPr>
      <w:b/>
      <w:bCs/>
    </w:rPr>
  </w:style>
  <w:style w:type="character" w:customStyle="1" w:styleId="postal-code">
    <w:name w:val="postal-code"/>
    <w:basedOn w:val="Domylnaczcionkaakapitu"/>
    <w:rsid w:val="00E93867"/>
  </w:style>
  <w:style w:type="character" w:customStyle="1" w:styleId="locality">
    <w:name w:val="locality"/>
    <w:basedOn w:val="Domylnaczcionkaakapitu"/>
    <w:rsid w:val="00E93867"/>
  </w:style>
  <w:style w:type="paragraph" w:customStyle="1" w:styleId="addr">
    <w:name w:val="addr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character" w:customStyle="1" w:styleId="telnu">
    <w:name w:val="telnu"/>
    <w:basedOn w:val="Domylnaczcionkaakapitu"/>
    <w:rsid w:val="00853B05"/>
  </w:style>
  <w:style w:type="paragraph" w:customStyle="1" w:styleId="Normalny11pt">
    <w:name w:val="Normalny + 11 pt"/>
    <w:basedOn w:val="Normalny"/>
    <w:link w:val="Normalny11ptZnak"/>
    <w:rsid w:val="00583FB5"/>
    <w:pPr>
      <w:spacing w:line="276" w:lineRule="auto"/>
      <w:ind w:left="426"/>
    </w:pPr>
    <w:rPr>
      <w:sz w:val="22"/>
    </w:rPr>
  </w:style>
  <w:style w:type="character" w:customStyle="1" w:styleId="Normalny11ptZnak">
    <w:name w:val="Normalny + 11 pt Znak"/>
    <w:link w:val="Normalny11pt"/>
    <w:rsid w:val="00583FB5"/>
    <w:rPr>
      <w:sz w:val="22"/>
      <w:lang w:val="pl-PL" w:eastAsia="pl-PL" w:bidi="ar-SA"/>
    </w:rPr>
  </w:style>
  <w:style w:type="character" w:customStyle="1" w:styleId="FontStyle25">
    <w:name w:val="Font Style25"/>
    <w:rsid w:val="00077269"/>
    <w:rPr>
      <w:rFonts w:ascii="Arial" w:hAnsi="Arial" w:cs="Arial"/>
      <w:spacing w:val="-10"/>
      <w:sz w:val="24"/>
      <w:szCs w:val="24"/>
    </w:rPr>
  </w:style>
  <w:style w:type="character" w:customStyle="1" w:styleId="FontStyle29">
    <w:name w:val="Font Style29"/>
    <w:rsid w:val="00077269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077269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qFormat/>
    <w:rsid w:val="0007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nak">
    <w:name w:val="akapit Znak"/>
    <w:link w:val="akapit"/>
    <w:rsid w:val="00077269"/>
    <w:rPr>
      <w:rFonts w:ascii="Arial" w:hAnsi="Arial"/>
      <w:szCs w:val="24"/>
    </w:rPr>
  </w:style>
  <w:style w:type="paragraph" w:customStyle="1" w:styleId="umowa">
    <w:name w:val="umowa"/>
    <w:basedOn w:val="akapit"/>
    <w:rsid w:val="00C026F0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2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3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6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ACE-611C-4A79-85A5-95E36D1B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EB6F710E.dotm</Template>
  <TotalTime>2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0152/34/2004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0152/34/2004</dc:title>
  <dc:creator>Urząd Miejski w Sępólnie Kraj</dc:creator>
  <cp:lastModifiedBy>Katarzyna Bociek</cp:lastModifiedBy>
  <cp:revision>4</cp:revision>
  <cp:lastPrinted>2018-02-22T10:23:00Z</cp:lastPrinted>
  <dcterms:created xsi:type="dcterms:W3CDTF">2019-04-06T17:52:00Z</dcterms:created>
  <dcterms:modified xsi:type="dcterms:W3CDTF">2019-04-08T08:15:00Z</dcterms:modified>
</cp:coreProperties>
</file>