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7F" w:rsidRDefault="005702DF" w:rsidP="005702DF">
      <w:pPr>
        <w:spacing w:after="240"/>
        <w:ind w:left="-85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382"/>
      </w:tblGrid>
      <w:tr w:rsidR="005702DF" w:rsidRPr="005702DF" w:rsidTr="00C8196D">
        <w:trPr>
          <w:trHeight w:val="1452"/>
        </w:trPr>
        <w:tc>
          <w:tcPr>
            <w:tcW w:w="2830" w:type="dxa"/>
            <w:vAlign w:val="center"/>
          </w:tcPr>
          <w:p w:rsidR="005702DF" w:rsidRPr="005702DF" w:rsidRDefault="005702DF" w:rsidP="0004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Przedmiot zapytania:</w:t>
            </w:r>
          </w:p>
        </w:tc>
        <w:tc>
          <w:tcPr>
            <w:tcW w:w="5382" w:type="dxa"/>
            <w:vAlign w:val="center"/>
          </w:tcPr>
          <w:p w:rsidR="005702DF" w:rsidRPr="005702DF" w:rsidRDefault="005702DF" w:rsidP="00C8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ykonanie instalacji alarmowej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1308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Zapleczu socjalno-gospodarczym przy kompleksie sportowo-rekreacyjnym w</w:t>
            </w:r>
            <w:r w:rsidR="00C819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Dziednie</w:t>
            </w:r>
            <w:r w:rsidR="009130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2DF" w:rsidRPr="005702DF" w:rsidTr="00C8196D">
        <w:trPr>
          <w:trHeight w:val="1623"/>
        </w:trPr>
        <w:tc>
          <w:tcPr>
            <w:tcW w:w="2830" w:type="dxa"/>
            <w:vAlign w:val="center"/>
          </w:tcPr>
          <w:p w:rsidR="005702DF" w:rsidRPr="005702DF" w:rsidRDefault="005702DF" w:rsidP="0004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Zamawiający:</w:t>
            </w:r>
          </w:p>
        </w:tc>
        <w:tc>
          <w:tcPr>
            <w:tcW w:w="5382" w:type="dxa"/>
            <w:vAlign w:val="center"/>
          </w:tcPr>
          <w:p w:rsidR="005702DF" w:rsidRPr="005702DF" w:rsidRDefault="005702DF" w:rsidP="0057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Gmina Sośno, ul. Nowa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89-412 Sośno,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NIP 5611501604</w:t>
            </w:r>
          </w:p>
        </w:tc>
      </w:tr>
      <w:tr w:rsidR="005702DF" w:rsidRPr="005702DF" w:rsidTr="00C8196D">
        <w:trPr>
          <w:trHeight w:val="2706"/>
        </w:trPr>
        <w:tc>
          <w:tcPr>
            <w:tcW w:w="2830" w:type="dxa"/>
            <w:vAlign w:val="center"/>
          </w:tcPr>
          <w:p w:rsidR="005702DF" w:rsidRPr="005702DF" w:rsidRDefault="005702DF" w:rsidP="0057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Wykonawca: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 xml:space="preserve">Nazwa i adres,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NIP, 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dres e-mail</w:t>
            </w:r>
          </w:p>
        </w:tc>
        <w:tc>
          <w:tcPr>
            <w:tcW w:w="5382" w:type="dxa"/>
            <w:vAlign w:val="center"/>
          </w:tcPr>
          <w:p w:rsidR="005702DF" w:rsidRPr="005702DF" w:rsidRDefault="005702DF" w:rsidP="000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2DF" w:rsidRPr="005702DF" w:rsidTr="00A907EF">
        <w:trPr>
          <w:trHeight w:val="2168"/>
        </w:trPr>
        <w:tc>
          <w:tcPr>
            <w:tcW w:w="2830" w:type="dxa"/>
            <w:vAlign w:val="center"/>
          </w:tcPr>
          <w:p w:rsidR="005702DF" w:rsidRPr="005702DF" w:rsidRDefault="005702DF" w:rsidP="0037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Cena oferowana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02DF">
              <w:rPr>
                <w:rFonts w:ascii="Times New Roman" w:hAnsi="Times New Roman" w:cs="Times New Roman"/>
                <w:sz w:val="24"/>
                <w:szCs w:val="24"/>
              </w:rPr>
              <w:t>zł.</w:t>
            </w:r>
          </w:p>
        </w:tc>
        <w:tc>
          <w:tcPr>
            <w:tcW w:w="5382" w:type="dxa"/>
            <w:vAlign w:val="center"/>
          </w:tcPr>
          <w:p w:rsidR="005702DF" w:rsidRDefault="005702DF" w:rsidP="00374A67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Netto: ………………………………..</w:t>
            </w:r>
          </w:p>
          <w:p w:rsidR="005702DF" w:rsidRDefault="005702DF" w:rsidP="00374A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5702DF" w:rsidRPr="005702DF" w:rsidRDefault="005702DF" w:rsidP="00374A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Brutto: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374A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5702DF" w:rsidRPr="005702DF" w:rsidTr="00C8196D">
        <w:trPr>
          <w:trHeight w:val="2551"/>
        </w:trPr>
        <w:tc>
          <w:tcPr>
            <w:tcW w:w="2830" w:type="dxa"/>
            <w:vAlign w:val="center"/>
          </w:tcPr>
          <w:p w:rsidR="005702DF" w:rsidRPr="005702DF" w:rsidRDefault="00374A67" w:rsidP="00374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Częstotliwość i koszt brutto przeglądów konserwacyjnych</w:t>
            </w:r>
            <w:r w:rsidR="005702DF" w:rsidRPr="00570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2" w:type="dxa"/>
            <w:vAlign w:val="center"/>
          </w:tcPr>
          <w:p w:rsidR="005702DF" w:rsidRPr="005702DF" w:rsidRDefault="005702DF" w:rsidP="00041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A67" w:rsidRDefault="00374A67" w:rsidP="00374A6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Oświadczam, że oferta spełnia wszystkie wymagania zawarte w specyfikacji zapytania.</w:t>
      </w:r>
    </w:p>
    <w:p w:rsidR="005702DF" w:rsidRPr="005702DF" w:rsidRDefault="005702DF" w:rsidP="00C8196D">
      <w:pPr>
        <w:spacing w:before="960"/>
        <w:jc w:val="right"/>
        <w:rPr>
          <w:sz w:val="24"/>
          <w:szCs w:val="24"/>
        </w:rPr>
      </w:pPr>
      <w:r w:rsidRPr="005702DF">
        <w:rPr>
          <w:sz w:val="24"/>
          <w:szCs w:val="24"/>
        </w:rPr>
        <w:t>……………………………………………………….</w:t>
      </w:r>
    </w:p>
    <w:p w:rsidR="005702DF" w:rsidRPr="00A907EF" w:rsidRDefault="00C8196D" w:rsidP="005702DF">
      <w:pPr>
        <w:jc w:val="right"/>
        <w:rPr>
          <w:sz w:val="20"/>
        </w:rPr>
      </w:pPr>
      <w:r w:rsidRPr="00A907EF">
        <w:rPr>
          <w:sz w:val="20"/>
        </w:rPr>
        <w:t>(</w:t>
      </w:r>
      <w:r w:rsidR="005702DF" w:rsidRPr="00A907EF">
        <w:rPr>
          <w:sz w:val="20"/>
        </w:rPr>
        <w:t>data</w:t>
      </w:r>
      <w:r w:rsidRPr="00A907EF">
        <w:rPr>
          <w:sz w:val="20"/>
        </w:rPr>
        <w:t xml:space="preserve"> i podpis osoby uprawnionej)</w:t>
      </w:r>
      <w:r w:rsidRPr="00A907EF">
        <w:rPr>
          <w:sz w:val="20"/>
        </w:rPr>
        <w:tab/>
      </w:r>
      <w:r w:rsidRPr="00A907EF">
        <w:rPr>
          <w:sz w:val="20"/>
        </w:rPr>
        <w:tab/>
      </w:r>
    </w:p>
    <w:sectPr w:rsidR="005702DF" w:rsidRPr="00A907EF" w:rsidSect="00A907EF">
      <w:headerReference w:type="default" r:id="rId7"/>
      <w:footerReference w:type="default" r:id="rId8"/>
      <w:pgSz w:w="11906" w:h="16838" w:code="9"/>
      <w:pgMar w:top="1701" w:right="1416" w:bottom="1985" w:left="1843" w:header="709" w:footer="5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B3" w:rsidRDefault="006804B3">
      <w:r>
        <w:separator/>
      </w:r>
    </w:p>
  </w:endnote>
  <w:endnote w:type="continuationSeparator" w:id="0">
    <w:p w:rsidR="006804B3" w:rsidRDefault="0068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9B" w:rsidRDefault="005A405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5B6229" wp14:editId="35D1BA87">
              <wp:simplePos x="0" y="0"/>
              <wp:positionH relativeFrom="column">
                <wp:posOffset>-635</wp:posOffset>
              </wp:positionH>
              <wp:positionV relativeFrom="paragraph">
                <wp:posOffset>-30480</wp:posOffset>
              </wp:positionV>
              <wp:extent cx="5303520" cy="0"/>
              <wp:effectExtent l="8890" t="7620" r="12065" b="1143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B989A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2.4pt" to="417.5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+BGQIAADM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" strokeweight="1pt"/>
          </w:pict>
        </mc:Fallback>
      </mc:AlternateContent>
    </w:r>
    <w:r w:rsidRPr="00F97A78">
      <w:rPr>
        <w:noProof/>
        <w:sz w:val="14"/>
      </w:rPr>
      <w:drawing>
        <wp:inline distT="0" distB="0" distL="0" distR="0" wp14:anchorId="2C65FEA3" wp14:editId="5FE67BE5">
          <wp:extent cx="770400" cy="903600"/>
          <wp:effectExtent l="0" t="0" r="0" b="0"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A7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2BE160" wp14:editId="3671E9E8">
              <wp:simplePos x="0" y="0"/>
              <wp:positionH relativeFrom="column">
                <wp:posOffset>1607820</wp:posOffset>
              </wp:positionH>
              <wp:positionV relativeFrom="paragraph">
                <wp:posOffset>60960</wp:posOffset>
              </wp:positionV>
              <wp:extent cx="3829050" cy="390525"/>
              <wp:effectExtent l="0" t="0" r="0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89B" w:rsidRPr="00F55671" w:rsidRDefault="00BA789B" w:rsidP="0028356D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Urząd Gminy Sośno ul. Nowa 1, 89 – 412 Sośno, tel. </w:t>
                          </w:r>
                          <w:r w:rsidRPr="00F55671">
                            <w:rPr>
                              <w:b/>
                              <w:sz w:val="14"/>
                            </w:rPr>
                            <w:t xml:space="preserve">52 389 </w:t>
                          </w:r>
                          <w:r w:rsidR="00692036" w:rsidRPr="00F55671">
                            <w:rPr>
                              <w:b/>
                              <w:sz w:val="14"/>
                            </w:rPr>
                            <w:t>01 33</w:t>
                          </w:r>
                          <w:r w:rsidRPr="00F55671">
                            <w:rPr>
                              <w:b/>
                              <w:sz w:val="14"/>
                            </w:rPr>
                            <w:t>; fax. 52 389 12 79</w:t>
                          </w:r>
                        </w:p>
                        <w:p w:rsidR="00C37484" w:rsidRPr="00F55671" w:rsidRDefault="006804B3" w:rsidP="0028356D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hyperlink r:id="rId2" w:history="1">
                            <w:r w:rsidR="0028356D" w:rsidRPr="00F55671">
                              <w:rPr>
                                <w:rStyle w:val="Hipercze"/>
                                <w:b/>
                                <w:sz w:val="14"/>
                                <w:u w:val="none"/>
                              </w:rPr>
                              <w:t>sekretariat@sosno.pl</w:t>
                            </w:r>
                          </w:hyperlink>
                          <w:r w:rsidR="00F97A78" w:rsidRPr="00F55671">
                            <w:rPr>
                              <w:rStyle w:val="Hipercze"/>
                              <w:b/>
                              <w:sz w:val="14"/>
                              <w:u w:val="none"/>
                            </w:rPr>
                            <w:tab/>
                          </w:r>
                          <w:r w:rsidR="00F97A78" w:rsidRPr="00F55671">
                            <w:rPr>
                              <w:rStyle w:val="Hipercze"/>
                              <w:b/>
                              <w:sz w:val="14"/>
                              <w:u w:val="none"/>
                            </w:rPr>
                            <w:tab/>
                          </w:r>
                          <w:r w:rsidR="00F55671" w:rsidRPr="00F55671">
                            <w:rPr>
                              <w:rStyle w:val="Hipercze"/>
                              <w:b/>
                              <w:color w:val="auto"/>
                              <w:sz w:val="14"/>
                              <w:u w:val="none"/>
                            </w:rPr>
                            <w:t>www:</w:t>
                          </w:r>
                          <w:r w:rsidR="00F55671" w:rsidRPr="00F55671">
                            <w:rPr>
                              <w:rStyle w:val="Hipercze"/>
                              <w:b/>
                              <w:sz w:val="14"/>
                              <w:u w:val="none"/>
                            </w:rPr>
                            <w:t xml:space="preserve"> </w:t>
                          </w:r>
                          <w:r w:rsidR="00F55671">
                            <w:rPr>
                              <w:rStyle w:val="Hipercze"/>
                              <w:b/>
                              <w:sz w:val="14"/>
                              <w:u w:val="none"/>
                            </w:rPr>
                            <w:tab/>
                          </w:r>
                          <w:r w:rsidR="00F55671" w:rsidRPr="00F55671">
                            <w:rPr>
                              <w:rStyle w:val="Hipercze"/>
                              <w:b/>
                              <w:sz w:val="14"/>
                              <w:u w:val="none"/>
                            </w:rPr>
                            <w:t>sosno.pl</w:t>
                          </w:r>
                          <w:r w:rsidR="00F97A78" w:rsidRPr="00F55671">
                            <w:rPr>
                              <w:rStyle w:val="Hipercze"/>
                              <w:b/>
                              <w:sz w:val="14"/>
                              <w:u w:val="none"/>
                            </w:rPr>
                            <w:tab/>
                          </w:r>
                          <w:hyperlink r:id="rId3" w:history="1">
                            <w:r w:rsidR="00F55671" w:rsidRPr="00F55671">
                              <w:rPr>
                                <w:rStyle w:val="Hipercze"/>
                                <w:b/>
                                <w:sz w:val="14"/>
                                <w:u w:val="none"/>
                              </w:rPr>
                              <w:t>gm-sosno.rbip.mojregion.info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BE1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6.6pt;margin-top:4.8pt;width:301.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o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" filled="f" stroked="f">
              <v:textbox>
                <w:txbxContent>
                  <w:p w:rsidR="00BA789B" w:rsidRPr="00F55671" w:rsidRDefault="00BA789B" w:rsidP="0028356D">
                    <w:pPr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Urząd Gminy Sośno ul. Nowa 1, 89 – 412 Sośno, tel. </w:t>
                    </w:r>
                    <w:r w:rsidRPr="00F55671">
                      <w:rPr>
                        <w:b/>
                        <w:sz w:val="14"/>
                      </w:rPr>
                      <w:t xml:space="preserve">52 389 </w:t>
                    </w:r>
                    <w:r w:rsidR="00692036" w:rsidRPr="00F55671">
                      <w:rPr>
                        <w:b/>
                        <w:sz w:val="14"/>
                      </w:rPr>
                      <w:t>01 33</w:t>
                    </w:r>
                    <w:r w:rsidRPr="00F55671">
                      <w:rPr>
                        <w:b/>
                        <w:sz w:val="14"/>
                      </w:rPr>
                      <w:t>; fax. 52 389 12 79</w:t>
                    </w:r>
                  </w:p>
                  <w:p w:rsidR="00C37484" w:rsidRPr="00F55671" w:rsidRDefault="006804B3" w:rsidP="0028356D">
                    <w:pPr>
                      <w:jc w:val="center"/>
                      <w:rPr>
                        <w:b/>
                        <w:sz w:val="14"/>
                      </w:rPr>
                    </w:pPr>
                    <w:hyperlink r:id="rId4" w:history="1">
                      <w:r w:rsidR="0028356D" w:rsidRPr="00F55671">
                        <w:rPr>
                          <w:rStyle w:val="Hipercze"/>
                          <w:b/>
                          <w:sz w:val="14"/>
                          <w:u w:val="none"/>
                        </w:rPr>
                        <w:t>sekretariat@sosno.pl</w:t>
                      </w:r>
                    </w:hyperlink>
                    <w:r w:rsidR="00F97A78" w:rsidRPr="00F55671">
                      <w:rPr>
                        <w:rStyle w:val="Hipercze"/>
                        <w:b/>
                        <w:sz w:val="14"/>
                        <w:u w:val="none"/>
                      </w:rPr>
                      <w:tab/>
                    </w:r>
                    <w:r w:rsidR="00F97A78" w:rsidRPr="00F55671">
                      <w:rPr>
                        <w:rStyle w:val="Hipercze"/>
                        <w:b/>
                        <w:sz w:val="14"/>
                        <w:u w:val="none"/>
                      </w:rPr>
                      <w:tab/>
                    </w:r>
                    <w:r w:rsidR="00F55671" w:rsidRPr="00F55671">
                      <w:rPr>
                        <w:rStyle w:val="Hipercze"/>
                        <w:b/>
                        <w:color w:val="auto"/>
                        <w:sz w:val="14"/>
                        <w:u w:val="none"/>
                      </w:rPr>
                      <w:t>www:</w:t>
                    </w:r>
                    <w:r w:rsidR="00F55671" w:rsidRPr="00F55671">
                      <w:rPr>
                        <w:rStyle w:val="Hipercze"/>
                        <w:b/>
                        <w:sz w:val="14"/>
                        <w:u w:val="none"/>
                      </w:rPr>
                      <w:t xml:space="preserve"> </w:t>
                    </w:r>
                    <w:r w:rsidR="00F55671">
                      <w:rPr>
                        <w:rStyle w:val="Hipercze"/>
                        <w:b/>
                        <w:sz w:val="14"/>
                        <w:u w:val="none"/>
                      </w:rPr>
                      <w:tab/>
                    </w:r>
                    <w:r w:rsidR="00F55671" w:rsidRPr="00F55671">
                      <w:rPr>
                        <w:rStyle w:val="Hipercze"/>
                        <w:b/>
                        <w:sz w:val="14"/>
                        <w:u w:val="none"/>
                      </w:rPr>
                      <w:t>sosno.pl</w:t>
                    </w:r>
                    <w:r w:rsidR="00F97A78" w:rsidRPr="00F55671">
                      <w:rPr>
                        <w:rStyle w:val="Hipercze"/>
                        <w:b/>
                        <w:sz w:val="14"/>
                        <w:u w:val="none"/>
                      </w:rPr>
                      <w:tab/>
                    </w:r>
                    <w:hyperlink r:id="rId5" w:history="1">
                      <w:r w:rsidR="00F55671" w:rsidRPr="00F55671">
                        <w:rPr>
                          <w:rStyle w:val="Hipercze"/>
                          <w:b/>
                          <w:sz w:val="14"/>
                          <w:u w:val="none"/>
                        </w:rPr>
                        <w:t>gm-sosno.rbip.mojregion.info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B3" w:rsidRDefault="006804B3">
      <w:r>
        <w:separator/>
      </w:r>
    </w:p>
  </w:footnote>
  <w:footnote w:type="continuationSeparator" w:id="0">
    <w:p w:rsidR="006804B3" w:rsidRDefault="00680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99A" w:rsidRPr="00DB0F5D" w:rsidRDefault="009F36C0" w:rsidP="00DB0F5D">
    <w:pPr>
      <w:pStyle w:val="Nagwek"/>
      <w:pBdr>
        <w:bottom w:val="single" w:sz="4" w:space="1" w:color="auto"/>
      </w:pBdr>
      <w:rPr>
        <w:rFonts w:ascii="Monotype Corsiva" w:hAnsi="Monotype Corsiva"/>
        <w:b/>
        <w:i/>
        <w:sz w:val="44"/>
        <w:szCs w:val="44"/>
      </w:rPr>
    </w:pPr>
    <w:r w:rsidRPr="00DB0F5D">
      <w:rPr>
        <w:rFonts w:ascii="Monotype Corsiva" w:hAnsi="Monotype Corsiva"/>
        <w:b/>
        <w:i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4341906</wp:posOffset>
          </wp:positionH>
          <wp:positionV relativeFrom="paragraph">
            <wp:posOffset>-127635</wp:posOffset>
          </wp:positionV>
          <wp:extent cx="409575" cy="449395"/>
          <wp:effectExtent l="0" t="0" r="0" b="8255"/>
          <wp:wrapNone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4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A78" w:rsidRPr="00DB0F5D">
      <w:rPr>
        <w:rFonts w:ascii="Monotype Corsiva" w:hAnsi="Monotype Corsiva"/>
        <w:b/>
        <w:i/>
        <w:sz w:val="44"/>
        <w:szCs w:val="44"/>
      </w:rPr>
      <w:t xml:space="preserve"> </w:t>
    </w:r>
    <w:r w:rsidR="0065499A" w:rsidRPr="00DB0F5D">
      <w:rPr>
        <w:rFonts w:ascii="Monotype Corsiva" w:hAnsi="Monotype Corsiva"/>
        <w:b/>
        <w:i/>
        <w:sz w:val="44"/>
        <w:szCs w:val="44"/>
      </w:rPr>
      <w:t>GMINA SOŚNO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F2B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550E8E"/>
    <w:multiLevelType w:val="hybridMultilevel"/>
    <w:tmpl w:val="EE4EE32E"/>
    <w:lvl w:ilvl="0" w:tplc="DFE2A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60D9A"/>
    <w:multiLevelType w:val="hybridMultilevel"/>
    <w:tmpl w:val="DAF0B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F4"/>
    <w:rsid w:val="00024675"/>
    <w:rsid w:val="00060592"/>
    <w:rsid w:val="00076D9F"/>
    <w:rsid w:val="00094136"/>
    <w:rsid w:val="00126835"/>
    <w:rsid w:val="0013706C"/>
    <w:rsid w:val="00137A19"/>
    <w:rsid w:val="001733BA"/>
    <w:rsid w:val="001C3A60"/>
    <w:rsid w:val="001F5157"/>
    <w:rsid w:val="001F7C2A"/>
    <w:rsid w:val="002130E5"/>
    <w:rsid w:val="002767B9"/>
    <w:rsid w:val="0028356D"/>
    <w:rsid w:val="00332F7D"/>
    <w:rsid w:val="003335D6"/>
    <w:rsid w:val="0034062A"/>
    <w:rsid w:val="00365646"/>
    <w:rsid w:val="00374A67"/>
    <w:rsid w:val="003B38FD"/>
    <w:rsid w:val="003C5030"/>
    <w:rsid w:val="00427E58"/>
    <w:rsid w:val="004C5584"/>
    <w:rsid w:val="00514F05"/>
    <w:rsid w:val="005702DF"/>
    <w:rsid w:val="005869F4"/>
    <w:rsid w:val="005A405C"/>
    <w:rsid w:val="005C5992"/>
    <w:rsid w:val="005D26A6"/>
    <w:rsid w:val="006164EB"/>
    <w:rsid w:val="0065499A"/>
    <w:rsid w:val="00660CF5"/>
    <w:rsid w:val="006804B3"/>
    <w:rsid w:val="00684B50"/>
    <w:rsid w:val="00692036"/>
    <w:rsid w:val="006F5EDC"/>
    <w:rsid w:val="007072C0"/>
    <w:rsid w:val="007A5668"/>
    <w:rsid w:val="007C1F5D"/>
    <w:rsid w:val="007C2AAF"/>
    <w:rsid w:val="00820394"/>
    <w:rsid w:val="00860577"/>
    <w:rsid w:val="00860C0A"/>
    <w:rsid w:val="00862A96"/>
    <w:rsid w:val="00870841"/>
    <w:rsid w:val="00891E54"/>
    <w:rsid w:val="008C1BD0"/>
    <w:rsid w:val="008C2D69"/>
    <w:rsid w:val="00913084"/>
    <w:rsid w:val="00925E42"/>
    <w:rsid w:val="00925FE3"/>
    <w:rsid w:val="009A29A9"/>
    <w:rsid w:val="009F36C0"/>
    <w:rsid w:val="009F45CC"/>
    <w:rsid w:val="00A14EEB"/>
    <w:rsid w:val="00A907EF"/>
    <w:rsid w:val="00AA2D89"/>
    <w:rsid w:val="00AE2416"/>
    <w:rsid w:val="00B16044"/>
    <w:rsid w:val="00BA789B"/>
    <w:rsid w:val="00BE01FF"/>
    <w:rsid w:val="00BE1623"/>
    <w:rsid w:val="00BE7A62"/>
    <w:rsid w:val="00BF088A"/>
    <w:rsid w:val="00C04E51"/>
    <w:rsid w:val="00C1496A"/>
    <w:rsid w:val="00C3444E"/>
    <w:rsid w:val="00C37484"/>
    <w:rsid w:val="00C473F8"/>
    <w:rsid w:val="00C50593"/>
    <w:rsid w:val="00C8196D"/>
    <w:rsid w:val="00CD3875"/>
    <w:rsid w:val="00CE1C95"/>
    <w:rsid w:val="00D077CA"/>
    <w:rsid w:val="00D236B4"/>
    <w:rsid w:val="00DB0F5D"/>
    <w:rsid w:val="00DB431E"/>
    <w:rsid w:val="00DD437F"/>
    <w:rsid w:val="00E631CD"/>
    <w:rsid w:val="00EB4A0D"/>
    <w:rsid w:val="00F55671"/>
    <w:rsid w:val="00F97A78"/>
    <w:rsid w:val="00FA7968"/>
    <w:rsid w:val="00FB338C"/>
    <w:rsid w:val="00FB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4C4E18-0D6B-4951-AD24-6A4780B0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968"/>
    <w:rPr>
      <w:sz w:val="28"/>
    </w:rPr>
  </w:style>
  <w:style w:type="paragraph" w:styleId="Nagwek1">
    <w:name w:val="heading 1"/>
    <w:basedOn w:val="Normalny"/>
    <w:next w:val="Normalny"/>
    <w:qFormat/>
    <w:rsid w:val="00FA7968"/>
    <w:pPr>
      <w:keepNext/>
      <w:outlineLvl w:val="0"/>
    </w:pPr>
    <w:rPr>
      <w:b/>
      <w:color w:val="008000"/>
      <w:sz w:val="16"/>
    </w:rPr>
  </w:style>
  <w:style w:type="paragraph" w:styleId="Nagwek2">
    <w:name w:val="heading 2"/>
    <w:basedOn w:val="Normalny"/>
    <w:next w:val="Normalny"/>
    <w:qFormat/>
    <w:rsid w:val="00FA7968"/>
    <w:pPr>
      <w:keepNext/>
      <w:outlineLvl w:val="1"/>
    </w:pPr>
    <w:rPr>
      <w:b/>
      <w:sz w:val="16"/>
    </w:rPr>
  </w:style>
  <w:style w:type="paragraph" w:styleId="Nagwek3">
    <w:name w:val="heading 3"/>
    <w:basedOn w:val="Normalny"/>
    <w:next w:val="Normalny"/>
    <w:qFormat/>
    <w:rsid w:val="00FA7968"/>
    <w:pPr>
      <w:keepNext/>
      <w:jc w:val="center"/>
      <w:outlineLvl w:val="2"/>
    </w:pPr>
    <w:rPr>
      <w:b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A796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A796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A79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4F05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F97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97A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702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sosno.lo.pl" TargetMode="External"/><Relationship Id="rId2" Type="http://schemas.openxmlformats.org/officeDocument/2006/relationships/hyperlink" Target="mailto:sekretariat@sosno.pl" TargetMode="External"/><Relationship Id="rId1" Type="http://schemas.openxmlformats.org/officeDocument/2006/relationships/image" Target="media/image2.emf"/><Relationship Id="rId5" Type="http://schemas.openxmlformats.org/officeDocument/2006/relationships/hyperlink" Target="http://www.bip.sosno.lo.pl" TargetMode="External"/><Relationship Id="rId4" Type="http://schemas.openxmlformats.org/officeDocument/2006/relationships/hyperlink" Target="mailto:sekretariat@sos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Informatyka\Telefony\zapytanie-kom&#243;rki_Gmina_So&#347;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zapytanie-komórki_Gmina_Sośno.dotx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Sośno, 30 lipca 2002 r</vt:lpstr>
    </vt:vector>
  </TitlesOfParts>
  <Company>UG Sośno</Company>
  <LinksUpToDate>false</LinksUpToDate>
  <CharactersWithSpaces>572</CharactersWithSpaces>
  <SharedDoc>false</SharedDoc>
  <HLinks>
    <vt:vector size="12" baseType="variant"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http://www.bip.sosno.lo.pl/</vt:lpwstr>
      </vt:variant>
      <vt:variant>
        <vt:lpwstr/>
      </vt:variant>
      <vt:variant>
        <vt:i4>7995399</vt:i4>
      </vt:variant>
      <vt:variant>
        <vt:i4>0</vt:i4>
      </vt:variant>
      <vt:variant>
        <vt:i4>0</vt:i4>
      </vt:variant>
      <vt:variant>
        <vt:i4>5</vt:i4>
      </vt:variant>
      <vt:variant>
        <vt:lpwstr>mailto:sosno.ug@neostrada.pl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Sośno, 30 lipca 2002 r</dc:title>
  <dc:subject/>
  <dc:creator>Adam Ostrowski</dc:creator>
  <cp:keywords/>
  <cp:lastModifiedBy>Adam Ostrowski</cp:lastModifiedBy>
  <cp:revision>3</cp:revision>
  <cp:lastPrinted>2019-06-04T07:12:00Z</cp:lastPrinted>
  <dcterms:created xsi:type="dcterms:W3CDTF">2019-06-04T07:17:00Z</dcterms:created>
  <dcterms:modified xsi:type="dcterms:W3CDTF">2019-06-04T07:17:00Z</dcterms:modified>
</cp:coreProperties>
</file>